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97084" w14:textId="77777777" w:rsidR="0022438A" w:rsidRDefault="0022438A">
      <w:pPr>
        <w:pStyle w:val="BodyText"/>
        <w:rPr>
          <w:rFonts w:ascii="Times New Roman"/>
          <w:sz w:val="20"/>
        </w:rPr>
      </w:pPr>
    </w:p>
    <w:p w14:paraId="263E5E9B" w14:textId="77777777" w:rsidR="0022438A" w:rsidRDefault="0022438A">
      <w:pPr>
        <w:pStyle w:val="BodyText"/>
        <w:rPr>
          <w:rFonts w:ascii="Times New Roman"/>
          <w:sz w:val="20"/>
        </w:rPr>
      </w:pPr>
    </w:p>
    <w:p w14:paraId="41C03474" w14:textId="77777777" w:rsidR="0022438A" w:rsidRDefault="0022438A">
      <w:pPr>
        <w:pStyle w:val="BodyText"/>
        <w:rPr>
          <w:rFonts w:ascii="Times New Roman"/>
          <w:sz w:val="20"/>
        </w:rPr>
      </w:pPr>
    </w:p>
    <w:p w14:paraId="05A91F4F" w14:textId="77777777" w:rsidR="0022438A" w:rsidRDefault="0022438A">
      <w:pPr>
        <w:pStyle w:val="BodyText"/>
        <w:rPr>
          <w:rFonts w:ascii="Times New Roman"/>
          <w:sz w:val="20"/>
        </w:rPr>
      </w:pPr>
    </w:p>
    <w:p w14:paraId="4422D305" w14:textId="77777777" w:rsidR="0022438A" w:rsidRDefault="0022438A">
      <w:pPr>
        <w:pStyle w:val="BodyText"/>
        <w:rPr>
          <w:rFonts w:ascii="Times New Roman"/>
          <w:sz w:val="20"/>
        </w:rPr>
      </w:pPr>
    </w:p>
    <w:p w14:paraId="07063EF0" w14:textId="77777777" w:rsidR="0022438A" w:rsidRDefault="0022438A">
      <w:pPr>
        <w:pStyle w:val="BodyText"/>
        <w:rPr>
          <w:rFonts w:ascii="Times New Roman"/>
          <w:sz w:val="20"/>
        </w:rPr>
      </w:pPr>
    </w:p>
    <w:p w14:paraId="15A921AE" w14:textId="77777777" w:rsidR="0022438A" w:rsidRDefault="0022438A">
      <w:pPr>
        <w:pStyle w:val="BodyText"/>
        <w:rPr>
          <w:rFonts w:ascii="Times New Roman"/>
          <w:sz w:val="20"/>
        </w:rPr>
      </w:pPr>
    </w:p>
    <w:p w14:paraId="147DD54C" w14:textId="77777777" w:rsidR="0022438A" w:rsidRDefault="0022438A">
      <w:pPr>
        <w:pStyle w:val="BodyText"/>
        <w:rPr>
          <w:rFonts w:ascii="Times New Roman"/>
          <w:sz w:val="20"/>
        </w:rPr>
      </w:pPr>
    </w:p>
    <w:p w14:paraId="3A6C8A38" w14:textId="77777777" w:rsidR="0022438A" w:rsidRDefault="0022438A">
      <w:pPr>
        <w:pStyle w:val="BodyText"/>
        <w:rPr>
          <w:rFonts w:ascii="Times New Roman"/>
          <w:sz w:val="20"/>
        </w:rPr>
      </w:pPr>
    </w:p>
    <w:p w14:paraId="70FF565D" w14:textId="77777777" w:rsidR="0022438A" w:rsidRDefault="0022438A">
      <w:pPr>
        <w:pStyle w:val="BodyText"/>
        <w:rPr>
          <w:rFonts w:ascii="Times New Roman"/>
          <w:sz w:val="20"/>
        </w:rPr>
      </w:pPr>
    </w:p>
    <w:p w14:paraId="0EA12DB1" w14:textId="07C7849D" w:rsidR="0022438A" w:rsidRDefault="0018498D">
      <w:pPr>
        <w:pStyle w:val="Title"/>
      </w:pPr>
      <w:r w:rsidRPr="00DE02CB">
        <w:rPr>
          <w:noProof/>
          <w:color w:val="F4633A"/>
        </w:rPr>
        <mc:AlternateContent>
          <mc:Choice Requires="wps">
            <w:drawing>
              <wp:anchor distT="0" distB="0" distL="114300" distR="114300" simplePos="0" relativeHeight="251658240" behindDoc="0" locked="0" layoutInCell="1" allowOverlap="1" wp14:anchorId="5D8FA166" wp14:editId="6A2FBB64">
                <wp:simplePos x="0" y="0"/>
                <wp:positionH relativeFrom="page">
                  <wp:posOffset>1368425</wp:posOffset>
                </wp:positionH>
                <wp:positionV relativeFrom="paragraph">
                  <wp:posOffset>-1022985</wp:posOffset>
                </wp:positionV>
                <wp:extent cx="1570990" cy="218440"/>
                <wp:effectExtent l="0" t="0" r="0" b="0"/>
                <wp:wrapNone/>
                <wp:docPr id="267" name="Freeform: 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0990" cy="218440"/>
                        </a:xfrm>
                        <a:custGeom>
                          <a:avLst/>
                          <a:gdLst>
                            <a:gd name="T0" fmla="+- 0 4562 2155"/>
                            <a:gd name="T1" fmla="*/ T0 w 2474"/>
                            <a:gd name="T2" fmla="+- 0 -1269 -1611"/>
                            <a:gd name="T3" fmla="*/ -1269 h 344"/>
                            <a:gd name="T4" fmla="+- 0 4527 2155"/>
                            <a:gd name="T5" fmla="*/ T4 w 2474"/>
                            <a:gd name="T6" fmla="+- 0 -1304 -1611"/>
                            <a:gd name="T7" fmla="*/ -1304 h 344"/>
                            <a:gd name="T8" fmla="+- 0 4477 2155"/>
                            <a:gd name="T9" fmla="*/ T8 w 2474"/>
                            <a:gd name="T10" fmla="+- 0 -1465 -1611"/>
                            <a:gd name="T11" fmla="*/ -1465 h 344"/>
                            <a:gd name="T12" fmla="+- 0 4521 2155"/>
                            <a:gd name="T13" fmla="*/ T12 w 2474"/>
                            <a:gd name="T14" fmla="+- 0 -1377 -1611"/>
                            <a:gd name="T15" fmla="*/ -1377 h 344"/>
                            <a:gd name="T16" fmla="+- 0 4573 2155"/>
                            <a:gd name="T17" fmla="*/ T16 w 2474"/>
                            <a:gd name="T18" fmla="+- 0 -1309 -1611"/>
                            <a:gd name="T19" fmla="*/ -1309 h 344"/>
                            <a:gd name="T20" fmla="+- 0 4627 2155"/>
                            <a:gd name="T21" fmla="*/ T20 w 2474"/>
                            <a:gd name="T22" fmla="+- 0 -1353 -1611"/>
                            <a:gd name="T23" fmla="*/ -1353 h 344"/>
                            <a:gd name="T24" fmla="+- 0 4576 2155"/>
                            <a:gd name="T25" fmla="*/ T24 w 2474"/>
                            <a:gd name="T26" fmla="+- 0 -1400 -1611"/>
                            <a:gd name="T27" fmla="*/ -1400 h 344"/>
                            <a:gd name="T28" fmla="+- 0 4521 2155"/>
                            <a:gd name="T29" fmla="*/ T28 w 2474"/>
                            <a:gd name="T30" fmla="+- 0 -1462 -1611"/>
                            <a:gd name="T31" fmla="*/ -1462 h 344"/>
                            <a:gd name="T32" fmla="+- 0 4573 2155"/>
                            <a:gd name="T33" fmla="*/ T32 w 2474"/>
                            <a:gd name="T34" fmla="+- 0 -1499 -1611"/>
                            <a:gd name="T35" fmla="*/ -1499 h 344"/>
                            <a:gd name="T36" fmla="+- 0 4604 2155"/>
                            <a:gd name="T37" fmla="*/ T36 w 2474"/>
                            <a:gd name="T38" fmla="+- 0 -1445 -1611"/>
                            <a:gd name="T39" fmla="*/ -1445 h 344"/>
                            <a:gd name="T40" fmla="+- 0 4221 2155"/>
                            <a:gd name="T41" fmla="*/ T40 w 2474"/>
                            <a:gd name="T42" fmla="+- 0 -1337 -1611"/>
                            <a:gd name="T43" fmla="*/ -1337 h 344"/>
                            <a:gd name="T44" fmla="+- 0 4424 2155"/>
                            <a:gd name="T45" fmla="*/ T44 w 2474"/>
                            <a:gd name="T46" fmla="+- 0 -1303 -1611"/>
                            <a:gd name="T47" fmla="*/ -1303 h 344"/>
                            <a:gd name="T48" fmla="+- 0 4433 2155"/>
                            <a:gd name="T49" fmla="*/ T48 w 2474"/>
                            <a:gd name="T50" fmla="+- 0 -1385 -1611"/>
                            <a:gd name="T51" fmla="*/ -1385 h 344"/>
                            <a:gd name="T52" fmla="+- 0 4325 2155"/>
                            <a:gd name="T53" fmla="*/ T52 w 2474"/>
                            <a:gd name="T54" fmla="+- 0 -1469 -1611"/>
                            <a:gd name="T55" fmla="*/ -1469 h 344"/>
                            <a:gd name="T56" fmla="+- 0 4382 2155"/>
                            <a:gd name="T57" fmla="*/ T56 w 2474"/>
                            <a:gd name="T58" fmla="+- 0 -1315 -1611"/>
                            <a:gd name="T59" fmla="*/ -1315 h 344"/>
                            <a:gd name="T60" fmla="+- 0 4354 2155"/>
                            <a:gd name="T61" fmla="*/ T60 w 2474"/>
                            <a:gd name="T62" fmla="+- 0 -1463 -1611"/>
                            <a:gd name="T63" fmla="*/ -1463 h 344"/>
                            <a:gd name="T64" fmla="+- 0 4163 2155"/>
                            <a:gd name="T65" fmla="*/ T64 w 2474"/>
                            <a:gd name="T66" fmla="+- 0 -1599 -1611"/>
                            <a:gd name="T67" fmla="*/ -1599 h 344"/>
                            <a:gd name="T68" fmla="+- 0 3979 2155"/>
                            <a:gd name="T69" fmla="*/ T68 w 2474"/>
                            <a:gd name="T70" fmla="+- 0 -1465 -1611"/>
                            <a:gd name="T71" fmla="*/ -1465 h 344"/>
                            <a:gd name="T72" fmla="+- 0 3889 2155"/>
                            <a:gd name="T73" fmla="*/ T72 w 2474"/>
                            <a:gd name="T74" fmla="+- 0 -1387 -1611"/>
                            <a:gd name="T75" fmla="*/ -1387 h 344"/>
                            <a:gd name="T76" fmla="+- 0 3969 2155"/>
                            <a:gd name="T77" fmla="*/ T76 w 2474"/>
                            <a:gd name="T78" fmla="+- 0 -1272 -1611"/>
                            <a:gd name="T79" fmla="*/ -1272 h 344"/>
                            <a:gd name="T80" fmla="+- 0 3912 2155"/>
                            <a:gd name="T81" fmla="*/ T80 w 2474"/>
                            <a:gd name="T82" fmla="+- 0 -1324 -1611"/>
                            <a:gd name="T83" fmla="*/ -1324 h 344"/>
                            <a:gd name="T84" fmla="+- 0 4058 2155"/>
                            <a:gd name="T85" fmla="*/ T84 w 2474"/>
                            <a:gd name="T86" fmla="+- 0 -1381 -1611"/>
                            <a:gd name="T87" fmla="*/ -1381 h 344"/>
                            <a:gd name="T88" fmla="+- 0 3439 2155"/>
                            <a:gd name="T89" fmla="*/ T88 w 2474"/>
                            <a:gd name="T90" fmla="+- 0 -1599 -1611"/>
                            <a:gd name="T91" fmla="*/ -1599 h 344"/>
                            <a:gd name="T92" fmla="+- 0 3656 2155"/>
                            <a:gd name="T93" fmla="*/ T92 w 2474"/>
                            <a:gd name="T94" fmla="+- 0 -1536 -1611"/>
                            <a:gd name="T95" fmla="*/ -1536 h 344"/>
                            <a:gd name="T96" fmla="+- 0 4013 2155"/>
                            <a:gd name="T97" fmla="*/ T96 w 2474"/>
                            <a:gd name="T98" fmla="+- 0 -1301 -1611"/>
                            <a:gd name="T99" fmla="*/ -1301 h 344"/>
                            <a:gd name="T100" fmla="+- 0 4004 2155"/>
                            <a:gd name="T101" fmla="*/ T100 w 2474"/>
                            <a:gd name="T102" fmla="+- 0 -1322 -1611"/>
                            <a:gd name="T103" fmla="*/ -1322 h 344"/>
                            <a:gd name="T104" fmla="+- 0 4058 2155"/>
                            <a:gd name="T105" fmla="*/ T104 w 2474"/>
                            <a:gd name="T106" fmla="+- 0 -1381 -1611"/>
                            <a:gd name="T107" fmla="*/ -1381 h 344"/>
                            <a:gd name="T108" fmla="+- 0 3679 2155"/>
                            <a:gd name="T109" fmla="*/ T108 w 2474"/>
                            <a:gd name="T110" fmla="+- 0 -1599 -1611"/>
                            <a:gd name="T111" fmla="*/ -1599 h 344"/>
                            <a:gd name="T112" fmla="+- 0 3933 2155"/>
                            <a:gd name="T113" fmla="*/ T112 w 2474"/>
                            <a:gd name="T114" fmla="+- 0 -1499 -1611"/>
                            <a:gd name="T115" fmla="*/ -1499 h 344"/>
                            <a:gd name="T116" fmla="+- 0 3933 2155"/>
                            <a:gd name="T117" fmla="*/ T116 w 2474"/>
                            <a:gd name="T118" fmla="+- 0 -1466 -1611"/>
                            <a:gd name="T119" fmla="*/ -1466 h 344"/>
                            <a:gd name="T120" fmla="+- 0 3959 2155"/>
                            <a:gd name="T121" fmla="*/ T120 w 2474"/>
                            <a:gd name="T122" fmla="+- 0 -1502 -1611"/>
                            <a:gd name="T123" fmla="*/ -1502 h 344"/>
                            <a:gd name="T124" fmla="+- 0 3226 2155"/>
                            <a:gd name="T125" fmla="*/ T124 w 2474"/>
                            <a:gd name="T126" fmla="+- 0 -1290 -1611"/>
                            <a:gd name="T127" fmla="*/ -1290 h 344"/>
                            <a:gd name="T128" fmla="+- 0 3330 2155"/>
                            <a:gd name="T129" fmla="*/ T128 w 2474"/>
                            <a:gd name="T130" fmla="+- 0 -1273 -1611"/>
                            <a:gd name="T131" fmla="*/ -1273 h 344"/>
                            <a:gd name="T132" fmla="+- 0 3285 2155"/>
                            <a:gd name="T133" fmla="*/ T132 w 2474"/>
                            <a:gd name="T134" fmla="+- 0 -1345 -1611"/>
                            <a:gd name="T135" fmla="*/ -1345 h 344"/>
                            <a:gd name="T136" fmla="+- 0 3176 2155"/>
                            <a:gd name="T137" fmla="*/ T136 w 2474"/>
                            <a:gd name="T138" fmla="+- 0 -1506 -1611"/>
                            <a:gd name="T139" fmla="*/ -1506 h 344"/>
                            <a:gd name="T140" fmla="+- 0 3285 2155"/>
                            <a:gd name="T141" fmla="*/ T140 w 2474"/>
                            <a:gd name="T142" fmla="+- 0 -1506 -1611"/>
                            <a:gd name="T143" fmla="*/ -1506 h 344"/>
                            <a:gd name="T144" fmla="+- 0 3109 2155"/>
                            <a:gd name="T145" fmla="*/ T144 w 2474"/>
                            <a:gd name="T146" fmla="+- 0 -1611 -1611"/>
                            <a:gd name="T147" fmla="*/ -1611 h 344"/>
                            <a:gd name="T148" fmla="+- 0 3092 2155"/>
                            <a:gd name="T149" fmla="*/ T148 w 2474"/>
                            <a:gd name="T150" fmla="+- 0 -1536 -1611"/>
                            <a:gd name="T151" fmla="*/ -1536 h 344"/>
                            <a:gd name="T152" fmla="+- 0 3140 2155"/>
                            <a:gd name="T153" fmla="*/ T152 w 2474"/>
                            <a:gd name="T154" fmla="+- 0 -1600 -1611"/>
                            <a:gd name="T155" fmla="*/ -1600 h 344"/>
                            <a:gd name="T156" fmla="+- 0 2759 2155"/>
                            <a:gd name="T157" fmla="*/ T156 w 2474"/>
                            <a:gd name="T158" fmla="+- 0 -1389 -1611"/>
                            <a:gd name="T159" fmla="*/ -1389 h 344"/>
                            <a:gd name="T160" fmla="+- 0 2931 2155"/>
                            <a:gd name="T161" fmla="*/ T160 w 2474"/>
                            <a:gd name="T162" fmla="+- 0 -1288 -1611"/>
                            <a:gd name="T163" fmla="*/ -1288 h 344"/>
                            <a:gd name="T164" fmla="+- 0 2851 2155"/>
                            <a:gd name="T165" fmla="*/ T164 w 2474"/>
                            <a:gd name="T166" fmla="+- 0 -1346 -1611"/>
                            <a:gd name="T167" fmla="*/ -1346 h 344"/>
                            <a:gd name="T168" fmla="+- 0 3018 2155"/>
                            <a:gd name="T169" fmla="*/ T168 w 2474"/>
                            <a:gd name="T170" fmla="+- 0 -1451 -1611"/>
                            <a:gd name="T171" fmla="*/ -1451 h 344"/>
                            <a:gd name="T172" fmla="+- 0 3018 2155"/>
                            <a:gd name="T173" fmla="*/ T172 w 2474"/>
                            <a:gd name="T174" fmla="+- 0 -1304 -1611"/>
                            <a:gd name="T175" fmla="*/ -1304 h 344"/>
                            <a:gd name="T176" fmla="+- 0 2913 2155"/>
                            <a:gd name="T177" fmla="*/ T176 w 2474"/>
                            <a:gd name="T178" fmla="+- 0 -1446 -1611"/>
                            <a:gd name="T179" fmla="*/ -1446 h 344"/>
                            <a:gd name="T180" fmla="+- 0 2891 2155"/>
                            <a:gd name="T181" fmla="*/ T180 w 2474"/>
                            <a:gd name="T182" fmla="+- 0 -1330 -1611"/>
                            <a:gd name="T183" fmla="*/ -1330 h 344"/>
                            <a:gd name="T184" fmla="+- 0 3018 2155"/>
                            <a:gd name="T185" fmla="*/ T184 w 2474"/>
                            <a:gd name="T186" fmla="+- 0 -1599 -1611"/>
                            <a:gd name="T187" fmla="*/ -1599 h 344"/>
                            <a:gd name="T188" fmla="+- 0 2514 2155"/>
                            <a:gd name="T189" fmla="*/ T188 w 2474"/>
                            <a:gd name="T190" fmla="+- 0 -1295 -1611"/>
                            <a:gd name="T191" fmla="*/ -1295 h 344"/>
                            <a:gd name="T192" fmla="+- 0 2639 2155"/>
                            <a:gd name="T193" fmla="*/ T192 w 2474"/>
                            <a:gd name="T194" fmla="+- 0 -1288 -1611"/>
                            <a:gd name="T195" fmla="*/ -1288 h 344"/>
                            <a:gd name="T196" fmla="+- 0 2575 2155"/>
                            <a:gd name="T197" fmla="*/ T196 w 2474"/>
                            <a:gd name="T198" fmla="+- 0 -1357 -1611"/>
                            <a:gd name="T199" fmla="*/ -1357 h 344"/>
                            <a:gd name="T200" fmla="+- 0 2722 2155"/>
                            <a:gd name="T201" fmla="*/ T200 w 2474"/>
                            <a:gd name="T202" fmla="+- 0 -1299 -1611"/>
                            <a:gd name="T203" fmla="*/ -1299 h 344"/>
                            <a:gd name="T204" fmla="+- 0 2608 2155"/>
                            <a:gd name="T205" fmla="*/ T204 w 2474"/>
                            <a:gd name="T206" fmla="+- 0 -1330 -1611"/>
                            <a:gd name="T207" fmla="*/ -1330 h 344"/>
                            <a:gd name="T208" fmla="+- 0 2258 2155"/>
                            <a:gd name="T209" fmla="*/ T208 w 2474"/>
                            <a:gd name="T210" fmla="+- 0 -1339 -1611"/>
                            <a:gd name="T211" fmla="*/ -1339 h 344"/>
                            <a:gd name="T212" fmla="+- 0 2456 2155"/>
                            <a:gd name="T213" fmla="*/ T212 w 2474"/>
                            <a:gd name="T214" fmla="+- 0 -1339 -1611"/>
                            <a:gd name="T215" fmla="*/ -1339 h 344"/>
                            <a:gd name="T216" fmla="+- 0 2356 2155"/>
                            <a:gd name="T217" fmla="*/ T216 w 2474"/>
                            <a:gd name="T218" fmla="+- 0 -1398 -1611"/>
                            <a:gd name="T219" fmla="*/ -1398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474" h="344">
                              <a:moveTo>
                                <a:pt x="2323" y="277"/>
                              </a:moveTo>
                              <a:lnTo>
                                <a:pt x="2301" y="303"/>
                              </a:lnTo>
                              <a:lnTo>
                                <a:pt x="2317" y="320"/>
                              </a:lnTo>
                              <a:lnTo>
                                <a:pt x="2338" y="332"/>
                              </a:lnTo>
                              <a:lnTo>
                                <a:pt x="2362" y="340"/>
                              </a:lnTo>
                              <a:lnTo>
                                <a:pt x="2389" y="343"/>
                              </a:lnTo>
                              <a:lnTo>
                                <a:pt x="2407" y="342"/>
                              </a:lnTo>
                              <a:lnTo>
                                <a:pt x="2424" y="338"/>
                              </a:lnTo>
                              <a:lnTo>
                                <a:pt x="2438" y="332"/>
                              </a:lnTo>
                              <a:lnTo>
                                <a:pt x="2451" y="323"/>
                              </a:lnTo>
                              <a:lnTo>
                                <a:pt x="2461" y="313"/>
                              </a:lnTo>
                              <a:lnTo>
                                <a:pt x="2464" y="309"/>
                              </a:lnTo>
                              <a:lnTo>
                                <a:pt x="2389" y="309"/>
                              </a:lnTo>
                              <a:lnTo>
                                <a:pt x="2372" y="307"/>
                              </a:lnTo>
                              <a:lnTo>
                                <a:pt x="2355" y="301"/>
                              </a:lnTo>
                              <a:lnTo>
                                <a:pt x="2337" y="290"/>
                              </a:lnTo>
                              <a:lnTo>
                                <a:pt x="2323" y="277"/>
                              </a:lnTo>
                              <a:close/>
                              <a:moveTo>
                                <a:pt x="2391" y="109"/>
                              </a:moveTo>
                              <a:lnTo>
                                <a:pt x="2362" y="114"/>
                              </a:lnTo>
                              <a:lnTo>
                                <a:pt x="2338" y="126"/>
                              </a:lnTo>
                              <a:lnTo>
                                <a:pt x="2322" y="146"/>
                              </a:lnTo>
                              <a:lnTo>
                                <a:pt x="2315" y="174"/>
                              </a:lnTo>
                              <a:lnTo>
                                <a:pt x="2319" y="195"/>
                              </a:lnTo>
                              <a:lnTo>
                                <a:pt x="2328" y="210"/>
                              </a:lnTo>
                              <a:lnTo>
                                <a:pt x="2339" y="221"/>
                              </a:lnTo>
                              <a:lnTo>
                                <a:pt x="2351" y="228"/>
                              </a:lnTo>
                              <a:lnTo>
                                <a:pt x="2361" y="233"/>
                              </a:lnTo>
                              <a:lnTo>
                                <a:pt x="2366" y="234"/>
                              </a:lnTo>
                              <a:lnTo>
                                <a:pt x="2381" y="239"/>
                              </a:lnTo>
                              <a:lnTo>
                                <a:pt x="2396" y="244"/>
                              </a:lnTo>
                              <a:lnTo>
                                <a:pt x="2412" y="251"/>
                              </a:lnTo>
                              <a:lnTo>
                                <a:pt x="2426" y="261"/>
                              </a:lnTo>
                              <a:lnTo>
                                <a:pt x="2432" y="277"/>
                              </a:lnTo>
                              <a:lnTo>
                                <a:pt x="2428" y="292"/>
                              </a:lnTo>
                              <a:lnTo>
                                <a:pt x="2418" y="302"/>
                              </a:lnTo>
                              <a:lnTo>
                                <a:pt x="2405" y="307"/>
                              </a:lnTo>
                              <a:lnTo>
                                <a:pt x="2389" y="309"/>
                              </a:lnTo>
                              <a:lnTo>
                                <a:pt x="2464" y="309"/>
                              </a:lnTo>
                              <a:lnTo>
                                <a:pt x="2468" y="302"/>
                              </a:lnTo>
                              <a:lnTo>
                                <a:pt x="2473" y="288"/>
                              </a:lnTo>
                              <a:lnTo>
                                <a:pt x="2474" y="272"/>
                              </a:lnTo>
                              <a:lnTo>
                                <a:pt x="2472" y="258"/>
                              </a:lnTo>
                              <a:lnTo>
                                <a:pt x="2468" y="247"/>
                              </a:lnTo>
                              <a:lnTo>
                                <a:pt x="2463" y="238"/>
                              </a:lnTo>
                              <a:lnTo>
                                <a:pt x="2456" y="231"/>
                              </a:lnTo>
                              <a:lnTo>
                                <a:pt x="2450" y="224"/>
                              </a:lnTo>
                              <a:lnTo>
                                <a:pt x="2439" y="219"/>
                              </a:lnTo>
                              <a:lnTo>
                                <a:pt x="2430" y="215"/>
                              </a:lnTo>
                              <a:lnTo>
                                <a:pt x="2421" y="211"/>
                              </a:lnTo>
                              <a:lnTo>
                                <a:pt x="2412" y="208"/>
                              </a:lnTo>
                              <a:lnTo>
                                <a:pt x="2384" y="198"/>
                              </a:lnTo>
                              <a:lnTo>
                                <a:pt x="2370" y="191"/>
                              </a:lnTo>
                              <a:lnTo>
                                <a:pt x="2360" y="182"/>
                              </a:lnTo>
                              <a:lnTo>
                                <a:pt x="2356" y="170"/>
                              </a:lnTo>
                              <a:lnTo>
                                <a:pt x="2358" y="158"/>
                              </a:lnTo>
                              <a:lnTo>
                                <a:pt x="2366" y="149"/>
                              </a:lnTo>
                              <a:lnTo>
                                <a:pt x="2377" y="144"/>
                              </a:lnTo>
                              <a:lnTo>
                                <a:pt x="2392" y="142"/>
                              </a:lnTo>
                              <a:lnTo>
                                <a:pt x="2465" y="142"/>
                              </a:lnTo>
                              <a:lnTo>
                                <a:pt x="2468" y="139"/>
                              </a:lnTo>
                              <a:lnTo>
                                <a:pt x="2455" y="128"/>
                              </a:lnTo>
                              <a:lnTo>
                                <a:pt x="2439" y="118"/>
                              </a:lnTo>
                              <a:lnTo>
                                <a:pt x="2418" y="112"/>
                              </a:lnTo>
                              <a:lnTo>
                                <a:pt x="2391" y="109"/>
                              </a:lnTo>
                              <a:close/>
                              <a:moveTo>
                                <a:pt x="2465" y="142"/>
                              </a:moveTo>
                              <a:lnTo>
                                <a:pt x="2392" y="142"/>
                              </a:lnTo>
                              <a:lnTo>
                                <a:pt x="2408" y="144"/>
                              </a:lnTo>
                              <a:lnTo>
                                <a:pt x="2423" y="149"/>
                              </a:lnTo>
                              <a:lnTo>
                                <a:pt x="2437" y="157"/>
                              </a:lnTo>
                              <a:lnTo>
                                <a:pt x="2449" y="166"/>
                              </a:lnTo>
                              <a:lnTo>
                                <a:pt x="2465" y="142"/>
                              </a:lnTo>
                              <a:close/>
                              <a:moveTo>
                                <a:pt x="2172" y="109"/>
                              </a:moveTo>
                              <a:lnTo>
                                <a:pt x="2127" y="118"/>
                              </a:lnTo>
                              <a:lnTo>
                                <a:pt x="2091" y="141"/>
                              </a:lnTo>
                              <a:lnTo>
                                <a:pt x="2067" y="178"/>
                              </a:lnTo>
                              <a:lnTo>
                                <a:pt x="2058" y="226"/>
                              </a:lnTo>
                              <a:lnTo>
                                <a:pt x="2066" y="274"/>
                              </a:lnTo>
                              <a:lnTo>
                                <a:pt x="2089" y="311"/>
                              </a:lnTo>
                              <a:lnTo>
                                <a:pt x="2124" y="335"/>
                              </a:lnTo>
                              <a:lnTo>
                                <a:pt x="2170" y="343"/>
                              </a:lnTo>
                              <a:lnTo>
                                <a:pt x="2214" y="338"/>
                              </a:lnTo>
                              <a:lnTo>
                                <a:pt x="2244" y="326"/>
                              </a:lnTo>
                              <a:lnTo>
                                <a:pt x="2262" y="314"/>
                              </a:lnTo>
                              <a:lnTo>
                                <a:pt x="2269" y="308"/>
                              </a:lnTo>
                              <a:lnTo>
                                <a:pt x="2176" y="308"/>
                              </a:lnTo>
                              <a:lnTo>
                                <a:pt x="2147" y="303"/>
                              </a:lnTo>
                              <a:lnTo>
                                <a:pt x="2125" y="289"/>
                              </a:lnTo>
                              <a:lnTo>
                                <a:pt x="2110" y="266"/>
                              </a:lnTo>
                              <a:lnTo>
                                <a:pt x="2103" y="236"/>
                              </a:lnTo>
                              <a:lnTo>
                                <a:pt x="2276" y="236"/>
                              </a:lnTo>
                              <a:lnTo>
                                <a:pt x="2278" y="226"/>
                              </a:lnTo>
                              <a:lnTo>
                                <a:pt x="2278" y="217"/>
                              </a:lnTo>
                              <a:lnTo>
                                <a:pt x="2276" y="206"/>
                              </a:lnTo>
                              <a:lnTo>
                                <a:pt x="2104" y="206"/>
                              </a:lnTo>
                              <a:lnTo>
                                <a:pt x="2109" y="185"/>
                              </a:lnTo>
                              <a:lnTo>
                                <a:pt x="2121" y="164"/>
                              </a:lnTo>
                              <a:lnTo>
                                <a:pt x="2141" y="148"/>
                              </a:lnTo>
                              <a:lnTo>
                                <a:pt x="2170" y="142"/>
                              </a:lnTo>
                              <a:lnTo>
                                <a:pt x="2250" y="142"/>
                              </a:lnTo>
                              <a:lnTo>
                                <a:pt x="2248" y="139"/>
                              </a:lnTo>
                              <a:lnTo>
                                <a:pt x="2215" y="117"/>
                              </a:lnTo>
                              <a:lnTo>
                                <a:pt x="2172" y="109"/>
                              </a:lnTo>
                              <a:close/>
                              <a:moveTo>
                                <a:pt x="2250" y="282"/>
                              </a:moveTo>
                              <a:lnTo>
                                <a:pt x="2242" y="287"/>
                              </a:lnTo>
                              <a:lnTo>
                                <a:pt x="2227" y="296"/>
                              </a:lnTo>
                              <a:lnTo>
                                <a:pt x="2204" y="304"/>
                              </a:lnTo>
                              <a:lnTo>
                                <a:pt x="2176" y="308"/>
                              </a:lnTo>
                              <a:lnTo>
                                <a:pt x="2269" y="308"/>
                              </a:lnTo>
                              <a:lnTo>
                                <a:pt x="2250" y="282"/>
                              </a:lnTo>
                              <a:close/>
                              <a:moveTo>
                                <a:pt x="2250" y="142"/>
                              </a:moveTo>
                              <a:lnTo>
                                <a:pt x="2170" y="142"/>
                              </a:lnTo>
                              <a:lnTo>
                                <a:pt x="2199" y="148"/>
                              </a:lnTo>
                              <a:lnTo>
                                <a:pt x="2219" y="165"/>
                              </a:lnTo>
                              <a:lnTo>
                                <a:pt x="2231" y="186"/>
                              </a:lnTo>
                              <a:lnTo>
                                <a:pt x="2235" y="206"/>
                              </a:lnTo>
                              <a:lnTo>
                                <a:pt x="2276" y="206"/>
                              </a:lnTo>
                              <a:lnTo>
                                <a:pt x="2270" y="173"/>
                              </a:lnTo>
                              <a:lnTo>
                                <a:pt x="2250" y="142"/>
                              </a:lnTo>
                              <a:close/>
                              <a:moveTo>
                                <a:pt x="2008" y="12"/>
                              </a:moveTo>
                              <a:lnTo>
                                <a:pt x="1963" y="12"/>
                              </a:lnTo>
                              <a:lnTo>
                                <a:pt x="1963" y="338"/>
                              </a:lnTo>
                              <a:lnTo>
                                <a:pt x="2008" y="338"/>
                              </a:lnTo>
                              <a:lnTo>
                                <a:pt x="2008" y="12"/>
                              </a:lnTo>
                              <a:close/>
                              <a:moveTo>
                                <a:pt x="1885" y="143"/>
                              </a:moveTo>
                              <a:lnTo>
                                <a:pt x="1801" y="143"/>
                              </a:lnTo>
                              <a:lnTo>
                                <a:pt x="1824" y="146"/>
                              </a:lnTo>
                              <a:lnTo>
                                <a:pt x="1842" y="156"/>
                              </a:lnTo>
                              <a:lnTo>
                                <a:pt x="1853" y="172"/>
                              </a:lnTo>
                              <a:lnTo>
                                <a:pt x="1857" y="194"/>
                              </a:lnTo>
                              <a:lnTo>
                                <a:pt x="1857" y="203"/>
                              </a:lnTo>
                              <a:lnTo>
                                <a:pt x="1797" y="205"/>
                              </a:lnTo>
                              <a:lnTo>
                                <a:pt x="1761" y="211"/>
                              </a:lnTo>
                              <a:lnTo>
                                <a:pt x="1734" y="224"/>
                              </a:lnTo>
                              <a:lnTo>
                                <a:pt x="1716" y="245"/>
                              </a:lnTo>
                              <a:lnTo>
                                <a:pt x="1709" y="274"/>
                              </a:lnTo>
                              <a:lnTo>
                                <a:pt x="1715" y="303"/>
                              </a:lnTo>
                              <a:lnTo>
                                <a:pt x="1732" y="325"/>
                              </a:lnTo>
                              <a:lnTo>
                                <a:pt x="1757" y="339"/>
                              </a:lnTo>
                              <a:lnTo>
                                <a:pt x="1787" y="343"/>
                              </a:lnTo>
                              <a:lnTo>
                                <a:pt x="1814" y="339"/>
                              </a:lnTo>
                              <a:lnTo>
                                <a:pt x="1834" y="330"/>
                              </a:lnTo>
                              <a:lnTo>
                                <a:pt x="1849" y="319"/>
                              </a:lnTo>
                              <a:lnTo>
                                <a:pt x="1857" y="311"/>
                              </a:lnTo>
                              <a:lnTo>
                                <a:pt x="1800" y="311"/>
                              </a:lnTo>
                              <a:lnTo>
                                <a:pt x="1781" y="308"/>
                              </a:lnTo>
                              <a:lnTo>
                                <a:pt x="1766" y="300"/>
                              </a:lnTo>
                              <a:lnTo>
                                <a:pt x="1757" y="287"/>
                              </a:lnTo>
                              <a:lnTo>
                                <a:pt x="1754" y="272"/>
                              </a:lnTo>
                              <a:lnTo>
                                <a:pt x="1757" y="258"/>
                              </a:lnTo>
                              <a:lnTo>
                                <a:pt x="1766" y="246"/>
                              </a:lnTo>
                              <a:lnTo>
                                <a:pt x="1782" y="237"/>
                              </a:lnTo>
                              <a:lnTo>
                                <a:pt x="1805" y="234"/>
                              </a:lnTo>
                              <a:lnTo>
                                <a:pt x="1858" y="230"/>
                              </a:lnTo>
                              <a:lnTo>
                                <a:pt x="1903" y="230"/>
                              </a:lnTo>
                              <a:lnTo>
                                <a:pt x="1902" y="205"/>
                              </a:lnTo>
                              <a:lnTo>
                                <a:pt x="1901" y="182"/>
                              </a:lnTo>
                              <a:lnTo>
                                <a:pt x="1896" y="163"/>
                              </a:lnTo>
                              <a:lnTo>
                                <a:pt x="1889" y="147"/>
                              </a:lnTo>
                              <a:lnTo>
                                <a:pt x="1885" y="143"/>
                              </a:lnTo>
                              <a:close/>
                              <a:moveTo>
                                <a:pt x="1332" y="12"/>
                              </a:moveTo>
                              <a:lnTo>
                                <a:pt x="1284" y="12"/>
                              </a:lnTo>
                              <a:lnTo>
                                <a:pt x="1378" y="338"/>
                              </a:lnTo>
                              <a:lnTo>
                                <a:pt x="1423" y="338"/>
                              </a:lnTo>
                              <a:lnTo>
                                <a:pt x="1443" y="269"/>
                              </a:lnTo>
                              <a:lnTo>
                                <a:pt x="1402" y="269"/>
                              </a:lnTo>
                              <a:lnTo>
                                <a:pt x="1332" y="12"/>
                              </a:lnTo>
                              <a:close/>
                              <a:moveTo>
                                <a:pt x="1543" y="75"/>
                              </a:moveTo>
                              <a:lnTo>
                                <a:pt x="1501" y="75"/>
                              </a:lnTo>
                              <a:lnTo>
                                <a:pt x="1579" y="338"/>
                              </a:lnTo>
                              <a:lnTo>
                                <a:pt x="1624" y="338"/>
                              </a:lnTo>
                              <a:lnTo>
                                <a:pt x="1644" y="269"/>
                              </a:lnTo>
                              <a:lnTo>
                                <a:pt x="1599" y="269"/>
                              </a:lnTo>
                              <a:lnTo>
                                <a:pt x="1543" y="75"/>
                              </a:lnTo>
                              <a:close/>
                              <a:moveTo>
                                <a:pt x="1903" y="310"/>
                              </a:moveTo>
                              <a:lnTo>
                                <a:pt x="1858" y="310"/>
                              </a:lnTo>
                              <a:lnTo>
                                <a:pt x="1859" y="338"/>
                              </a:lnTo>
                              <a:lnTo>
                                <a:pt x="1903" y="338"/>
                              </a:lnTo>
                              <a:lnTo>
                                <a:pt x="1903" y="310"/>
                              </a:lnTo>
                              <a:close/>
                              <a:moveTo>
                                <a:pt x="1903" y="230"/>
                              </a:moveTo>
                              <a:lnTo>
                                <a:pt x="1858" y="230"/>
                              </a:lnTo>
                              <a:lnTo>
                                <a:pt x="1858" y="279"/>
                              </a:lnTo>
                              <a:lnTo>
                                <a:pt x="1849" y="289"/>
                              </a:lnTo>
                              <a:lnTo>
                                <a:pt x="1837" y="300"/>
                              </a:lnTo>
                              <a:lnTo>
                                <a:pt x="1821" y="308"/>
                              </a:lnTo>
                              <a:lnTo>
                                <a:pt x="1800" y="311"/>
                              </a:lnTo>
                              <a:lnTo>
                                <a:pt x="1857" y="311"/>
                              </a:lnTo>
                              <a:lnTo>
                                <a:pt x="1858" y="310"/>
                              </a:lnTo>
                              <a:lnTo>
                                <a:pt x="1903" y="310"/>
                              </a:lnTo>
                              <a:lnTo>
                                <a:pt x="1903" y="230"/>
                              </a:lnTo>
                              <a:close/>
                              <a:moveTo>
                                <a:pt x="1524" y="12"/>
                              </a:moveTo>
                              <a:lnTo>
                                <a:pt x="1478" y="12"/>
                              </a:lnTo>
                              <a:lnTo>
                                <a:pt x="1402" y="269"/>
                              </a:lnTo>
                              <a:lnTo>
                                <a:pt x="1443" y="269"/>
                              </a:lnTo>
                              <a:lnTo>
                                <a:pt x="1501" y="75"/>
                              </a:lnTo>
                              <a:lnTo>
                                <a:pt x="1543" y="75"/>
                              </a:lnTo>
                              <a:lnTo>
                                <a:pt x="1524" y="12"/>
                              </a:lnTo>
                              <a:close/>
                              <a:moveTo>
                                <a:pt x="1718" y="12"/>
                              </a:moveTo>
                              <a:lnTo>
                                <a:pt x="1670" y="12"/>
                              </a:lnTo>
                              <a:lnTo>
                                <a:pt x="1599" y="269"/>
                              </a:lnTo>
                              <a:lnTo>
                                <a:pt x="1644" y="269"/>
                              </a:lnTo>
                              <a:lnTo>
                                <a:pt x="1718" y="12"/>
                              </a:lnTo>
                              <a:close/>
                              <a:moveTo>
                                <a:pt x="1804" y="109"/>
                              </a:moveTo>
                              <a:lnTo>
                                <a:pt x="1778" y="112"/>
                              </a:lnTo>
                              <a:lnTo>
                                <a:pt x="1754" y="117"/>
                              </a:lnTo>
                              <a:lnTo>
                                <a:pt x="1735" y="124"/>
                              </a:lnTo>
                              <a:lnTo>
                                <a:pt x="1720" y="132"/>
                              </a:lnTo>
                              <a:lnTo>
                                <a:pt x="1734" y="162"/>
                              </a:lnTo>
                              <a:lnTo>
                                <a:pt x="1743" y="157"/>
                              </a:lnTo>
                              <a:lnTo>
                                <a:pt x="1758" y="151"/>
                              </a:lnTo>
                              <a:lnTo>
                                <a:pt x="1778" y="145"/>
                              </a:lnTo>
                              <a:lnTo>
                                <a:pt x="1801" y="143"/>
                              </a:lnTo>
                              <a:lnTo>
                                <a:pt x="1885" y="143"/>
                              </a:lnTo>
                              <a:lnTo>
                                <a:pt x="1878" y="135"/>
                              </a:lnTo>
                              <a:lnTo>
                                <a:pt x="1866" y="124"/>
                              </a:lnTo>
                              <a:lnTo>
                                <a:pt x="1850" y="116"/>
                              </a:lnTo>
                              <a:lnTo>
                                <a:pt x="1829" y="111"/>
                              </a:lnTo>
                              <a:lnTo>
                                <a:pt x="1804" y="109"/>
                              </a:lnTo>
                              <a:close/>
                              <a:moveTo>
                                <a:pt x="1130" y="162"/>
                              </a:moveTo>
                              <a:lnTo>
                                <a:pt x="1054" y="162"/>
                              </a:lnTo>
                              <a:lnTo>
                                <a:pt x="1054" y="253"/>
                              </a:lnTo>
                              <a:lnTo>
                                <a:pt x="1055" y="277"/>
                              </a:lnTo>
                              <a:lnTo>
                                <a:pt x="1058" y="295"/>
                              </a:lnTo>
                              <a:lnTo>
                                <a:pt x="1063" y="310"/>
                              </a:lnTo>
                              <a:lnTo>
                                <a:pt x="1071" y="321"/>
                              </a:lnTo>
                              <a:lnTo>
                                <a:pt x="1081" y="331"/>
                              </a:lnTo>
                              <a:lnTo>
                                <a:pt x="1094" y="338"/>
                              </a:lnTo>
                              <a:lnTo>
                                <a:pt x="1109" y="342"/>
                              </a:lnTo>
                              <a:lnTo>
                                <a:pt x="1128" y="343"/>
                              </a:lnTo>
                              <a:lnTo>
                                <a:pt x="1147" y="342"/>
                              </a:lnTo>
                              <a:lnTo>
                                <a:pt x="1163" y="340"/>
                              </a:lnTo>
                              <a:lnTo>
                                <a:pt x="1175" y="338"/>
                              </a:lnTo>
                              <a:lnTo>
                                <a:pt x="1182" y="336"/>
                              </a:lnTo>
                              <a:lnTo>
                                <a:pt x="1178" y="281"/>
                              </a:lnTo>
                              <a:lnTo>
                                <a:pt x="1145" y="281"/>
                              </a:lnTo>
                              <a:lnTo>
                                <a:pt x="1140" y="279"/>
                              </a:lnTo>
                              <a:lnTo>
                                <a:pt x="1137" y="275"/>
                              </a:lnTo>
                              <a:lnTo>
                                <a:pt x="1133" y="271"/>
                              </a:lnTo>
                              <a:lnTo>
                                <a:pt x="1130" y="266"/>
                              </a:lnTo>
                              <a:lnTo>
                                <a:pt x="1130" y="162"/>
                              </a:lnTo>
                              <a:close/>
                              <a:moveTo>
                                <a:pt x="1178" y="277"/>
                              </a:moveTo>
                              <a:lnTo>
                                <a:pt x="1167" y="281"/>
                              </a:lnTo>
                              <a:lnTo>
                                <a:pt x="1178" y="281"/>
                              </a:lnTo>
                              <a:lnTo>
                                <a:pt x="1178" y="277"/>
                              </a:lnTo>
                              <a:close/>
                              <a:moveTo>
                                <a:pt x="1182" y="105"/>
                              </a:moveTo>
                              <a:lnTo>
                                <a:pt x="1021" y="105"/>
                              </a:lnTo>
                              <a:lnTo>
                                <a:pt x="1021" y="162"/>
                              </a:lnTo>
                              <a:lnTo>
                                <a:pt x="1182" y="162"/>
                              </a:lnTo>
                              <a:lnTo>
                                <a:pt x="1182" y="105"/>
                              </a:lnTo>
                              <a:close/>
                              <a:moveTo>
                                <a:pt x="1130" y="42"/>
                              </a:moveTo>
                              <a:lnTo>
                                <a:pt x="1054" y="42"/>
                              </a:lnTo>
                              <a:lnTo>
                                <a:pt x="1054" y="105"/>
                              </a:lnTo>
                              <a:lnTo>
                                <a:pt x="1130" y="105"/>
                              </a:lnTo>
                              <a:lnTo>
                                <a:pt x="1130" y="42"/>
                              </a:lnTo>
                              <a:close/>
                              <a:moveTo>
                                <a:pt x="992" y="105"/>
                              </a:moveTo>
                              <a:lnTo>
                                <a:pt x="916" y="105"/>
                              </a:lnTo>
                              <a:lnTo>
                                <a:pt x="916" y="338"/>
                              </a:lnTo>
                              <a:lnTo>
                                <a:pt x="992" y="338"/>
                              </a:lnTo>
                              <a:lnTo>
                                <a:pt x="992" y="105"/>
                              </a:lnTo>
                              <a:close/>
                              <a:moveTo>
                                <a:pt x="954" y="0"/>
                              </a:moveTo>
                              <a:lnTo>
                                <a:pt x="937" y="3"/>
                              </a:lnTo>
                              <a:lnTo>
                                <a:pt x="923" y="11"/>
                              </a:lnTo>
                              <a:lnTo>
                                <a:pt x="914" y="23"/>
                              </a:lnTo>
                              <a:lnTo>
                                <a:pt x="911" y="39"/>
                              </a:lnTo>
                              <a:lnTo>
                                <a:pt x="914" y="55"/>
                              </a:lnTo>
                              <a:lnTo>
                                <a:pt x="923" y="67"/>
                              </a:lnTo>
                              <a:lnTo>
                                <a:pt x="937" y="75"/>
                              </a:lnTo>
                              <a:lnTo>
                                <a:pt x="954" y="78"/>
                              </a:lnTo>
                              <a:lnTo>
                                <a:pt x="972" y="75"/>
                              </a:lnTo>
                              <a:lnTo>
                                <a:pt x="985" y="67"/>
                              </a:lnTo>
                              <a:lnTo>
                                <a:pt x="994" y="55"/>
                              </a:lnTo>
                              <a:lnTo>
                                <a:pt x="997" y="39"/>
                              </a:lnTo>
                              <a:lnTo>
                                <a:pt x="994" y="23"/>
                              </a:lnTo>
                              <a:lnTo>
                                <a:pt x="985" y="11"/>
                              </a:lnTo>
                              <a:lnTo>
                                <a:pt x="972" y="3"/>
                              </a:lnTo>
                              <a:lnTo>
                                <a:pt x="954" y="0"/>
                              </a:lnTo>
                              <a:close/>
                              <a:moveTo>
                                <a:pt x="714" y="101"/>
                              </a:moveTo>
                              <a:lnTo>
                                <a:pt x="668" y="110"/>
                              </a:lnTo>
                              <a:lnTo>
                                <a:pt x="634" y="136"/>
                              </a:lnTo>
                              <a:lnTo>
                                <a:pt x="612" y="174"/>
                              </a:lnTo>
                              <a:lnTo>
                                <a:pt x="604" y="222"/>
                              </a:lnTo>
                              <a:lnTo>
                                <a:pt x="612" y="270"/>
                              </a:lnTo>
                              <a:lnTo>
                                <a:pt x="634" y="308"/>
                              </a:lnTo>
                              <a:lnTo>
                                <a:pt x="668" y="334"/>
                              </a:lnTo>
                              <a:lnTo>
                                <a:pt x="714" y="343"/>
                              </a:lnTo>
                              <a:lnTo>
                                <a:pt x="737" y="341"/>
                              </a:lnTo>
                              <a:lnTo>
                                <a:pt x="757" y="334"/>
                              </a:lnTo>
                              <a:lnTo>
                                <a:pt x="776" y="323"/>
                              </a:lnTo>
                              <a:lnTo>
                                <a:pt x="791" y="308"/>
                              </a:lnTo>
                              <a:lnTo>
                                <a:pt x="792" y="307"/>
                              </a:lnTo>
                              <a:lnTo>
                                <a:pt x="863" y="307"/>
                              </a:lnTo>
                              <a:lnTo>
                                <a:pt x="863" y="281"/>
                              </a:lnTo>
                              <a:lnTo>
                                <a:pt x="736" y="281"/>
                              </a:lnTo>
                              <a:lnTo>
                                <a:pt x="713" y="277"/>
                              </a:lnTo>
                              <a:lnTo>
                                <a:pt x="696" y="265"/>
                              </a:lnTo>
                              <a:lnTo>
                                <a:pt x="685" y="246"/>
                              </a:lnTo>
                              <a:lnTo>
                                <a:pt x="681" y="221"/>
                              </a:lnTo>
                              <a:lnTo>
                                <a:pt x="685" y="196"/>
                              </a:lnTo>
                              <a:lnTo>
                                <a:pt x="696" y="177"/>
                              </a:lnTo>
                              <a:lnTo>
                                <a:pt x="713" y="165"/>
                              </a:lnTo>
                              <a:lnTo>
                                <a:pt x="736" y="160"/>
                              </a:lnTo>
                              <a:lnTo>
                                <a:pt x="863" y="160"/>
                              </a:lnTo>
                              <a:lnTo>
                                <a:pt x="863" y="133"/>
                              </a:lnTo>
                              <a:lnTo>
                                <a:pt x="788" y="133"/>
                              </a:lnTo>
                              <a:lnTo>
                                <a:pt x="779" y="124"/>
                              </a:lnTo>
                              <a:lnTo>
                                <a:pt x="764" y="113"/>
                              </a:lnTo>
                              <a:lnTo>
                                <a:pt x="742" y="104"/>
                              </a:lnTo>
                              <a:lnTo>
                                <a:pt x="714" y="101"/>
                              </a:lnTo>
                              <a:close/>
                              <a:moveTo>
                                <a:pt x="863" y="307"/>
                              </a:moveTo>
                              <a:lnTo>
                                <a:pt x="792" y="307"/>
                              </a:lnTo>
                              <a:lnTo>
                                <a:pt x="792" y="338"/>
                              </a:lnTo>
                              <a:lnTo>
                                <a:pt x="863" y="338"/>
                              </a:lnTo>
                              <a:lnTo>
                                <a:pt x="863" y="307"/>
                              </a:lnTo>
                              <a:close/>
                              <a:moveTo>
                                <a:pt x="863" y="160"/>
                              </a:moveTo>
                              <a:lnTo>
                                <a:pt x="736" y="160"/>
                              </a:lnTo>
                              <a:lnTo>
                                <a:pt x="758" y="165"/>
                              </a:lnTo>
                              <a:lnTo>
                                <a:pt x="775" y="177"/>
                              </a:lnTo>
                              <a:lnTo>
                                <a:pt x="786" y="196"/>
                              </a:lnTo>
                              <a:lnTo>
                                <a:pt x="790" y="221"/>
                              </a:lnTo>
                              <a:lnTo>
                                <a:pt x="786" y="246"/>
                              </a:lnTo>
                              <a:lnTo>
                                <a:pt x="775" y="265"/>
                              </a:lnTo>
                              <a:lnTo>
                                <a:pt x="758" y="277"/>
                              </a:lnTo>
                              <a:lnTo>
                                <a:pt x="736" y="281"/>
                              </a:lnTo>
                              <a:lnTo>
                                <a:pt x="863" y="281"/>
                              </a:lnTo>
                              <a:lnTo>
                                <a:pt x="863" y="160"/>
                              </a:lnTo>
                              <a:close/>
                              <a:moveTo>
                                <a:pt x="863" y="12"/>
                              </a:moveTo>
                              <a:lnTo>
                                <a:pt x="788" y="12"/>
                              </a:lnTo>
                              <a:lnTo>
                                <a:pt x="788" y="133"/>
                              </a:lnTo>
                              <a:lnTo>
                                <a:pt x="863" y="133"/>
                              </a:lnTo>
                              <a:lnTo>
                                <a:pt x="863" y="12"/>
                              </a:lnTo>
                              <a:close/>
                              <a:moveTo>
                                <a:pt x="418" y="105"/>
                              </a:moveTo>
                              <a:lnTo>
                                <a:pt x="342" y="105"/>
                              </a:lnTo>
                              <a:lnTo>
                                <a:pt x="343" y="250"/>
                              </a:lnTo>
                              <a:lnTo>
                                <a:pt x="343" y="269"/>
                              </a:lnTo>
                              <a:lnTo>
                                <a:pt x="347" y="287"/>
                              </a:lnTo>
                              <a:lnTo>
                                <a:pt x="352" y="303"/>
                              </a:lnTo>
                              <a:lnTo>
                                <a:pt x="359" y="316"/>
                              </a:lnTo>
                              <a:lnTo>
                                <a:pt x="370" y="327"/>
                              </a:lnTo>
                              <a:lnTo>
                                <a:pt x="385" y="335"/>
                              </a:lnTo>
                              <a:lnTo>
                                <a:pt x="403" y="341"/>
                              </a:lnTo>
                              <a:lnTo>
                                <a:pt x="426" y="343"/>
                              </a:lnTo>
                              <a:lnTo>
                                <a:pt x="449" y="340"/>
                              </a:lnTo>
                              <a:lnTo>
                                <a:pt x="469" y="333"/>
                              </a:lnTo>
                              <a:lnTo>
                                <a:pt x="484" y="323"/>
                              </a:lnTo>
                              <a:lnTo>
                                <a:pt x="494" y="312"/>
                              </a:lnTo>
                              <a:lnTo>
                                <a:pt x="567" y="312"/>
                              </a:lnTo>
                              <a:lnTo>
                                <a:pt x="567" y="281"/>
                              </a:lnTo>
                              <a:lnTo>
                                <a:pt x="453" y="281"/>
                              </a:lnTo>
                              <a:lnTo>
                                <a:pt x="436" y="278"/>
                              </a:lnTo>
                              <a:lnTo>
                                <a:pt x="425" y="268"/>
                              </a:lnTo>
                              <a:lnTo>
                                <a:pt x="420" y="254"/>
                              </a:lnTo>
                              <a:lnTo>
                                <a:pt x="418" y="236"/>
                              </a:lnTo>
                              <a:lnTo>
                                <a:pt x="418" y="105"/>
                              </a:lnTo>
                              <a:close/>
                              <a:moveTo>
                                <a:pt x="567" y="312"/>
                              </a:moveTo>
                              <a:lnTo>
                                <a:pt x="494" y="312"/>
                              </a:lnTo>
                              <a:lnTo>
                                <a:pt x="495" y="338"/>
                              </a:lnTo>
                              <a:lnTo>
                                <a:pt x="567" y="338"/>
                              </a:lnTo>
                              <a:lnTo>
                                <a:pt x="567" y="312"/>
                              </a:lnTo>
                              <a:close/>
                              <a:moveTo>
                                <a:pt x="567" y="105"/>
                              </a:moveTo>
                              <a:lnTo>
                                <a:pt x="492" y="105"/>
                              </a:lnTo>
                              <a:lnTo>
                                <a:pt x="492" y="229"/>
                              </a:lnTo>
                              <a:lnTo>
                                <a:pt x="489" y="250"/>
                              </a:lnTo>
                              <a:lnTo>
                                <a:pt x="482" y="266"/>
                              </a:lnTo>
                              <a:lnTo>
                                <a:pt x="470" y="277"/>
                              </a:lnTo>
                              <a:lnTo>
                                <a:pt x="453" y="281"/>
                              </a:lnTo>
                              <a:lnTo>
                                <a:pt x="567" y="281"/>
                              </a:lnTo>
                              <a:lnTo>
                                <a:pt x="567" y="105"/>
                              </a:lnTo>
                              <a:close/>
                              <a:moveTo>
                                <a:pt x="202" y="12"/>
                              </a:moveTo>
                              <a:lnTo>
                                <a:pt x="123" y="12"/>
                              </a:lnTo>
                              <a:lnTo>
                                <a:pt x="0" y="338"/>
                              </a:lnTo>
                              <a:lnTo>
                                <a:pt x="80" y="338"/>
                              </a:lnTo>
                              <a:lnTo>
                                <a:pt x="103" y="272"/>
                              </a:lnTo>
                              <a:lnTo>
                                <a:pt x="301" y="272"/>
                              </a:lnTo>
                              <a:lnTo>
                                <a:pt x="278" y="213"/>
                              </a:lnTo>
                              <a:lnTo>
                                <a:pt x="120" y="213"/>
                              </a:lnTo>
                              <a:lnTo>
                                <a:pt x="161" y="96"/>
                              </a:lnTo>
                              <a:lnTo>
                                <a:pt x="234" y="96"/>
                              </a:lnTo>
                              <a:lnTo>
                                <a:pt x="202" y="12"/>
                              </a:lnTo>
                              <a:close/>
                              <a:moveTo>
                                <a:pt x="301" y="272"/>
                              </a:moveTo>
                              <a:lnTo>
                                <a:pt x="219" y="272"/>
                              </a:lnTo>
                              <a:lnTo>
                                <a:pt x="242" y="338"/>
                              </a:lnTo>
                              <a:lnTo>
                                <a:pt x="325" y="338"/>
                              </a:lnTo>
                              <a:lnTo>
                                <a:pt x="301" y="272"/>
                              </a:lnTo>
                              <a:close/>
                              <a:moveTo>
                                <a:pt x="234" y="96"/>
                              </a:moveTo>
                              <a:lnTo>
                                <a:pt x="161" y="96"/>
                              </a:lnTo>
                              <a:lnTo>
                                <a:pt x="201" y="213"/>
                              </a:lnTo>
                              <a:lnTo>
                                <a:pt x="278" y="213"/>
                              </a:lnTo>
                              <a:lnTo>
                                <a:pt x="234" y="96"/>
                              </a:lnTo>
                              <a:close/>
                            </a:path>
                          </a:pathLst>
                        </a:custGeom>
                        <a:solidFill>
                          <a:srgbClr val="5152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6B81" id="Freeform: Shape 267" o:spid="_x0000_s1026" style="position:absolute;margin-left:107.75pt;margin-top:-80.55pt;width:123.7pt;height:1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7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" path="m2323,277r-22,26l2317,320r21,12l2362,340r27,3l2407,342r17,-4l2438,332r13,-9l2461,313r3,-4l2389,309r-17,-2l2355,301r-18,-11l2323,277xm2391,109r-29,5l2338,126r-16,20l2315,174r4,21l2328,210r11,11l2351,228r10,5l2366,234r15,5l2396,244r16,7l2426,261r6,16l2428,292r-10,10l2405,307r-16,2l2464,309r4,-7l2473,288r1,-16l2472,258r-4,-11l2463,238r-7,-7l2450,224r-11,-5l2430,215r-9,-4l2412,208r-28,-10l2370,191r-10,-9l2356,170r2,-12l2366,149r11,-5l2392,142r73,l2468,139r-13,-11l2439,118r-21,-6l2391,109xm2465,142r-73,l2408,144r15,5l2437,157r12,9l2465,142xm2172,109r-45,9l2091,141r-24,37l2058,226r8,48l2089,311r35,24l2170,343r44,-5l2244,326r18,-12l2269,308r-93,l2147,303r-22,-14l2110,266r-7,-30l2276,236r2,-10l2278,217r-2,-11l2104,206r5,-21l2121,164r20,-16l2170,142r80,l2248,139r-33,-22l2172,109xm2250,282r-8,5l2227,296r-23,8l2176,308r93,l2250,282xm2250,142r-80,l2199,148r20,17l2231,186r4,20l2276,206r-6,-33l2250,142xm2008,12r-45,l1963,338r45,l2008,12xm1885,143r-84,l1824,146r18,10l1853,172r4,22l1857,203r-60,2l1761,211r-27,13l1716,245r-7,29l1715,303r17,22l1757,339r30,4l1814,339r20,-9l1849,319r8,-8l1800,311r-19,-3l1766,300r-9,-13l1754,272r3,-14l1766,246r16,-9l1805,234r53,-4l1903,230r-1,-25l1901,182r-5,-19l1889,147r-4,-4xm1332,12r-48,l1378,338r45,l1443,269r-41,l1332,12xm1543,75r-42,l1579,338r45,l1644,269r-45,l1543,75xm1903,310r-45,l1859,338r44,l1903,310xm1903,230r-45,l1858,279r-9,10l1837,300r-16,8l1800,311r57,l1858,310r45,l1903,230xm1524,12r-46,l1402,269r41,l1501,75r42,l1524,12xm1718,12r-48,l1599,269r45,l1718,12xm1804,109r-26,3l1754,117r-19,7l1720,132r14,30l1743,157r15,-6l1778,145r23,-2l1885,143r-7,-8l1866,124r-16,-8l1829,111r-25,-2xm1130,162r-76,l1054,253r1,24l1058,295r5,15l1071,321r10,10l1094,338r15,4l1128,343r19,-1l1163,340r12,-2l1182,336r-4,-55l1145,281r-5,-2l1137,275r-4,-4l1130,266r,-104xm1178,277r-11,4l1178,281r,-4xm1182,105r-161,l1021,162r161,l1182,105xm1130,42r-76,l1054,105r76,l1130,42xm992,105r-76,l916,338r76,l992,105xm954,l937,3r-14,8l914,23r-3,16l914,55r9,12l937,75r17,3l972,75r13,-8l994,55r3,-16l994,23,985,11,972,3,954,xm714,101r-46,9l634,136r-22,38l604,222r8,48l634,308r34,26l714,343r23,-2l757,334r19,-11l791,308r1,-1l863,307r,-26l736,281r-23,-4l696,265,685,246r-4,-25l685,196r11,-19l713,165r23,-5l863,160r,-27l788,133r-9,-9l764,113r-22,-9l714,101xm863,307r-71,l792,338r71,l863,307xm863,160r-127,l758,165r17,12l786,196r4,25l786,246r-11,19l758,277r-22,4l863,281r,-121xm863,12r-75,l788,133r75,l863,12xm418,105r-76,l343,250r,19l347,287r5,16l359,316r11,11l385,335r18,6l426,343r23,-3l469,333r15,-10l494,312r73,l567,281r-114,l436,278,425,268r-5,-14l418,236r,-131xm567,312r-73,l495,338r72,l567,312xm567,105r-75,l492,229r-3,21l482,266r-12,11l453,281r114,l567,105xm202,12r-79,l,338r80,l103,272r198,l278,213r-158,l161,96r73,l202,12xm301,272r-82,l242,338r83,l301,272xm234,96r-73,l201,213r77,l234,96xe" fillcolor="#515254" stroked="f">
                <v:path arrowok="t" o:connecttype="custom" o:connectlocs="1528445,-805815;1506220,-828040;1474470,-930275;1502410,-874395;1535430,-831215;1569720,-859155;1537335,-889000;1502410,-928370;1535430,-951865;1555115,-917575;1311910,-848995;1440815,-827405;1446530,-879475;1377950,-932815;1414145,-835025;1396365,-929005;1275080,-1015365;1158240,-930275;1101090,-880745;1151890,-807720;1115695,-840740;1208405,-876935;815340,-1015365;953135,-975360;1179830,-826135;1174115,-839470;1208405,-876935;967740,-1015365;1129030,-951865;1129030,-930910;1145540,-953770;680085,-819150;746125,-808355;717550,-854075;648335,-956310;717550,-956310;605790,-1022985;594995,-975360;625475,-1016000;383540,-882015;492760,-817880;441960,-854710;548005,-921385;548005,-828040;481330,-918210;467360,-844550;548005,-1015365;227965,-822325;307340,-817880;266700,-861695;360045,-824865;287655,-844550;65405,-850265;191135,-850265;127635,-887730" o:connectangles="0,0,0,0,0,0,0,0,0,0,0,0,0,0,0,0,0,0,0,0,0,0,0,0,0,0,0,0,0,0,0,0,0,0,0,0,0,0,0,0,0,0,0,0,0,0,0,0,0,0,0,0,0,0,0"/>
                <w10:wrap anchorx="page"/>
              </v:shape>
            </w:pict>
          </mc:Fallback>
        </mc:AlternateContent>
      </w:r>
      <w:r w:rsidRPr="00DE02CB">
        <w:rPr>
          <w:noProof/>
          <w:color w:val="F4633A"/>
        </w:rPr>
        <mc:AlternateContent>
          <mc:Choice Requires="wps">
            <w:drawing>
              <wp:anchor distT="0" distB="0" distL="114300" distR="114300" simplePos="0" relativeHeight="251658241" behindDoc="0" locked="0" layoutInCell="1" allowOverlap="1" wp14:anchorId="4434D667" wp14:editId="3A11F68C">
                <wp:simplePos x="0" y="0"/>
                <wp:positionH relativeFrom="page">
                  <wp:posOffset>1368425</wp:posOffset>
                </wp:positionH>
                <wp:positionV relativeFrom="paragraph">
                  <wp:posOffset>-1360805</wp:posOffset>
                </wp:positionV>
                <wp:extent cx="2190750" cy="273050"/>
                <wp:effectExtent l="0" t="0" r="0" b="0"/>
                <wp:wrapNone/>
                <wp:docPr id="266" name="Freeform: 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0" cy="273050"/>
                        </a:xfrm>
                        <a:custGeom>
                          <a:avLst/>
                          <a:gdLst>
                            <a:gd name="T0" fmla="+- 0 5428 2155"/>
                            <a:gd name="T1" fmla="*/ T0 w 3450"/>
                            <a:gd name="T2" fmla="+- 0 -1826 -2143"/>
                            <a:gd name="T3" fmla="*/ -1826 h 430"/>
                            <a:gd name="T4" fmla="+- 0 5548 2155"/>
                            <a:gd name="T5" fmla="*/ T4 w 3450"/>
                            <a:gd name="T6" fmla="+- 0 -1822 -2143"/>
                            <a:gd name="T7" fmla="*/ -1822 h 430"/>
                            <a:gd name="T8" fmla="+- 0 5458 2155"/>
                            <a:gd name="T9" fmla="*/ T8 w 3450"/>
                            <a:gd name="T10" fmla="+- 0 -1875 -2143"/>
                            <a:gd name="T11" fmla="*/ -1875 h 430"/>
                            <a:gd name="T12" fmla="+- 0 5604 2155"/>
                            <a:gd name="T13" fmla="*/ T12 w 3450"/>
                            <a:gd name="T14" fmla="+- 0 -1837 -2143"/>
                            <a:gd name="T15" fmla="*/ -1837 h 430"/>
                            <a:gd name="T16" fmla="+- 0 5503 2155"/>
                            <a:gd name="T17" fmla="*/ T16 w 3450"/>
                            <a:gd name="T18" fmla="+- 0 -1837 -2143"/>
                            <a:gd name="T19" fmla="*/ -1837 h 430"/>
                            <a:gd name="T20" fmla="+- 0 5300 2155"/>
                            <a:gd name="T21" fmla="*/ T20 w 3450"/>
                            <a:gd name="T22" fmla="+- 0 -1917 -2143"/>
                            <a:gd name="T23" fmla="*/ -1917 h 430"/>
                            <a:gd name="T24" fmla="+- 0 5338 2155"/>
                            <a:gd name="T25" fmla="*/ T24 w 3450"/>
                            <a:gd name="T26" fmla="+- 0 -1990 -2143"/>
                            <a:gd name="T27" fmla="*/ -1990 h 430"/>
                            <a:gd name="T28" fmla="+- 0 5363 2155"/>
                            <a:gd name="T29" fmla="*/ T28 w 3450"/>
                            <a:gd name="T30" fmla="+- 0 -1992 -2143"/>
                            <a:gd name="T31" fmla="*/ -1992 h 430"/>
                            <a:gd name="T32" fmla="+- 0 5339 2155"/>
                            <a:gd name="T33" fmla="*/ T32 w 3450"/>
                            <a:gd name="T34" fmla="+- 0 -2031 -2143"/>
                            <a:gd name="T35" fmla="*/ -2031 h 430"/>
                            <a:gd name="T36" fmla="+- 0 4915 2155"/>
                            <a:gd name="T37" fmla="*/ T36 w 3450"/>
                            <a:gd name="T38" fmla="+- 0 -2030 -2143"/>
                            <a:gd name="T39" fmla="*/ -2030 h 430"/>
                            <a:gd name="T40" fmla="+- 0 4945 2155"/>
                            <a:gd name="T41" fmla="*/ T40 w 3450"/>
                            <a:gd name="T42" fmla="+- 0 -1990 -2143"/>
                            <a:gd name="T43" fmla="*/ -1990 h 430"/>
                            <a:gd name="T44" fmla="+- 0 5001 2155"/>
                            <a:gd name="T45" fmla="*/ T44 w 3450"/>
                            <a:gd name="T46" fmla="+- 0 -1978 -2143"/>
                            <a:gd name="T47" fmla="*/ -1978 h 430"/>
                            <a:gd name="T48" fmla="+- 0 5068 2155"/>
                            <a:gd name="T49" fmla="*/ T48 w 3450"/>
                            <a:gd name="T50" fmla="+- 0 -1974 -2143"/>
                            <a:gd name="T51" fmla="*/ -1974 h 430"/>
                            <a:gd name="T52" fmla="+- 0 5143 2155"/>
                            <a:gd name="T53" fmla="*/ T52 w 3450"/>
                            <a:gd name="T54" fmla="+- 0 -1976 -2143"/>
                            <a:gd name="T55" fmla="*/ -1976 h 430"/>
                            <a:gd name="T56" fmla="+- 0 5183 2155"/>
                            <a:gd name="T57" fmla="*/ T56 w 3450"/>
                            <a:gd name="T58" fmla="+- 0 -1996 -2143"/>
                            <a:gd name="T59" fmla="*/ -1996 h 430"/>
                            <a:gd name="T60" fmla="+- 0 5085 2155"/>
                            <a:gd name="T61" fmla="*/ T60 w 3450"/>
                            <a:gd name="T62" fmla="+- 0 -1990 -2143"/>
                            <a:gd name="T63" fmla="*/ -1990 h 430"/>
                            <a:gd name="T64" fmla="+- 0 4959 2155"/>
                            <a:gd name="T65" fmla="*/ T64 w 3450"/>
                            <a:gd name="T66" fmla="+- 0 -2030 -2143"/>
                            <a:gd name="T67" fmla="*/ -2030 h 430"/>
                            <a:gd name="T68" fmla="+- 0 5037 2155"/>
                            <a:gd name="T69" fmla="*/ T68 w 3450"/>
                            <a:gd name="T70" fmla="+- 0 -2008 -2143"/>
                            <a:gd name="T71" fmla="*/ -2008 h 430"/>
                            <a:gd name="T72" fmla="+- 0 4648 2155"/>
                            <a:gd name="T73" fmla="*/ T72 w 3450"/>
                            <a:gd name="T74" fmla="+- 0 -1715 -2143"/>
                            <a:gd name="T75" fmla="*/ -1715 h 430"/>
                            <a:gd name="T76" fmla="+- 0 4650 2155"/>
                            <a:gd name="T77" fmla="*/ T76 w 3450"/>
                            <a:gd name="T78" fmla="+- 0 -1753 -2143"/>
                            <a:gd name="T79" fmla="*/ -1753 h 430"/>
                            <a:gd name="T80" fmla="+- 0 4669 2155"/>
                            <a:gd name="T81" fmla="*/ T80 w 3450"/>
                            <a:gd name="T82" fmla="+- 0 -1753 -2143"/>
                            <a:gd name="T83" fmla="*/ -1753 h 430"/>
                            <a:gd name="T84" fmla="+- 0 4612 2155"/>
                            <a:gd name="T85" fmla="*/ T84 w 3450"/>
                            <a:gd name="T86" fmla="+- 0 -2030 -2143"/>
                            <a:gd name="T87" fmla="*/ -2030 h 430"/>
                            <a:gd name="T88" fmla="+- 0 4421 2155"/>
                            <a:gd name="T89" fmla="*/ T88 w 3450"/>
                            <a:gd name="T90" fmla="+- 0 -2124 -2143"/>
                            <a:gd name="T91" fmla="*/ -2124 h 430"/>
                            <a:gd name="T92" fmla="+- 0 4486 2155"/>
                            <a:gd name="T93" fmla="*/ T92 w 3450"/>
                            <a:gd name="T94" fmla="+- 0 -1799 -2143"/>
                            <a:gd name="T95" fmla="*/ -1799 h 430"/>
                            <a:gd name="T96" fmla="+- 0 4401 2155"/>
                            <a:gd name="T97" fmla="*/ T96 w 3450"/>
                            <a:gd name="T98" fmla="+- 0 -1876 -2143"/>
                            <a:gd name="T99" fmla="*/ -1876 h 430"/>
                            <a:gd name="T100" fmla="+- 0 4599 2155"/>
                            <a:gd name="T101" fmla="*/ T100 w 3450"/>
                            <a:gd name="T102" fmla="+- 0 -2096 -2143"/>
                            <a:gd name="T103" fmla="*/ -2096 h 430"/>
                            <a:gd name="T104" fmla="+- 0 4545 2155"/>
                            <a:gd name="T105" fmla="*/ T104 w 3450"/>
                            <a:gd name="T106" fmla="+- 0 -1852 -2143"/>
                            <a:gd name="T107" fmla="*/ -1852 h 430"/>
                            <a:gd name="T108" fmla="+- 0 4488 2155"/>
                            <a:gd name="T109" fmla="*/ T108 w 3450"/>
                            <a:gd name="T110" fmla="+- 0 -2096 -2143"/>
                            <a:gd name="T111" fmla="*/ -2096 h 430"/>
                            <a:gd name="T112" fmla="+- 0 4068 2155"/>
                            <a:gd name="T113" fmla="*/ T112 w 3450"/>
                            <a:gd name="T114" fmla="+- 0 -2042 -2143"/>
                            <a:gd name="T115" fmla="*/ -2042 h 430"/>
                            <a:gd name="T116" fmla="+- 0 4017 2155"/>
                            <a:gd name="T117" fmla="*/ T116 w 3450"/>
                            <a:gd name="T118" fmla="+- 0 -1808 -2143"/>
                            <a:gd name="T119" fmla="*/ -1808 h 430"/>
                            <a:gd name="T120" fmla="+- 0 4029 2155"/>
                            <a:gd name="T121" fmla="*/ T120 w 3450"/>
                            <a:gd name="T122" fmla="+- 0 -1879 -2143"/>
                            <a:gd name="T123" fmla="*/ -1879 h 430"/>
                            <a:gd name="T124" fmla="+- 0 4179 2155"/>
                            <a:gd name="T125" fmla="*/ T124 w 3450"/>
                            <a:gd name="T126" fmla="+- 0 -1983 -2143"/>
                            <a:gd name="T127" fmla="*/ -1983 h 430"/>
                            <a:gd name="T128" fmla="+- 0 4107 2155"/>
                            <a:gd name="T129" fmla="*/ T128 w 3450"/>
                            <a:gd name="T130" fmla="+- 0 -1965 -2143"/>
                            <a:gd name="T131" fmla="*/ -1965 h 430"/>
                            <a:gd name="T132" fmla="+- 0 4181 2155"/>
                            <a:gd name="T133" fmla="*/ T132 w 3450"/>
                            <a:gd name="T134" fmla="+- 0 -1861 -2143"/>
                            <a:gd name="T135" fmla="*/ -1861 h 430"/>
                            <a:gd name="T136" fmla="+- 0 3825 2155"/>
                            <a:gd name="T137" fmla="*/ T136 w 3450"/>
                            <a:gd name="T138" fmla="+- 0 -1805 -2143"/>
                            <a:gd name="T139" fmla="*/ -1805 h 430"/>
                            <a:gd name="T140" fmla="+- 0 3820 2155"/>
                            <a:gd name="T141" fmla="*/ T140 w 3450"/>
                            <a:gd name="T142" fmla="+- 0 -2104 -2143"/>
                            <a:gd name="T143" fmla="*/ -2104 h 430"/>
                            <a:gd name="T144" fmla="+- 0 3903 2155"/>
                            <a:gd name="T145" fmla="*/ T144 w 3450"/>
                            <a:gd name="T146" fmla="+- 0 -2088 -2143"/>
                            <a:gd name="T147" fmla="*/ -2088 h 430"/>
                            <a:gd name="T148" fmla="+- 0 3697 2155"/>
                            <a:gd name="T149" fmla="*/ T148 w 3450"/>
                            <a:gd name="T150" fmla="+- 0 -2131 -2143"/>
                            <a:gd name="T151" fmla="*/ -2131 h 430"/>
                            <a:gd name="T152" fmla="+- 0 3644 2155"/>
                            <a:gd name="T153" fmla="*/ T152 w 3450"/>
                            <a:gd name="T154" fmla="+- 0 -1805 -2143"/>
                            <a:gd name="T155" fmla="*/ -1805 h 430"/>
                            <a:gd name="T156" fmla="+- 0 3567 2155"/>
                            <a:gd name="T157" fmla="*/ T156 w 3450"/>
                            <a:gd name="T158" fmla="+- 0 -2088 -2143"/>
                            <a:gd name="T159" fmla="*/ -2088 h 430"/>
                            <a:gd name="T160" fmla="+- 0 3650 2155"/>
                            <a:gd name="T161" fmla="*/ T160 w 3450"/>
                            <a:gd name="T162" fmla="+- 0 -2104 -2143"/>
                            <a:gd name="T163" fmla="*/ -2104 h 430"/>
                            <a:gd name="T164" fmla="+- 0 3231 2155"/>
                            <a:gd name="T165" fmla="*/ T164 w 3450"/>
                            <a:gd name="T166" fmla="+- 0 -1805 -2143"/>
                            <a:gd name="T167" fmla="*/ -1805 h 430"/>
                            <a:gd name="T168" fmla="+- 0 3394 2155"/>
                            <a:gd name="T169" fmla="*/ T168 w 3450"/>
                            <a:gd name="T170" fmla="+- 0 -1805 -2143"/>
                            <a:gd name="T171" fmla="*/ -1805 h 430"/>
                            <a:gd name="T172" fmla="+- 0 3272 2155"/>
                            <a:gd name="T173" fmla="*/ T172 w 3450"/>
                            <a:gd name="T174" fmla="+- 0 -1889 -2143"/>
                            <a:gd name="T175" fmla="*/ -1889 h 430"/>
                            <a:gd name="T176" fmla="+- 0 3424 2155"/>
                            <a:gd name="T177" fmla="*/ T176 w 3450"/>
                            <a:gd name="T178" fmla="+- 0 -1889 -2143"/>
                            <a:gd name="T179" fmla="*/ -1889 h 430"/>
                            <a:gd name="T180" fmla="+- 0 2985 2155"/>
                            <a:gd name="T181" fmla="*/ T180 w 3450"/>
                            <a:gd name="T182" fmla="+- 0 -1919 -2143"/>
                            <a:gd name="T183" fmla="*/ -1919 h 430"/>
                            <a:gd name="T184" fmla="+- 0 3125 2155"/>
                            <a:gd name="T185" fmla="*/ T184 w 3450"/>
                            <a:gd name="T186" fmla="+- 0 -2004 -2143"/>
                            <a:gd name="T187" fmla="*/ -2004 h 430"/>
                            <a:gd name="T188" fmla="+- 0 3056 2155"/>
                            <a:gd name="T189" fmla="*/ T188 w 3450"/>
                            <a:gd name="T190" fmla="+- 0 -1964 -2143"/>
                            <a:gd name="T191" fmla="*/ -1964 h 430"/>
                            <a:gd name="T192" fmla="+- 0 3053 2155"/>
                            <a:gd name="T193" fmla="*/ T192 w 3450"/>
                            <a:gd name="T194" fmla="+- 0 -2042 -2143"/>
                            <a:gd name="T195" fmla="*/ -2042 h 430"/>
                            <a:gd name="T196" fmla="+- 0 3095 2155"/>
                            <a:gd name="T197" fmla="*/ T196 w 3450"/>
                            <a:gd name="T198" fmla="+- 0 -2034 -2143"/>
                            <a:gd name="T199" fmla="*/ -2034 h 430"/>
                            <a:gd name="T200" fmla="+- 0 2676 2155"/>
                            <a:gd name="T201" fmla="*/ T200 w 3450"/>
                            <a:gd name="T202" fmla="+- 0 -1869 -2143"/>
                            <a:gd name="T203" fmla="*/ -1869 h 430"/>
                            <a:gd name="T204" fmla="+- 0 2877 2155"/>
                            <a:gd name="T205" fmla="*/ T204 w 3450"/>
                            <a:gd name="T206" fmla="+- 0 -1827 -2143"/>
                            <a:gd name="T207" fmla="*/ -1827 h 430"/>
                            <a:gd name="T208" fmla="+- 0 2746 2155"/>
                            <a:gd name="T209" fmla="*/ T208 w 3450"/>
                            <a:gd name="T210" fmla="+- 0 -1947 -2143"/>
                            <a:gd name="T211" fmla="*/ -1947 h 430"/>
                            <a:gd name="T212" fmla="+- 0 2845 2155"/>
                            <a:gd name="T213" fmla="*/ T212 w 3450"/>
                            <a:gd name="T214" fmla="+- 0 -2039 -2143"/>
                            <a:gd name="T215" fmla="*/ -2039 h 430"/>
                            <a:gd name="T216" fmla="+- 0 2800 2155"/>
                            <a:gd name="T217" fmla="*/ T216 w 3450"/>
                            <a:gd name="T218" fmla="+- 0 -1862 -2143"/>
                            <a:gd name="T219" fmla="*/ -1862 h 430"/>
                            <a:gd name="T220" fmla="+- 0 2852 2155"/>
                            <a:gd name="T221" fmla="*/ T220 w 3450"/>
                            <a:gd name="T222" fmla="+- 0 -1966 -2143"/>
                            <a:gd name="T223" fmla="*/ -1966 h 430"/>
                            <a:gd name="T224" fmla="+- 0 2579 2155"/>
                            <a:gd name="T225" fmla="*/ T224 w 3450"/>
                            <a:gd name="T226" fmla="+- 0 -1908 -2143"/>
                            <a:gd name="T227" fmla="*/ -1908 h 430"/>
                            <a:gd name="T228" fmla="+- 0 2657 2155"/>
                            <a:gd name="T229" fmla="*/ T228 w 3450"/>
                            <a:gd name="T230" fmla="+- 0 -1974 -2143"/>
                            <a:gd name="T231" fmla="*/ -1974 h 430"/>
                            <a:gd name="T232" fmla="+- 0 2653 2155"/>
                            <a:gd name="T233" fmla="*/ T232 w 3450"/>
                            <a:gd name="T234" fmla="+- 0 -1968 -2143"/>
                            <a:gd name="T235" fmla="*/ -1968 h 430"/>
                            <a:gd name="T236" fmla="+- 0 2591 2155"/>
                            <a:gd name="T237" fmla="*/ T236 w 3450"/>
                            <a:gd name="T238" fmla="+- 0 -2021 -2143"/>
                            <a:gd name="T239" fmla="*/ -2021 h 430"/>
                            <a:gd name="T240" fmla="+- 0 2155 2155"/>
                            <a:gd name="T241" fmla="*/ T240 w 3450"/>
                            <a:gd name="T242" fmla="+- 0 -1805 -2143"/>
                            <a:gd name="T243" fmla="*/ -1805 h 430"/>
                            <a:gd name="T244" fmla="+- 0 2389 2155"/>
                            <a:gd name="T245" fmla="*/ T244 w 3450"/>
                            <a:gd name="T246" fmla="+- 0 -2047 -2143"/>
                            <a:gd name="T247" fmla="*/ -2047 h 430"/>
                            <a:gd name="T248" fmla="+- 0 2389 2155"/>
                            <a:gd name="T249" fmla="*/ T248 w 3450"/>
                            <a:gd name="T250" fmla="+- 0 -2047 -2143"/>
                            <a:gd name="T251" fmla="*/ -2047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450" h="430">
                              <a:moveTo>
                                <a:pt x="3301" y="113"/>
                              </a:moveTo>
                              <a:lnTo>
                                <a:pt x="3257" y="113"/>
                              </a:lnTo>
                              <a:lnTo>
                                <a:pt x="3257" y="248"/>
                              </a:lnTo>
                              <a:lnTo>
                                <a:pt x="3258" y="270"/>
                              </a:lnTo>
                              <a:lnTo>
                                <a:pt x="3261" y="289"/>
                              </a:lnTo>
                              <a:lnTo>
                                <a:pt x="3266" y="305"/>
                              </a:lnTo>
                              <a:lnTo>
                                <a:pt x="3273" y="317"/>
                              </a:lnTo>
                              <a:lnTo>
                                <a:pt x="3283" y="328"/>
                              </a:lnTo>
                              <a:lnTo>
                                <a:pt x="3297" y="336"/>
                              </a:lnTo>
                              <a:lnTo>
                                <a:pt x="3314" y="341"/>
                              </a:lnTo>
                              <a:lnTo>
                                <a:pt x="3336" y="343"/>
                              </a:lnTo>
                              <a:lnTo>
                                <a:pt x="3358" y="341"/>
                              </a:lnTo>
                              <a:lnTo>
                                <a:pt x="3378" y="333"/>
                              </a:lnTo>
                              <a:lnTo>
                                <a:pt x="3393" y="321"/>
                              </a:lnTo>
                              <a:lnTo>
                                <a:pt x="3405" y="306"/>
                              </a:lnTo>
                              <a:lnTo>
                                <a:pt x="3449" y="306"/>
                              </a:lnTo>
                              <a:lnTo>
                                <a:pt x="3348" y="306"/>
                              </a:lnTo>
                              <a:lnTo>
                                <a:pt x="3324" y="301"/>
                              </a:lnTo>
                              <a:lnTo>
                                <a:pt x="3310" y="287"/>
                              </a:lnTo>
                              <a:lnTo>
                                <a:pt x="3303" y="268"/>
                              </a:lnTo>
                              <a:lnTo>
                                <a:pt x="3302" y="248"/>
                              </a:lnTo>
                              <a:lnTo>
                                <a:pt x="3301" y="113"/>
                              </a:lnTo>
                              <a:close/>
                              <a:moveTo>
                                <a:pt x="3449" y="306"/>
                              </a:moveTo>
                              <a:lnTo>
                                <a:pt x="3405" y="306"/>
                              </a:lnTo>
                              <a:lnTo>
                                <a:pt x="3406" y="338"/>
                              </a:lnTo>
                              <a:lnTo>
                                <a:pt x="3449" y="338"/>
                              </a:lnTo>
                              <a:lnTo>
                                <a:pt x="3449" y="306"/>
                              </a:lnTo>
                              <a:close/>
                              <a:moveTo>
                                <a:pt x="3449" y="113"/>
                              </a:moveTo>
                              <a:lnTo>
                                <a:pt x="3404" y="113"/>
                              </a:lnTo>
                              <a:lnTo>
                                <a:pt x="3404" y="234"/>
                              </a:lnTo>
                              <a:lnTo>
                                <a:pt x="3401" y="261"/>
                              </a:lnTo>
                              <a:lnTo>
                                <a:pt x="3391" y="284"/>
                              </a:lnTo>
                              <a:lnTo>
                                <a:pt x="3374" y="300"/>
                              </a:lnTo>
                              <a:lnTo>
                                <a:pt x="3348" y="306"/>
                              </a:lnTo>
                              <a:lnTo>
                                <a:pt x="3449" y="306"/>
                              </a:lnTo>
                              <a:lnTo>
                                <a:pt x="3449" y="113"/>
                              </a:lnTo>
                              <a:close/>
                              <a:moveTo>
                                <a:pt x="3145" y="113"/>
                              </a:moveTo>
                              <a:lnTo>
                                <a:pt x="3100" y="113"/>
                              </a:lnTo>
                              <a:lnTo>
                                <a:pt x="3100" y="338"/>
                              </a:lnTo>
                              <a:lnTo>
                                <a:pt x="3145" y="338"/>
                              </a:lnTo>
                              <a:lnTo>
                                <a:pt x="3145" y="226"/>
                              </a:lnTo>
                              <a:lnTo>
                                <a:pt x="3147" y="204"/>
                              </a:lnTo>
                              <a:lnTo>
                                <a:pt x="3151" y="188"/>
                              </a:lnTo>
                              <a:lnTo>
                                <a:pt x="3155" y="176"/>
                              </a:lnTo>
                              <a:lnTo>
                                <a:pt x="3159" y="169"/>
                              </a:lnTo>
                              <a:lnTo>
                                <a:pt x="3164" y="164"/>
                              </a:lnTo>
                              <a:lnTo>
                                <a:pt x="3172" y="158"/>
                              </a:lnTo>
                              <a:lnTo>
                                <a:pt x="3183" y="153"/>
                              </a:lnTo>
                              <a:lnTo>
                                <a:pt x="3196" y="151"/>
                              </a:lnTo>
                              <a:lnTo>
                                <a:pt x="3223" y="151"/>
                              </a:lnTo>
                              <a:lnTo>
                                <a:pt x="3223" y="148"/>
                              </a:lnTo>
                              <a:lnTo>
                                <a:pt x="3145" y="148"/>
                              </a:lnTo>
                              <a:lnTo>
                                <a:pt x="3145" y="113"/>
                              </a:lnTo>
                              <a:close/>
                              <a:moveTo>
                                <a:pt x="3223" y="151"/>
                              </a:moveTo>
                              <a:lnTo>
                                <a:pt x="3208" y="151"/>
                              </a:lnTo>
                              <a:lnTo>
                                <a:pt x="3216" y="153"/>
                              </a:lnTo>
                              <a:lnTo>
                                <a:pt x="3221" y="155"/>
                              </a:lnTo>
                              <a:lnTo>
                                <a:pt x="3223" y="155"/>
                              </a:lnTo>
                              <a:lnTo>
                                <a:pt x="3223" y="151"/>
                              </a:lnTo>
                              <a:close/>
                              <a:moveTo>
                                <a:pt x="3217" y="109"/>
                              </a:moveTo>
                              <a:lnTo>
                                <a:pt x="3202" y="109"/>
                              </a:lnTo>
                              <a:lnTo>
                                <a:pt x="3184" y="112"/>
                              </a:lnTo>
                              <a:lnTo>
                                <a:pt x="3169" y="119"/>
                              </a:lnTo>
                              <a:lnTo>
                                <a:pt x="3156" y="131"/>
                              </a:lnTo>
                              <a:lnTo>
                                <a:pt x="3146" y="148"/>
                              </a:lnTo>
                              <a:lnTo>
                                <a:pt x="3223" y="148"/>
                              </a:lnTo>
                              <a:lnTo>
                                <a:pt x="3225" y="113"/>
                              </a:lnTo>
                              <a:lnTo>
                                <a:pt x="3217" y="109"/>
                              </a:lnTo>
                              <a:close/>
                              <a:moveTo>
                                <a:pt x="2760" y="113"/>
                              </a:moveTo>
                              <a:lnTo>
                                <a:pt x="2714" y="113"/>
                              </a:lnTo>
                              <a:lnTo>
                                <a:pt x="2714" y="338"/>
                              </a:lnTo>
                              <a:lnTo>
                                <a:pt x="2760" y="338"/>
                              </a:lnTo>
                              <a:lnTo>
                                <a:pt x="2760" y="221"/>
                              </a:lnTo>
                              <a:lnTo>
                                <a:pt x="2763" y="193"/>
                              </a:lnTo>
                              <a:lnTo>
                                <a:pt x="2773" y="169"/>
                              </a:lnTo>
                              <a:lnTo>
                                <a:pt x="2790" y="153"/>
                              </a:lnTo>
                              <a:lnTo>
                                <a:pt x="2804" y="149"/>
                              </a:lnTo>
                              <a:lnTo>
                                <a:pt x="2759" y="149"/>
                              </a:lnTo>
                              <a:lnTo>
                                <a:pt x="2760" y="113"/>
                              </a:lnTo>
                              <a:close/>
                              <a:moveTo>
                                <a:pt x="2888" y="147"/>
                              </a:moveTo>
                              <a:lnTo>
                                <a:pt x="2814" y="147"/>
                              </a:lnTo>
                              <a:lnTo>
                                <a:pt x="2834" y="152"/>
                              </a:lnTo>
                              <a:lnTo>
                                <a:pt x="2846" y="165"/>
                              </a:lnTo>
                              <a:lnTo>
                                <a:pt x="2853" y="184"/>
                              </a:lnTo>
                              <a:lnTo>
                                <a:pt x="2854" y="207"/>
                              </a:lnTo>
                              <a:lnTo>
                                <a:pt x="2854" y="338"/>
                              </a:lnTo>
                              <a:lnTo>
                                <a:pt x="2900" y="338"/>
                              </a:lnTo>
                              <a:lnTo>
                                <a:pt x="2900" y="221"/>
                              </a:lnTo>
                              <a:lnTo>
                                <a:pt x="2903" y="193"/>
                              </a:lnTo>
                              <a:lnTo>
                                <a:pt x="2913" y="169"/>
                              </a:lnTo>
                              <a:lnTo>
                                <a:pt x="2929" y="154"/>
                              </a:lnTo>
                              <a:lnTo>
                                <a:pt x="2892" y="154"/>
                              </a:lnTo>
                              <a:lnTo>
                                <a:pt x="2888" y="147"/>
                              </a:lnTo>
                              <a:close/>
                              <a:moveTo>
                                <a:pt x="3028" y="147"/>
                              </a:moveTo>
                              <a:lnTo>
                                <a:pt x="2954" y="147"/>
                              </a:lnTo>
                              <a:lnTo>
                                <a:pt x="2975" y="153"/>
                              </a:lnTo>
                              <a:lnTo>
                                <a:pt x="2988" y="167"/>
                              </a:lnTo>
                              <a:lnTo>
                                <a:pt x="2993" y="187"/>
                              </a:lnTo>
                              <a:lnTo>
                                <a:pt x="2995" y="207"/>
                              </a:lnTo>
                              <a:lnTo>
                                <a:pt x="2995" y="338"/>
                              </a:lnTo>
                              <a:lnTo>
                                <a:pt x="3040" y="338"/>
                              </a:lnTo>
                              <a:lnTo>
                                <a:pt x="3040" y="202"/>
                              </a:lnTo>
                              <a:lnTo>
                                <a:pt x="3036" y="167"/>
                              </a:lnTo>
                              <a:lnTo>
                                <a:pt x="3028" y="147"/>
                              </a:lnTo>
                              <a:close/>
                              <a:moveTo>
                                <a:pt x="2963" y="109"/>
                              </a:moveTo>
                              <a:lnTo>
                                <a:pt x="2941" y="112"/>
                              </a:lnTo>
                              <a:lnTo>
                                <a:pt x="2922" y="121"/>
                              </a:lnTo>
                              <a:lnTo>
                                <a:pt x="2905" y="135"/>
                              </a:lnTo>
                              <a:lnTo>
                                <a:pt x="2892" y="154"/>
                              </a:lnTo>
                              <a:lnTo>
                                <a:pt x="2929" y="154"/>
                              </a:lnTo>
                              <a:lnTo>
                                <a:pt x="2930" y="153"/>
                              </a:lnTo>
                              <a:lnTo>
                                <a:pt x="2954" y="147"/>
                              </a:lnTo>
                              <a:lnTo>
                                <a:pt x="3028" y="147"/>
                              </a:lnTo>
                              <a:lnTo>
                                <a:pt x="3024" y="138"/>
                              </a:lnTo>
                              <a:lnTo>
                                <a:pt x="3001" y="117"/>
                              </a:lnTo>
                              <a:lnTo>
                                <a:pt x="2963" y="109"/>
                              </a:lnTo>
                              <a:close/>
                              <a:moveTo>
                                <a:pt x="2825" y="109"/>
                              </a:moveTo>
                              <a:lnTo>
                                <a:pt x="2804" y="113"/>
                              </a:lnTo>
                              <a:lnTo>
                                <a:pt x="2786" y="121"/>
                              </a:lnTo>
                              <a:lnTo>
                                <a:pt x="2771" y="134"/>
                              </a:lnTo>
                              <a:lnTo>
                                <a:pt x="2761" y="149"/>
                              </a:lnTo>
                              <a:lnTo>
                                <a:pt x="2804" y="149"/>
                              </a:lnTo>
                              <a:lnTo>
                                <a:pt x="2814" y="147"/>
                              </a:lnTo>
                              <a:lnTo>
                                <a:pt x="2888" y="147"/>
                              </a:lnTo>
                              <a:lnTo>
                                <a:pt x="2882" y="135"/>
                              </a:lnTo>
                              <a:lnTo>
                                <a:pt x="2867" y="121"/>
                              </a:lnTo>
                              <a:lnTo>
                                <a:pt x="2848" y="112"/>
                              </a:lnTo>
                              <a:lnTo>
                                <a:pt x="2825" y="109"/>
                              </a:lnTo>
                              <a:close/>
                              <a:moveTo>
                                <a:pt x="2483" y="385"/>
                              </a:moveTo>
                              <a:lnTo>
                                <a:pt x="2474" y="421"/>
                              </a:lnTo>
                              <a:lnTo>
                                <a:pt x="2485" y="426"/>
                              </a:lnTo>
                              <a:lnTo>
                                <a:pt x="2493" y="428"/>
                              </a:lnTo>
                              <a:lnTo>
                                <a:pt x="2502" y="429"/>
                              </a:lnTo>
                              <a:lnTo>
                                <a:pt x="2517" y="429"/>
                              </a:lnTo>
                              <a:lnTo>
                                <a:pt x="2534" y="427"/>
                              </a:lnTo>
                              <a:lnTo>
                                <a:pt x="2550" y="418"/>
                              </a:lnTo>
                              <a:lnTo>
                                <a:pt x="2563" y="402"/>
                              </a:lnTo>
                              <a:lnTo>
                                <a:pt x="2570" y="390"/>
                              </a:lnTo>
                              <a:lnTo>
                                <a:pt x="2495" y="390"/>
                              </a:lnTo>
                              <a:lnTo>
                                <a:pt x="2483" y="385"/>
                              </a:lnTo>
                              <a:close/>
                              <a:moveTo>
                                <a:pt x="2457" y="113"/>
                              </a:moveTo>
                              <a:lnTo>
                                <a:pt x="2547" y="334"/>
                              </a:lnTo>
                              <a:lnTo>
                                <a:pt x="2536" y="363"/>
                              </a:lnTo>
                              <a:lnTo>
                                <a:pt x="2529" y="379"/>
                              </a:lnTo>
                              <a:lnTo>
                                <a:pt x="2521" y="387"/>
                              </a:lnTo>
                              <a:lnTo>
                                <a:pt x="2514" y="390"/>
                              </a:lnTo>
                              <a:lnTo>
                                <a:pt x="2507" y="390"/>
                              </a:lnTo>
                              <a:lnTo>
                                <a:pt x="2570" y="390"/>
                              </a:lnTo>
                              <a:lnTo>
                                <a:pt x="2576" y="378"/>
                              </a:lnTo>
                              <a:lnTo>
                                <a:pt x="2612" y="288"/>
                              </a:lnTo>
                              <a:lnTo>
                                <a:pt x="2571" y="288"/>
                              </a:lnTo>
                              <a:lnTo>
                                <a:pt x="2504" y="114"/>
                              </a:lnTo>
                              <a:lnTo>
                                <a:pt x="2457" y="113"/>
                              </a:lnTo>
                              <a:close/>
                              <a:moveTo>
                                <a:pt x="2637" y="113"/>
                              </a:moveTo>
                              <a:lnTo>
                                <a:pt x="2571" y="288"/>
                              </a:lnTo>
                              <a:lnTo>
                                <a:pt x="2612" y="288"/>
                              </a:lnTo>
                              <a:lnTo>
                                <a:pt x="2684" y="114"/>
                              </a:lnTo>
                              <a:lnTo>
                                <a:pt x="2637" y="113"/>
                              </a:lnTo>
                              <a:close/>
                              <a:moveTo>
                                <a:pt x="2331" y="7"/>
                              </a:moveTo>
                              <a:lnTo>
                                <a:pt x="2266" y="19"/>
                              </a:lnTo>
                              <a:lnTo>
                                <a:pt x="2213" y="53"/>
                              </a:lnTo>
                              <a:lnTo>
                                <a:pt x="2177" y="106"/>
                              </a:lnTo>
                              <a:lnTo>
                                <a:pt x="2164" y="176"/>
                              </a:lnTo>
                              <a:lnTo>
                                <a:pt x="2177" y="245"/>
                              </a:lnTo>
                              <a:lnTo>
                                <a:pt x="2212" y="298"/>
                              </a:lnTo>
                              <a:lnTo>
                                <a:pt x="2265" y="332"/>
                              </a:lnTo>
                              <a:lnTo>
                                <a:pt x="2331" y="344"/>
                              </a:lnTo>
                              <a:lnTo>
                                <a:pt x="2373" y="340"/>
                              </a:lnTo>
                              <a:lnTo>
                                <a:pt x="2406" y="328"/>
                              </a:lnTo>
                              <a:lnTo>
                                <a:pt x="2432" y="313"/>
                              </a:lnTo>
                              <a:lnTo>
                                <a:pt x="2444" y="302"/>
                              </a:lnTo>
                              <a:lnTo>
                                <a:pt x="2333" y="302"/>
                              </a:lnTo>
                              <a:lnTo>
                                <a:pt x="2285" y="293"/>
                              </a:lnTo>
                              <a:lnTo>
                                <a:pt x="2246" y="267"/>
                              </a:lnTo>
                              <a:lnTo>
                                <a:pt x="2221" y="227"/>
                              </a:lnTo>
                              <a:lnTo>
                                <a:pt x="2212" y="175"/>
                              </a:lnTo>
                              <a:lnTo>
                                <a:pt x="2221" y="122"/>
                              </a:lnTo>
                              <a:lnTo>
                                <a:pt x="2246" y="82"/>
                              </a:lnTo>
                              <a:lnTo>
                                <a:pt x="2285" y="57"/>
                              </a:lnTo>
                              <a:lnTo>
                                <a:pt x="2333" y="47"/>
                              </a:lnTo>
                              <a:lnTo>
                                <a:pt x="2444" y="47"/>
                              </a:lnTo>
                              <a:lnTo>
                                <a:pt x="2430" y="36"/>
                              </a:lnTo>
                              <a:lnTo>
                                <a:pt x="2405" y="22"/>
                              </a:lnTo>
                              <a:lnTo>
                                <a:pt x="2373" y="12"/>
                              </a:lnTo>
                              <a:lnTo>
                                <a:pt x="2331" y="7"/>
                              </a:lnTo>
                              <a:close/>
                              <a:moveTo>
                                <a:pt x="2431" y="262"/>
                              </a:moveTo>
                              <a:lnTo>
                                <a:pt x="2412" y="278"/>
                              </a:lnTo>
                              <a:lnTo>
                                <a:pt x="2390" y="291"/>
                              </a:lnTo>
                              <a:lnTo>
                                <a:pt x="2364" y="299"/>
                              </a:lnTo>
                              <a:lnTo>
                                <a:pt x="2333" y="302"/>
                              </a:lnTo>
                              <a:lnTo>
                                <a:pt x="2444" y="302"/>
                              </a:lnTo>
                              <a:lnTo>
                                <a:pt x="2450" y="296"/>
                              </a:lnTo>
                              <a:lnTo>
                                <a:pt x="2431" y="262"/>
                              </a:lnTo>
                              <a:close/>
                              <a:moveTo>
                                <a:pt x="2444" y="47"/>
                              </a:moveTo>
                              <a:lnTo>
                                <a:pt x="2333" y="47"/>
                              </a:lnTo>
                              <a:lnTo>
                                <a:pt x="2365" y="51"/>
                              </a:lnTo>
                              <a:lnTo>
                                <a:pt x="2393" y="61"/>
                              </a:lnTo>
                              <a:lnTo>
                                <a:pt x="2414" y="74"/>
                              </a:lnTo>
                              <a:lnTo>
                                <a:pt x="2428" y="87"/>
                              </a:lnTo>
                              <a:lnTo>
                                <a:pt x="2447" y="50"/>
                              </a:lnTo>
                              <a:lnTo>
                                <a:pt x="2444" y="47"/>
                              </a:lnTo>
                              <a:close/>
                              <a:moveTo>
                                <a:pt x="1913" y="101"/>
                              </a:moveTo>
                              <a:lnTo>
                                <a:pt x="1862" y="109"/>
                              </a:lnTo>
                              <a:lnTo>
                                <a:pt x="1821" y="133"/>
                              </a:lnTo>
                              <a:lnTo>
                                <a:pt x="1793" y="172"/>
                              </a:lnTo>
                              <a:lnTo>
                                <a:pt x="1783" y="222"/>
                              </a:lnTo>
                              <a:lnTo>
                                <a:pt x="1793" y="273"/>
                              </a:lnTo>
                              <a:lnTo>
                                <a:pt x="1821" y="311"/>
                              </a:lnTo>
                              <a:lnTo>
                                <a:pt x="1862" y="335"/>
                              </a:lnTo>
                              <a:lnTo>
                                <a:pt x="1913" y="343"/>
                              </a:lnTo>
                              <a:lnTo>
                                <a:pt x="1964" y="335"/>
                              </a:lnTo>
                              <a:lnTo>
                                <a:pt x="2005" y="311"/>
                              </a:lnTo>
                              <a:lnTo>
                                <a:pt x="2026" y="282"/>
                              </a:lnTo>
                              <a:lnTo>
                                <a:pt x="1913" y="282"/>
                              </a:lnTo>
                              <a:lnTo>
                                <a:pt x="1891" y="277"/>
                              </a:lnTo>
                              <a:lnTo>
                                <a:pt x="1874" y="264"/>
                              </a:lnTo>
                              <a:lnTo>
                                <a:pt x="1864" y="245"/>
                              </a:lnTo>
                              <a:lnTo>
                                <a:pt x="1860" y="221"/>
                              </a:lnTo>
                              <a:lnTo>
                                <a:pt x="1864" y="197"/>
                              </a:lnTo>
                              <a:lnTo>
                                <a:pt x="1874" y="178"/>
                              </a:lnTo>
                              <a:lnTo>
                                <a:pt x="1891" y="165"/>
                              </a:lnTo>
                              <a:lnTo>
                                <a:pt x="1913" y="160"/>
                              </a:lnTo>
                              <a:lnTo>
                                <a:pt x="2024" y="160"/>
                              </a:lnTo>
                              <a:lnTo>
                                <a:pt x="2005" y="133"/>
                              </a:lnTo>
                              <a:lnTo>
                                <a:pt x="1964" y="109"/>
                              </a:lnTo>
                              <a:lnTo>
                                <a:pt x="1913" y="101"/>
                              </a:lnTo>
                              <a:close/>
                              <a:moveTo>
                                <a:pt x="2024" y="160"/>
                              </a:moveTo>
                              <a:lnTo>
                                <a:pt x="1913" y="160"/>
                              </a:lnTo>
                              <a:lnTo>
                                <a:pt x="1935" y="165"/>
                              </a:lnTo>
                              <a:lnTo>
                                <a:pt x="1952" y="178"/>
                              </a:lnTo>
                              <a:lnTo>
                                <a:pt x="1962" y="197"/>
                              </a:lnTo>
                              <a:lnTo>
                                <a:pt x="1966" y="221"/>
                              </a:lnTo>
                              <a:lnTo>
                                <a:pt x="1962" y="245"/>
                              </a:lnTo>
                              <a:lnTo>
                                <a:pt x="1952" y="264"/>
                              </a:lnTo>
                              <a:lnTo>
                                <a:pt x="1935" y="277"/>
                              </a:lnTo>
                              <a:lnTo>
                                <a:pt x="1913" y="282"/>
                              </a:lnTo>
                              <a:lnTo>
                                <a:pt x="2026" y="282"/>
                              </a:lnTo>
                              <a:lnTo>
                                <a:pt x="2032" y="273"/>
                              </a:lnTo>
                              <a:lnTo>
                                <a:pt x="2042" y="222"/>
                              </a:lnTo>
                              <a:lnTo>
                                <a:pt x="2032" y="172"/>
                              </a:lnTo>
                              <a:lnTo>
                                <a:pt x="2024" y="160"/>
                              </a:lnTo>
                              <a:close/>
                              <a:moveTo>
                                <a:pt x="1746" y="105"/>
                              </a:moveTo>
                              <a:lnTo>
                                <a:pt x="1670" y="105"/>
                              </a:lnTo>
                              <a:lnTo>
                                <a:pt x="1670" y="338"/>
                              </a:lnTo>
                              <a:lnTo>
                                <a:pt x="1746" y="338"/>
                              </a:lnTo>
                              <a:lnTo>
                                <a:pt x="1746" y="105"/>
                              </a:lnTo>
                              <a:close/>
                              <a:moveTo>
                                <a:pt x="1708" y="0"/>
                              </a:moveTo>
                              <a:lnTo>
                                <a:pt x="1691" y="3"/>
                              </a:lnTo>
                              <a:lnTo>
                                <a:pt x="1677" y="11"/>
                              </a:lnTo>
                              <a:lnTo>
                                <a:pt x="1668" y="23"/>
                              </a:lnTo>
                              <a:lnTo>
                                <a:pt x="1665" y="39"/>
                              </a:lnTo>
                              <a:lnTo>
                                <a:pt x="1668" y="55"/>
                              </a:lnTo>
                              <a:lnTo>
                                <a:pt x="1677" y="67"/>
                              </a:lnTo>
                              <a:lnTo>
                                <a:pt x="1691" y="75"/>
                              </a:lnTo>
                              <a:lnTo>
                                <a:pt x="1708" y="78"/>
                              </a:lnTo>
                              <a:lnTo>
                                <a:pt x="1726" y="75"/>
                              </a:lnTo>
                              <a:lnTo>
                                <a:pt x="1739" y="67"/>
                              </a:lnTo>
                              <a:lnTo>
                                <a:pt x="1748" y="55"/>
                              </a:lnTo>
                              <a:lnTo>
                                <a:pt x="1751" y="39"/>
                              </a:lnTo>
                              <a:lnTo>
                                <a:pt x="1748" y="23"/>
                              </a:lnTo>
                              <a:lnTo>
                                <a:pt x="1739" y="11"/>
                              </a:lnTo>
                              <a:lnTo>
                                <a:pt x="1726" y="3"/>
                              </a:lnTo>
                              <a:lnTo>
                                <a:pt x="1708" y="0"/>
                              </a:lnTo>
                              <a:close/>
                              <a:moveTo>
                                <a:pt x="1618" y="12"/>
                              </a:moveTo>
                              <a:lnTo>
                                <a:pt x="1542" y="12"/>
                              </a:lnTo>
                              <a:lnTo>
                                <a:pt x="1542" y="338"/>
                              </a:lnTo>
                              <a:lnTo>
                                <a:pt x="1618" y="338"/>
                              </a:lnTo>
                              <a:lnTo>
                                <a:pt x="1618" y="12"/>
                              </a:lnTo>
                              <a:close/>
                              <a:moveTo>
                                <a:pt x="1489" y="105"/>
                              </a:moveTo>
                              <a:lnTo>
                                <a:pt x="1414" y="105"/>
                              </a:lnTo>
                              <a:lnTo>
                                <a:pt x="1414" y="338"/>
                              </a:lnTo>
                              <a:lnTo>
                                <a:pt x="1489" y="338"/>
                              </a:lnTo>
                              <a:lnTo>
                                <a:pt x="1489" y="105"/>
                              </a:lnTo>
                              <a:close/>
                              <a:moveTo>
                                <a:pt x="1452" y="0"/>
                              </a:moveTo>
                              <a:lnTo>
                                <a:pt x="1434" y="3"/>
                              </a:lnTo>
                              <a:lnTo>
                                <a:pt x="1420" y="11"/>
                              </a:lnTo>
                              <a:lnTo>
                                <a:pt x="1412" y="23"/>
                              </a:lnTo>
                              <a:lnTo>
                                <a:pt x="1409" y="39"/>
                              </a:lnTo>
                              <a:lnTo>
                                <a:pt x="1412" y="55"/>
                              </a:lnTo>
                              <a:lnTo>
                                <a:pt x="1420" y="67"/>
                              </a:lnTo>
                              <a:lnTo>
                                <a:pt x="1434" y="75"/>
                              </a:lnTo>
                              <a:lnTo>
                                <a:pt x="1452" y="78"/>
                              </a:lnTo>
                              <a:lnTo>
                                <a:pt x="1469" y="75"/>
                              </a:lnTo>
                              <a:lnTo>
                                <a:pt x="1483" y="67"/>
                              </a:lnTo>
                              <a:lnTo>
                                <a:pt x="1491" y="55"/>
                              </a:lnTo>
                              <a:lnTo>
                                <a:pt x="1495" y="39"/>
                              </a:lnTo>
                              <a:lnTo>
                                <a:pt x="1491" y="23"/>
                              </a:lnTo>
                              <a:lnTo>
                                <a:pt x="1483" y="11"/>
                              </a:lnTo>
                              <a:lnTo>
                                <a:pt x="1469" y="3"/>
                              </a:lnTo>
                              <a:lnTo>
                                <a:pt x="1452" y="0"/>
                              </a:lnTo>
                              <a:close/>
                              <a:moveTo>
                                <a:pt x="1076" y="105"/>
                              </a:moveTo>
                              <a:lnTo>
                                <a:pt x="1000" y="105"/>
                              </a:lnTo>
                              <a:lnTo>
                                <a:pt x="1076" y="338"/>
                              </a:lnTo>
                              <a:lnTo>
                                <a:pt x="1148" y="338"/>
                              </a:lnTo>
                              <a:lnTo>
                                <a:pt x="1175" y="254"/>
                              </a:lnTo>
                              <a:lnTo>
                                <a:pt x="1117" y="254"/>
                              </a:lnTo>
                              <a:lnTo>
                                <a:pt x="1076" y="105"/>
                              </a:lnTo>
                              <a:close/>
                              <a:moveTo>
                                <a:pt x="1251" y="195"/>
                              </a:moveTo>
                              <a:lnTo>
                                <a:pt x="1193" y="195"/>
                              </a:lnTo>
                              <a:lnTo>
                                <a:pt x="1239" y="338"/>
                              </a:lnTo>
                              <a:lnTo>
                                <a:pt x="1310" y="338"/>
                              </a:lnTo>
                              <a:lnTo>
                                <a:pt x="1338" y="254"/>
                              </a:lnTo>
                              <a:lnTo>
                                <a:pt x="1269" y="254"/>
                              </a:lnTo>
                              <a:lnTo>
                                <a:pt x="1251" y="195"/>
                              </a:lnTo>
                              <a:close/>
                              <a:moveTo>
                                <a:pt x="1224" y="105"/>
                              </a:moveTo>
                              <a:lnTo>
                                <a:pt x="1162" y="105"/>
                              </a:lnTo>
                              <a:lnTo>
                                <a:pt x="1117" y="254"/>
                              </a:lnTo>
                              <a:lnTo>
                                <a:pt x="1175" y="254"/>
                              </a:lnTo>
                              <a:lnTo>
                                <a:pt x="1193" y="195"/>
                              </a:lnTo>
                              <a:lnTo>
                                <a:pt x="1251" y="195"/>
                              </a:lnTo>
                              <a:lnTo>
                                <a:pt x="1224" y="105"/>
                              </a:lnTo>
                              <a:close/>
                              <a:moveTo>
                                <a:pt x="1387" y="105"/>
                              </a:moveTo>
                              <a:lnTo>
                                <a:pt x="1310" y="105"/>
                              </a:lnTo>
                              <a:lnTo>
                                <a:pt x="1269" y="254"/>
                              </a:lnTo>
                              <a:lnTo>
                                <a:pt x="1338" y="254"/>
                              </a:lnTo>
                              <a:lnTo>
                                <a:pt x="1387" y="105"/>
                              </a:lnTo>
                              <a:close/>
                              <a:moveTo>
                                <a:pt x="830" y="12"/>
                              </a:moveTo>
                              <a:lnTo>
                                <a:pt x="754" y="12"/>
                              </a:lnTo>
                              <a:lnTo>
                                <a:pt x="754" y="338"/>
                              </a:lnTo>
                              <a:lnTo>
                                <a:pt x="830" y="338"/>
                              </a:lnTo>
                              <a:lnTo>
                                <a:pt x="830" y="224"/>
                              </a:lnTo>
                              <a:lnTo>
                                <a:pt x="832" y="200"/>
                              </a:lnTo>
                              <a:lnTo>
                                <a:pt x="839" y="180"/>
                              </a:lnTo>
                              <a:lnTo>
                                <a:pt x="852" y="167"/>
                              </a:lnTo>
                              <a:lnTo>
                                <a:pt x="871" y="163"/>
                              </a:lnTo>
                              <a:lnTo>
                                <a:pt x="979" y="163"/>
                              </a:lnTo>
                              <a:lnTo>
                                <a:pt x="979" y="161"/>
                              </a:lnTo>
                              <a:lnTo>
                                <a:pt x="970" y="139"/>
                              </a:lnTo>
                              <a:lnTo>
                                <a:pt x="829" y="139"/>
                              </a:lnTo>
                              <a:lnTo>
                                <a:pt x="830" y="124"/>
                              </a:lnTo>
                              <a:lnTo>
                                <a:pt x="830" y="12"/>
                              </a:lnTo>
                              <a:close/>
                              <a:moveTo>
                                <a:pt x="979" y="163"/>
                              </a:moveTo>
                              <a:lnTo>
                                <a:pt x="871" y="163"/>
                              </a:lnTo>
                              <a:lnTo>
                                <a:pt x="890" y="167"/>
                              </a:lnTo>
                              <a:lnTo>
                                <a:pt x="901" y="179"/>
                              </a:lnTo>
                              <a:lnTo>
                                <a:pt x="906" y="196"/>
                              </a:lnTo>
                              <a:lnTo>
                                <a:pt x="907" y="216"/>
                              </a:lnTo>
                              <a:lnTo>
                                <a:pt x="907" y="338"/>
                              </a:lnTo>
                              <a:lnTo>
                                <a:pt x="983" y="338"/>
                              </a:lnTo>
                              <a:lnTo>
                                <a:pt x="983" y="200"/>
                              </a:lnTo>
                              <a:lnTo>
                                <a:pt x="979" y="163"/>
                              </a:lnTo>
                              <a:close/>
                              <a:moveTo>
                                <a:pt x="898" y="101"/>
                              </a:moveTo>
                              <a:lnTo>
                                <a:pt x="874" y="104"/>
                              </a:lnTo>
                              <a:lnTo>
                                <a:pt x="855" y="112"/>
                              </a:lnTo>
                              <a:lnTo>
                                <a:pt x="840" y="124"/>
                              </a:lnTo>
                              <a:lnTo>
                                <a:pt x="829" y="139"/>
                              </a:lnTo>
                              <a:lnTo>
                                <a:pt x="970" y="139"/>
                              </a:lnTo>
                              <a:lnTo>
                                <a:pt x="966" y="130"/>
                              </a:lnTo>
                              <a:lnTo>
                                <a:pt x="940" y="109"/>
                              </a:lnTo>
                              <a:lnTo>
                                <a:pt x="898" y="101"/>
                              </a:lnTo>
                              <a:close/>
                              <a:moveTo>
                                <a:pt x="635" y="101"/>
                              </a:moveTo>
                              <a:lnTo>
                                <a:pt x="588" y="109"/>
                              </a:lnTo>
                              <a:lnTo>
                                <a:pt x="549" y="132"/>
                              </a:lnTo>
                              <a:lnTo>
                                <a:pt x="521" y="171"/>
                              </a:lnTo>
                              <a:lnTo>
                                <a:pt x="511" y="222"/>
                              </a:lnTo>
                              <a:lnTo>
                                <a:pt x="521" y="274"/>
                              </a:lnTo>
                              <a:lnTo>
                                <a:pt x="548" y="312"/>
                              </a:lnTo>
                              <a:lnTo>
                                <a:pt x="587" y="335"/>
                              </a:lnTo>
                              <a:lnTo>
                                <a:pt x="634" y="343"/>
                              </a:lnTo>
                              <a:lnTo>
                                <a:pt x="673" y="339"/>
                              </a:lnTo>
                              <a:lnTo>
                                <a:pt x="700" y="330"/>
                              </a:lnTo>
                              <a:lnTo>
                                <a:pt x="716" y="321"/>
                              </a:lnTo>
                              <a:lnTo>
                                <a:pt x="722" y="316"/>
                              </a:lnTo>
                              <a:lnTo>
                                <a:pt x="712" y="281"/>
                              </a:lnTo>
                              <a:lnTo>
                                <a:pt x="645" y="281"/>
                              </a:lnTo>
                              <a:lnTo>
                                <a:pt x="621" y="277"/>
                              </a:lnTo>
                              <a:lnTo>
                                <a:pt x="603" y="265"/>
                              </a:lnTo>
                              <a:lnTo>
                                <a:pt x="591" y="246"/>
                              </a:lnTo>
                              <a:lnTo>
                                <a:pt x="587" y="221"/>
                              </a:lnTo>
                              <a:lnTo>
                                <a:pt x="591" y="196"/>
                              </a:lnTo>
                              <a:lnTo>
                                <a:pt x="604" y="178"/>
                              </a:lnTo>
                              <a:lnTo>
                                <a:pt x="622" y="166"/>
                              </a:lnTo>
                              <a:lnTo>
                                <a:pt x="644" y="162"/>
                              </a:lnTo>
                              <a:lnTo>
                                <a:pt x="711" y="162"/>
                              </a:lnTo>
                              <a:lnTo>
                                <a:pt x="721" y="126"/>
                              </a:lnTo>
                              <a:lnTo>
                                <a:pt x="705" y="111"/>
                              </a:lnTo>
                              <a:lnTo>
                                <a:pt x="690" y="104"/>
                              </a:lnTo>
                              <a:lnTo>
                                <a:pt x="669" y="101"/>
                              </a:lnTo>
                              <a:lnTo>
                                <a:pt x="635" y="101"/>
                              </a:lnTo>
                              <a:close/>
                              <a:moveTo>
                                <a:pt x="704" y="258"/>
                              </a:moveTo>
                              <a:lnTo>
                                <a:pt x="690" y="271"/>
                              </a:lnTo>
                              <a:lnTo>
                                <a:pt x="679" y="278"/>
                              </a:lnTo>
                              <a:lnTo>
                                <a:pt x="666" y="281"/>
                              </a:lnTo>
                              <a:lnTo>
                                <a:pt x="645" y="281"/>
                              </a:lnTo>
                              <a:lnTo>
                                <a:pt x="712" y="281"/>
                              </a:lnTo>
                              <a:lnTo>
                                <a:pt x="704" y="258"/>
                              </a:lnTo>
                              <a:close/>
                              <a:moveTo>
                                <a:pt x="711" y="162"/>
                              </a:moveTo>
                              <a:lnTo>
                                <a:pt x="644" y="162"/>
                              </a:lnTo>
                              <a:lnTo>
                                <a:pt x="667" y="164"/>
                              </a:lnTo>
                              <a:lnTo>
                                <a:pt x="684" y="170"/>
                              </a:lnTo>
                              <a:lnTo>
                                <a:pt x="697" y="177"/>
                              </a:lnTo>
                              <a:lnTo>
                                <a:pt x="704" y="183"/>
                              </a:lnTo>
                              <a:lnTo>
                                <a:pt x="711" y="162"/>
                              </a:lnTo>
                              <a:close/>
                              <a:moveTo>
                                <a:pt x="424" y="105"/>
                              </a:moveTo>
                              <a:lnTo>
                                <a:pt x="349" y="105"/>
                              </a:lnTo>
                              <a:lnTo>
                                <a:pt x="349" y="338"/>
                              </a:lnTo>
                              <a:lnTo>
                                <a:pt x="424" y="338"/>
                              </a:lnTo>
                              <a:lnTo>
                                <a:pt x="424" y="235"/>
                              </a:lnTo>
                              <a:lnTo>
                                <a:pt x="425" y="217"/>
                              </a:lnTo>
                              <a:lnTo>
                                <a:pt x="428" y="203"/>
                              </a:lnTo>
                              <a:lnTo>
                                <a:pt x="432" y="193"/>
                              </a:lnTo>
                              <a:lnTo>
                                <a:pt x="436" y="186"/>
                              </a:lnTo>
                              <a:lnTo>
                                <a:pt x="442" y="178"/>
                              </a:lnTo>
                              <a:lnTo>
                                <a:pt x="454" y="169"/>
                              </a:lnTo>
                              <a:lnTo>
                                <a:pt x="502" y="169"/>
                              </a:lnTo>
                              <a:lnTo>
                                <a:pt x="504" y="138"/>
                              </a:lnTo>
                              <a:lnTo>
                                <a:pt x="424" y="138"/>
                              </a:lnTo>
                              <a:lnTo>
                                <a:pt x="424" y="105"/>
                              </a:lnTo>
                              <a:close/>
                              <a:moveTo>
                                <a:pt x="502" y="169"/>
                              </a:moveTo>
                              <a:lnTo>
                                <a:pt x="484" y="169"/>
                              </a:lnTo>
                              <a:lnTo>
                                <a:pt x="494" y="172"/>
                              </a:lnTo>
                              <a:lnTo>
                                <a:pt x="498" y="175"/>
                              </a:lnTo>
                              <a:lnTo>
                                <a:pt x="502" y="175"/>
                              </a:lnTo>
                              <a:lnTo>
                                <a:pt x="502" y="169"/>
                              </a:lnTo>
                              <a:close/>
                              <a:moveTo>
                                <a:pt x="498" y="101"/>
                              </a:moveTo>
                              <a:lnTo>
                                <a:pt x="482" y="101"/>
                              </a:lnTo>
                              <a:lnTo>
                                <a:pt x="465" y="103"/>
                              </a:lnTo>
                              <a:lnTo>
                                <a:pt x="449" y="110"/>
                              </a:lnTo>
                              <a:lnTo>
                                <a:pt x="436" y="122"/>
                              </a:lnTo>
                              <a:lnTo>
                                <a:pt x="425" y="138"/>
                              </a:lnTo>
                              <a:lnTo>
                                <a:pt x="504" y="138"/>
                              </a:lnTo>
                              <a:lnTo>
                                <a:pt x="506" y="105"/>
                              </a:lnTo>
                              <a:lnTo>
                                <a:pt x="498" y="101"/>
                              </a:lnTo>
                              <a:close/>
                              <a:moveTo>
                                <a:pt x="202" y="12"/>
                              </a:moveTo>
                              <a:lnTo>
                                <a:pt x="123" y="12"/>
                              </a:lnTo>
                              <a:lnTo>
                                <a:pt x="0" y="338"/>
                              </a:lnTo>
                              <a:lnTo>
                                <a:pt x="80" y="338"/>
                              </a:lnTo>
                              <a:lnTo>
                                <a:pt x="103" y="272"/>
                              </a:lnTo>
                              <a:lnTo>
                                <a:pt x="301" y="272"/>
                              </a:lnTo>
                              <a:lnTo>
                                <a:pt x="278" y="213"/>
                              </a:lnTo>
                              <a:lnTo>
                                <a:pt x="120" y="213"/>
                              </a:lnTo>
                              <a:lnTo>
                                <a:pt x="161" y="96"/>
                              </a:lnTo>
                              <a:lnTo>
                                <a:pt x="234" y="96"/>
                              </a:lnTo>
                              <a:lnTo>
                                <a:pt x="202" y="12"/>
                              </a:lnTo>
                              <a:close/>
                              <a:moveTo>
                                <a:pt x="301" y="272"/>
                              </a:moveTo>
                              <a:lnTo>
                                <a:pt x="219" y="272"/>
                              </a:lnTo>
                              <a:lnTo>
                                <a:pt x="242" y="338"/>
                              </a:lnTo>
                              <a:lnTo>
                                <a:pt x="325" y="338"/>
                              </a:lnTo>
                              <a:lnTo>
                                <a:pt x="301" y="272"/>
                              </a:lnTo>
                              <a:close/>
                              <a:moveTo>
                                <a:pt x="234" y="96"/>
                              </a:moveTo>
                              <a:lnTo>
                                <a:pt x="161" y="96"/>
                              </a:lnTo>
                              <a:lnTo>
                                <a:pt x="201" y="213"/>
                              </a:lnTo>
                              <a:lnTo>
                                <a:pt x="278" y="213"/>
                              </a:lnTo>
                              <a:lnTo>
                                <a:pt x="234" y="96"/>
                              </a:lnTo>
                              <a:close/>
                            </a:path>
                          </a:pathLst>
                        </a:custGeom>
                        <a:solidFill>
                          <a:srgbClr val="5152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CAE4" id="Freeform: Shape 266" o:spid="_x0000_s1026" style="position:absolute;margin-left:107.75pt;margin-top:-107.15pt;width:172.5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5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" path="m3301,113r-44,l3257,248r1,22l3261,289r5,16l3273,317r10,11l3297,336r17,5l3336,343r22,-2l3378,333r15,-12l3405,306r44,l3348,306r-24,-5l3310,287r-7,-19l3302,248r-1,-135xm3449,306r-44,l3406,338r43,l3449,306xm3449,113r-45,l3404,234r-3,27l3391,284r-17,16l3348,306r101,l3449,113xm3145,113r-45,l3100,338r45,l3145,226r2,-22l3151,188r4,-12l3159,169r5,-5l3172,158r11,-5l3196,151r27,l3223,148r-78,l3145,113xm3223,151r-15,l3216,153r5,2l3223,155r,-4xm3217,109r-15,l3184,112r-15,7l3156,131r-10,17l3223,148r2,-35l3217,109xm2760,113r-46,l2714,338r46,l2760,221r3,-28l2773,169r17,-16l2804,149r-45,l2760,113xm2888,147r-74,l2834,152r12,13l2853,184r1,23l2854,338r46,l2900,221r3,-28l2913,169r16,-15l2892,154r-4,-7xm3028,147r-74,l2975,153r13,14l2993,187r2,20l2995,338r45,l3040,202r-4,-35l3028,147xm2963,109r-22,3l2922,121r-17,14l2892,154r37,l2930,153r24,-6l3028,147r-4,-9l3001,117r-38,-8xm2825,109r-21,4l2786,121r-15,13l2761,149r43,l2814,147r74,l2882,135r-15,-14l2848,112r-23,-3xm2483,385r-9,36l2485,426r8,2l2502,429r15,l2534,427r16,-9l2563,402r7,-12l2495,390r-12,-5xm2457,113r90,221l2536,363r-7,16l2521,387r-7,3l2507,390r63,l2576,378r36,-90l2571,288,2504,114r-47,-1xm2637,113r-66,175l2612,288r72,-174l2637,113xm2331,7r-65,12l2213,53r-36,53l2164,176r13,69l2212,298r53,34l2331,344r42,-4l2406,328r26,-15l2444,302r-111,l2285,293r-39,-26l2221,227r-9,-52l2221,122r25,-40l2285,57r48,-10l2444,47,2430,36,2405,22,2373,12,2331,7xm2431,262r-19,16l2390,291r-26,8l2333,302r111,l2450,296r-19,-34xm2444,47r-111,l2365,51r28,10l2414,74r14,13l2447,50r-3,-3xm1913,101r-51,8l1821,133r-28,39l1783,222r10,51l1821,311r41,24l1913,343r51,-8l2005,311r21,-29l1913,282r-22,-5l1874,264r-10,-19l1860,221r4,-24l1874,178r17,-13l1913,160r111,l2005,133r-41,-24l1913,101xm2024,160r-111,l1935,165r17,13l1962,197r4,24l1962,245r-10,19l1935,277r-22,5l2026,282r6,-9l2042,222r-10,-50l2024,160xm1746,105r-76,l1670,338r76,l1746,105xm1708,r-17,3l1677,11r-9,12l1665,39r3,16l1677,67r14,8l1708,78r18,-3l1739,67r9,-12l1751,39r-3,-16l1739,11,1726,3,1708,xm1618,12r-76,l1542,338r76,l1618,12xm1489,105r-75,l1414,338r75,l1489,105xm1452,r-18,3l1420,11r-8,12l1409,39r3,16l1420,67r14,8l1452,78r17,-3l1483,67r8,-12l1495,39r-4,-16l1483,11,1469,3,1452,xm1076,105r-76,l1076,338r72,l1175,254r-58,l1076,105xm1251,195r-58,l1239,338r71,l1338,254r-69,l1251,195xm1224,105r-62,l1117,254r58,l1193,195r58,l1224,105xm1387,105r-77,l1269,254r69,l1387,105xm830,12r-76,l754,338r76,l830,224r2,-24l839,180r13,-13l871,163r108,l979,161r-9,-22l829,139r1,-15l830,12xm979,163r-108,l890,167r11,12l906,196r1,20l907,338r76,l983,200r-4,-37xm898,101r-24,3l855,112r-15,12l829,139r141,l966,130,940,109r-42,-8xm635,101r-47,8l549,132r-28,39l511,222r10,52l548,312r39,23l634,343r39,-4l700,330r16,-9l722,316,712,281r-67,l621,277,603,265,591,246r-4,-25l591,196r13,-18l622,166r22,-4l711,162r10,-36l705,111r-15,-7l669,101r-34,xm704,258r-14,13l679,278r-13,3l645,281r67,l704,258xm711,162r-67,l667,164r17,6l697,177r7,6l711,162xm424,105r-75,l349,338r75,l424,235r1,-18l428,203r4,-10l436,186r6,-8l454,169r48,l504,138r-80,l424,105xm502,169r-18,l494,172r4,3l502,175r,-6xm498,101r-16,l465,103r-16,7l436,122r-11,16l504,138r2,-33l498,101xm202,12r-79,l,338r80,l103,272r198,l278,213r-158,l161,96r73,l202,12xm301,272r-82,l242,338r83,l301,272xm234,96r-73,l201,213r77,l234,96xe" fillcolor="#515254" stroked="f">
                <v:path arrowok="t" o:connecttype="custom" o:connectlocs="2078355,-1159510;2154555,-1156970;2097405,-1190625;2190115,-1166495;2125980,-1166495;1997075,-1217295;2021205,-1263650;2037080,-1264920;2021840,-1289685;1752600,-1289050;1771650,-1263650;1807210,-1256030;1849755,-1253490;1897380,-1254760;1922780,-1267460;1860550,-1263650;1780540,-1289050;1830070,-1275080;1583055,-1089025;1584325,-1113155;1596390,-1113155;1560195,-1289050;1438910,-1348740;1480185,-1142365;1426210,-1191260;1551940,-1330960;1517650,-1176020;1481455,-1330960;1214755,-1296670;1182370,-1148080;1189990,-1193165;1285240,-1259205;1239520,-1247775;1286510,-1181735;1060450,-1146175;1057275,-1336040;1109980,-1325880;979170,-1353185;945515,-1146175;896620,-1325880;949325,-1336040;683260,-1146175;786765,-1146175;709295,-1199515;805815,-1199515;527050,-1218565;615950,-1272540;572135,-1247140;570230,-1296670;596900,-1291590;330835,-1186815;458470,-1160145;375285,-1236345;438150,-1294765;409575,-1182370;442595,-1248410;269240,-1211580;318770,-1253490;316230,-1249680;276860,-1283335;0,-1146175;148590,-1299845;148590,-1299845" o:connectangles="0,0,0,0,0,0,0,0,0,0,0,0,0,0,0,0,0,0,0,0,0,0,0,0,0,0,0,0,0,0,0,0,0,0,0,0,0,0,0,0,0,0,0,0,0,0,0,0,0,0,0,0,0,0,0,0,0,0,0,0,0,0,0"/>
                <w10:wrap anchorx="page"/>
              </v:shape>
            </w:pict>
          </mc:Fallback>
        </mc:AlternateContent>
      </w:r>
      <w:r w:rsidRPr="00DE02CB">
        <w:rPr>
          <w:noProof/>
          <w:color w:val="F4633A"/>
        </w:rPr>
        <mc:AlternateContent>
          <mc:Choice Requires="wps">
            <w:drawing>
              <wp:anchor distT="0" distB="0" distL="114300" distR="114300" simplePos="0" relativeHeight="251658242" behindDoc="0" locked="0" layoutInCell="1" allowOverlap="1" wp14:anchorId="5E2C3D7D" wp14:editId="623FBC13">
                <wp:simplePos x="0" y="0"/>
                <wp:positionH relativeFrom="page">
                  <wp:posOffset>745490</wp:posOffset>
                </wp:positionH>
                <wp:positionV relativeFrom="paragraph">
                  <wp:posOffset>-1360805</wp:posOffset>
                </wp:positionV>
                <wp:extent cx="548005" cy="556260"/>
                <wp:effectExtent l="0" t="0" r="0" b="0"/>
                <wp:wrapNone/>
                <wp:docPr id="265" name="Freeform: 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005" cy="556260"/>
                        </a:xfrm>
                        <a:custGeom>
                          <a:avLst/>
                          <a:gdLst>
                            <a:gd name="T0" fmla="+- 0 2036 1174"/>
                            <a:gd name="T1" fmla="*/ T0 w 863"/>
                            <a:gd name="T2" fmla="+- 0 -2143 -2143"/>
                            <a:gd name="T3" fmla="*/ -2143 h 876"/>
                            <a:gd name="T4" fmla="+- 0 1174 1174"/>
                            <a:gd name="T5" fmla="*/ T4 w 863"/>
                            <a:gd name="T6" fmla="+- 0 -1829 -2143"/>
                            <a:gd name="T7" fmla="*/ -1829 h 876"/>
                            <a:gd name="T8" fmla="+- 0 1174 1174"/>
                            <a:gd name="T9" fmla="*/ T8 w 863"/>
                            <a:gd name="T10" fmla="+- 0 -1582 -2143"/>
                            <a:gd name="T11" fmla="*/ -1582 h 876"/>
                            <a:gd name="T12" fmla="+- 0 2036 1174"/>
                            <a:gd name="T13" fmla="*/ T12 w 863"/>
                            <a:gd name="T14" fmla="+- 0 -1268 -2143"/>
                            <a:gd name="T15" fmla="*/ -1268 h 876"/>
                            <a:gd name="T16" fmla="+- 0 2036 1174"/>
                            <a:gd name="T17" fmla="*/ T16 w 863"/>
                            <a:gd name="T18" fmla="+- 0 -1510 -2143"/>
                            <a:gd name="T19" fmla="*/ -1510 h 876"/>
                            <a:gd name="T20" fmla="+- 0 2013 1174"/>
                            <a:gd name="T21" fmla="*/ T20 w 863"/>
                            <a:gd name="T22" fmla="+- 0 -1518 -2143"/>
                            <a:gd name="T23" fmla="*/ -1518 h 876"/>
                            <a:gd name="T24" fmla="+- 0 2013 1174"/>
                            <a:gd name="T25" fmla="*/ T24 w 863"/>
                            <a:gd name="T26" fmla="+- 0 -1573 -2143"/>
                            <a:gd name="T27" fmla="*/ -1573 h 876"/>
                            <a:gd name="T28" fmla="+- 0 1821 1174"/>
                            <a:gd name="T29" fmla="*/ T28 w 863"/>
                            <a:gd name="T30" fmla="+- 0 -1573 -2143"/>
                            <a:gd name="T31" fmla="*/ -1573 h 876"/>
                            <a:gd name="T32" fmla="+- 0 1444 1174"/>
                            <a:gd name="T33" fmla="*/ T32 w 863"/>
                            <a:gd name="T34" fmla="+- 0 -1699 -2143"/>
                            <a:gd name="T35" fmla="*/ -1699 h 876"/>
                            <a:gd name="T36" fmla="+- 0 1821 1174"/>
                            <a:gd name="T37" fmla="*/ T36 w 863"/>
                            <a:gd name="T38" fmla="+- 0 -1826 -2143"/>
                            <a:gd name="T39" fmla="*/ -1826 h 876"/>
                            <a:gd name="T40" fmla="+- 0 2013 1174"/>
                            <a:gd name="T41" fmla="*/ T40 w 863"/>
                            <a:gd name="T42" fmla="+- 0 -1826 -2143"/>
                            <a:gd name="T43" fmla="*/ -1826 h 876"/>
                            <a:gd name="T44" fmla="+- 0 2013 1174"/>
                            <a:gd name="T45" fmla="*/ T44 w 863"/>
                            <a:gd name="T46" fmla="+- 0 -1880 -2143"/>
                            <a:gd name="T47" fmla="*/ -1880 h 876"/>
                            <a:gd name="T48" fmla="+- 0 2036 1174"/>
                            <a:gd name="T49" fmla="*/ T48 w 863"/>
                            <a:gd name="T50" fmla="+- 0 -1888 -2143"/>
                            <a:gd name="T51" fmla="*/ -1888 h 876"/>
                            <a:gd name="T52" fmla="+- 0 2036 1174"/>
                            <a:gd name="T53" fmla="*/ T52 w 863"/>
                            <a:gd name="T54" fmla="+- 0 -2143 -2143"/>
                            <a:gd name="T55" fmla="*/ -2143 h 876"/>
                            <a:gd name="T56" fmla="+- 0 2013 1174"/>
                            <a:gd name="T57" fmla="*/ T56 w 863"/>
                            <a:gd name="T58" fmla="+- 0 -1826 -2143"/>
                            <a:gd name="T59" fmla="*/ -1826 h 876"/>
                            <a:gd name="T60" fmla="+- 0 1821 1174"/>
                            <a:gd name="T61" fmla="*/ T60 w 863"/>
                            <a:gd name="T62" fmla="+- 0 -1826 -2143"/>
                            <a:gd name="T63" fmla="*/ -1826 h 876"/>
                            <a:gd name="T64" fmla="+- 0 1821 1174"/>
                            <a:gd name="T65" fmla="*/ T64 w 863"/>
                            <a:gd name="T66" fmla="+- 0 -1573 -2143"/>
                            <a:gd name="T67" fmla="*/ -1573 h 876"/>
                            <a:gd name="T68" fmla="+- 0 2013 1174"/>
                            <a:gd name="T69" fmla="*/ T68 w 863"/>
                            <a:gd name="T70" fmla="+- 0 -1573 -2143"/>
                            <a:gd name="T71" fmla="*/ -1573 h 876"/>
                            <a:gd name="T72" fmla="+- 0 2013 1174"/>
                            <a:gd name="T73" fmla="*/ T72 w 863"/>
                            <a:gd name="T74" fmla="+- 0 -1826 -2143"/>
                            <a:gd name="T75" fmla="*/ -1826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3" h="876">
                              <a:moveTo>
                                <a:pt x="862" y="0"/>
                              </a:moveTo>
                              <a:lnTo>
                                <a:pt x="0" y="314"/>
                              </a:lnTo>
                              <a:lnTo>
                                <a:pt x="0" y="561"/>
                              </a:lnTo>
                              <a:lnTo>
                                <a:pt x="862" y="875"/>
                              </a:lnTo>
                              <a:lnTo>
                                <a:pt x="862" y="633"/>
                              </a:lnTo>
                              <a:lnTo>
                                <a:pt x="839" y="625"/>
                              </a:lnTo>
                              <a:lnTo>
                                <a:pt x="839" y="570"/>
                              </a:lnTo>
                              <a:lnTo>
                                <a:pt x="647" y="570"/>
                              </a:lnTo>
                              <a:lnTo>
                                <a:pt x="270" y="444"/>
                              </a:lnTo>
                              <a:lnTo>
                                <a:pt x="647" y="317"/>
                              </a:lnTo>
                              <a:lnTo>
                                <a:pt x="839" y="317"/>
                              </a:lnTo>
                              <a:lnTo>
                                <a:pt x="839" y="263"/>
                              </a:lnTo>
                              <a:lnTo>
                                <a:pt x="862" y="255"/>
                              </a:lnTo>
                              <a:lnTo>
                                <a:pt x="862" y="0"/>
                              </a:lnTo>
                              <a:close/>
                              <a:moveTo>
                                <a:pt x="839" y="317"/>
                              </a:moveTo>
                              <a:lnTo>
                                <a:pt x="647" y="317"/>
                              </a:lnTo>
                              <a:lnTo>
                                <a:pt x="647" y="570"/>
                              </a:lnTo>
                              <a:lnTo>
                                <a:pt x="839" y="570"/>
                              </a:lnTo>
                              <a:lnTo>
                                <a:pt x="839" y="317"/>
                              </a:lnTo>
                              <a:close/>
                            </a:path>
                          </a:pathLst>
                        </a:custGeom>
                        <a:solidFill>
                          <a:srgbClr val="EC6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4EF3B" id="Freeform: Shape 265" o:spid="_x0000_s1026" style="position:absolute;margin-left:58.7pt;margin-top:-107.15pt;width:43.15pt;height:43.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" path="m862,l,314,,561,862,875r,-242l839,625r,-55l647,570,270,444,647,317r192,l839,263r23,-8l862,xm839,317r-192,l647,570r192,l839,317xe" fillcolor="#ec644a" stroked="f">
                <v:path arrowok="t" o:connecttype="custom" o:connectlocs="547370,-1360805;0,-1161415;0,-1004570;547370,-805180;547370,-958850;532765,-963930;532765,-998855;410845,-998855;171450,-1078865;410845,-1159510;532765,-1159510;532765,-1193800;547370,-1198880;547370,-1360805;532765,-1159510;410845,-1159510;410845,-998855;532765,-998855;532765,-1159510" o:connectangles="0,0,0,0,0,0,0,0,0,0,0,0,0,0,0,0,0,0,0"/>
                <w10:wrap anchorx="page"/>
              </v:shape>
            </w:pict>
          </mc:Fallback>
        </mc:AlternateContent>
      </w:r>
      <w:r w:rsidR="00732BB1" w:rsidRPr="00DE02CB">
        <w:rPr>
          <w:noProof/>
          <w:color w:val="F4633A"/>
        </w:rPr>
        <w:t xml:space="preserve">Police and Crime Commissioner for Gwent and </w:t>
      </w:r>
      <w:r w:rsidR="004D748A" w:rsidRPr="00DE02CB">
        <w:rPr>
          <w:noProof/>
          <w:color w:val="F4633A"/>
        </w:rPr>
        <w:t>Chief Constable of Gwent</w:t>
      </w:r>
      <w:r w:rsidR="00DE02CB">
        <w:rPr>
          <w:noProof/>
          <w:color w:val="7030A0"/>
        </w:rPr>
        <w:t xml:space="preserve"> </w:t>
      </w:r>
      <w:r w:rsidR="004D748A" w:rsidRPr="00DE02CB">
        <w:rPr>
          <w:noProof/>
          <w:color w:val="F4633A"/>
        </w:rPr>
        <w:t>Police</w:t>
      </w:r>
    </w:p>
    <w:p w14:paraId="5862952C" w14:textId="752019FC" w:rsidR="0022438A" w:rsidRDefault="003071C9">
      <w:pPr>
        <w:spacing w:before="334"/>
        <w:ind w:left="153"/>
        <w:rPr>
          <w:rFonts w:ascii="Gill Sans MT"/>
          <w:sz w:val="36"/>
        </w:rPr>
      </w:pPr>
      <w:r>
        <w:rPr>
          <w:rFonts w:ascii="Gill Sans MT"/>
          <w:color w:val="515254"/>
          <w:sz w:val="36"/>
        </w:rPr>
        <w:t>Outline Audit</w:t>
      </w:r>
      <w:r>
        <w:rPr>
          <w:rFonts w:ascii="Gill Sans MT"/>
          <w:color w:val="515254"/>
          <w:spacing w:val="-6"/>
          <w:sz w:val="36"/>
        </w:rPr>
        <w:t xml:space="preserve"> P</w:t>
      </w:r>
      <w:r>
        <w:rPr>
          <w:rFonts w:ascii="Gill Sans MT"/>
          <w:color w:val="515254"/>
          <w:sz w:val="36"/>
        </w:rPr>
        <w:t>lan</w:t>
      </w:r>
      <w:r>
        <w:rPr>
          <w:rFonts w:ascii="Gill Sans MT"/>
          <w:color w:val="515254"/>
          <w:spacing w:val="-6"/>
          <w:sz w:val="36"/>
        </w:rPr>
        <w:t xml:space="preserve"> </w:t>
      </w:r>
      <w:r>
        <w:rPr>
          <w:rFonts w:ascii="Gill Sans MT"/>
          <w:color w:val="515254"/>
          <w:spacing w:val="-4"/>
          <w:sz w:val="36"/>
        </w:rPr>
        <w:t>202</w:t>
      </w:r>
      <w:r w:rsidR="004D748A">
        <w:rPr>
          <w:rFonts w:ascii="Gill Sans MT"/>
          <w:color w:val="515254"/>
          <w:spacing w:val="-4"/>
          <w:sz w:val="36"/>
        </w:rPr>
        <w:t>5</w:t>
      </w:r>
    </w:p>
    <w:p w14:paraId="5901A9D3" w14:textId="77777777" w:rsidR="0022438A" w:rsidRDefault="0022438A">
      <w:pPr>
        <w:pStyle w:val="BodyText"/>
        <w:rPr>
          <w:rFonts w:ascii="Gill Sans MT"/>
          <w:sz w:val="42"/>
        </w:rPr>
      </w:pPr>
    </w:p>
    <w:p w14:paraId="2FDCF29F" w14:textId="77777777" w:rsidR="0022438A" w:rsidRDefault="0022438A">
      <w:pPr>
        <w:pStyle w:val="BodyText"/>
        <w:spacing w:before="1"/>
        <w:rPr>
          <w:rFonts w:ascii="Gill Sans MT"/>
          <w:sz w:val="35"/>
        </w:rPr>
      </w:pPr>
    </w:p>
    <w:p w14:paraId="4A5497FA" w14:textId="243D5C9E" w:rsidR="003071C9" w:rsidRPr="00C031DD" w:rsidRDefault="0018498D" w:rsidP="003071C9">
      <w:pPr>
        <w:pStyle w:val="BodyText"/>
        <w:spacing w:line="444" w:lineRule="auto"/>
        <w:ind w:left="111" w:right="12008"/>
        <w:rPr>
          <w:color w:val="515254"/>
          <w:spacing w:val="-2"/>
          <w:w w:val="90"/>
        </w:rPr>
      </w:pPr>
      <w:r w:rsidRPr="00C031DD">
        <w:rPr>
          <w:noProof/>
        </w:rPr>
        <mc:AlternateContent>
          <mc:Choice Requires="wpg">
            <w:drawing>
              <wp:anchor distT="0" distB="0" distL="114300" distR="114300" simplePos="0" relativeHeight="251658243" behindDoc="0" locked="0" layoutInCell="1" allowOverlap="1" wp14:anchorId="421F12AC" wp14:editId="3D1C2E4C">
                <wp:simplePos x="0" y="0"/>
                <wp:positionH relativeFrom="page">
                  <wp:posOffset>7272020</wp:posOffset>
                </wp:positionH>
                <wp:positionV relativeFrom="paragraph">
                  <wp:posOffset>93345</wp:posOffset>
                </wp:positionV>
                <wp:extent cx="2506345" cy="2590800"/>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6345" cy="2590800"/>
                          <a:chOff x="11452" y="147"/>
                          <a:chExt cx="3947" cy="4080"/>
                        </a:xfrm>
                      </wpg:grpSpPr>
                      <wps:wsp>
                        <wps:cNvPr id="257" name="docshape5"/>
                        <wps:cNvSpPr>
                          <a:spLocks/>
                        </wps:cNvSpPr>
                        <wps:spPr bwMode="auto">
                          <a:xfrm>
                            <a:off x="11451" y="146"/>
                            <a:ext cx="3348" cy="4080"/>
                          </a:xfrm>
                          <a:custGeom>
                            <a:avLst/>
                            <a:gdLst>
                              <a:gd name="T0" fmla="+- 0 14799 11452"/>
                              <a:gd name="T1" fmla="*/ T0 w 3348"/>
                              <a:gd name="T2" fmla="+- 0 147 147"/>
                              <a:gd name="T3" fmla="*/ 147 h 4080"/>
                              <a:gd name="T4" fmla="+- 0 12477 11452"/>
                              <a:gd name="T5" fmla="*/ T4 w 3348"/>
                              <a:gd name="T6" fmla="+- 0 147 147"/>
                              <a:gd name="T7" fmla="*/ 147 h 4080"/>
                              <a:gd name="T8" fmla="+- 0 11452 11452"/>
                              <a:gd name="T9" fmla="*/ T8 w 3348"/>
                              <a:gd name="T10" fmla="+- 0 1171 147"/>
                              <a:gd name="T11" fmla="*/ 1171 h 4080"/>
                              <a:gd name="T12" fmla="+- 0 11452 11452"/>
                              <a:gd name="T13" fmla="*/ T12 w 3348"/>
                              <a:gd name="T14" fmla="+- 0 4227 147"/>
                              <a:gd name="T15" fmla="*/ 4227 h 4080"/>
                              <a:gd name="T16" fmla="+- 0 14799 11452"/>
                              <a:gd name="T17" fmla="*/ T16 w 3348"/>
                              <a:gd name="T18" fmla="+- 0 4227 147"/>
                              <a:gd name="T19" fmla="*/ 4227 h 4080"/>
                              <a:gd name="T20" fmla="+- 0 14799 11452"/>
                              <a:gd name="T21" fmla="*/ T20 w 3348"/>
                              <a:gd name="T22" fmla="+- 0 147 147"/>
                              <a:gd name="T23" fmla="*/ 147 h 4080"/>
                            </a:gdLst>
                            <a:ahLst/>
                            <a:cxnLst>
                              <a:cxn ang="0">
                                <a:pos x="T1" y="T3"/>
                              </a:cxn>
                              <a:cxn ang="0">
                                <a:pos x="T5" y="T7"/>
                              </a:cxn>
                              <a:cxn ang="0">
                                <a:pos x="T9" y="T11"/>
                              </a:cxn>
                              <a:cxn ang="0">
                                <a:pos x="T13" y="T15"/>
                              </a:cxn>
                              <a:cxn ang="0">
                                <a:pos x="T17" y="T19"/>
                              </a:cxn>
                              <a:cxn ang="0">
                                <a:pos x="T21" y="T23"/>
                              </a:cxn>
                            </a:cxnLst>
                            <a:rect l="0" t="0" r="r" b="b"/>
                            <a:pathLst>
                              <a:path w="3348" h="4080">
                                <a:moveTo>
                                  <a:pt x="3347" y="0"/>
                                </a:moveTo>
                                <a:lnTo>
                                  <a:pt x="1025" y="0"/>
                                </a:lnTo>
                                <a:lnTo>
                                  <a:pt x="0" y="1024"/>
                                </a:lnTo>
                                <a:lnTo>
                                  <a:pt x="0" y="4080"/>
                                </a:lnTo>
                                <a:lnTo>
                                  <a:pt x="3347" y="4080"/>
                                </a:lnTo>
                                <a:lnTo>
                                  <a:pt x="3347" y="0"/>
                                </a:lnTo>
                                <a:close/>
                              </a:path>
                            </a:pathLst>
                          </a:custGeom>
                          <a:solidFill>
                            <a:srgbClr val="EC633C">
                              <a:alpha val="8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docshape6"/>
                        <wps:cNvSpPr>
                          <a:spLocks/>
                        </wps:cNvSpPr>
                        <wps:spPr bwMode="auto">
                          <a:xfrm>
                            <a:off x="11451" y="146"/>
                            <a:ext cx="1026" cy="1025"/>
                          </a:xfrm>
                          <a:custGeom>
                            <a:avLst/>
                            <a:gdLst>
                              <a:gd name="T0" fmla="+- 0 12477 11452"/>
                              <a:gd name="T1" fmla="*/ T0 w 1026"/>
                              <a:gd name="T2" fmla="+- 0 147 147"/>
                              <a:gd name="T3" fmla="*/ 147 h 1025"/>
                              <a:gd name="T4" fmla="+- 0 11452 11452"/>
                              <a:gd name="T5" fmla="*/ T4 w 1026"/>
                              <a:gd name="T6" fmla="+- 0 1171 147"/>
                              <a:gd name="T7" fmla="*/ 1171 h 1025"/>
                              <a:gd name="T8" fmla="+- 0 12477 11452"/>
                              <a:gd name="T9" fmla="*/ T8 w 1026"/>
                              <a:gd name="T10" fmla="+- 0 1171 147"/>
                              <a:gd name="T11" fmla="*/ 1171 h 1025"/>
                              <a:gd name="T12" fmla="+- 0 12477 11452"/>
                              <a:gd name="T13" fmla="*/ T12 w 1026"/>
                              <a:gd name="T14" fmla="+- 0 147 147"/>
                              <a:gd name="T15" fmla="*/ 147 h 1025"/>
                            </a:gdLst>
                            <a:ahLst/>
                            <a:cxnLst>
                              <a:cxn ang="0">
                                <a:pos x="T1" y="T3"/>
                              </a:cxn>
                              <a:cxn ang="0">
                                <a:pos x="T5" y="T7"/>
                              </a:cxn>
                              <a:cxn ang="0">
                                <a:pos x="T9" y="T11"/>
                              </a:cxn>
                              <a:cxn ang="0">
                                <a:pos x="T13" y="T15"/>
                              </a:cxn>
                            </a:cxnLst>
                            <a:rect l="0" t="0" r="r" b="b"/>
                            <a:pathLst>
                              <a:path w="1026" h="1025">
                                <a:moveTo>
                                  <a:pt x="1025" y="0"/>
                                </a:moveTo>
                                <a:lnTo>
                                  <a:pt x="0" y="1024"/>
                                </a:lnTo>
                                <a:lnTo>
                                  <a:pt x="1025" y="1024"/>
                                </a:lnTo>
                                <a:lnTo>
                                  <a:pt x="1025" y="0"/>
                                </a:lnTo>
                                <a:close/>
                              </a:path>
                            </a:pathLst>
                          </a:custGeom>
                          <a:solidFill>
                            <a:srgbClr val="EC63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docshape7"/>
                        <wps:cNvSpPr>
                          <a:spLocks noChangeArrowheads="1"/>
                        </wps:cNvSpPr>
                        <wps:spPr bwMode="auto">
                          <a:xfrm>
                            <a:off x="12041" y="1853"/>
                            <a:ext cx="467" cy="1084"/>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docshape8"/>
                        <wps:cNvSpPr>
                          <a:spLocks/>
                        </wps:cNvSpPr>
                        <wps:spPr bwMode="auto">
                          <a:xfrm>
                            <a:off x="12608" y="1283"/>
                            <a:ext cx="1601" cy="1654"/>
                          </a:xfrm>
                          <a:custGeom>
                            <a:avLst/>
                            <a:gdLst>
                              <a:gd name="T0" fmla="+- 0 13075 12609"/>
                              <a:gd name="T1" fmla="*/ T0 w 1601"/>
                              <a:gd name="T2" fmla="+- 0 1283 1283"/>
                              <a:gd name="T3" fmla="*/ 1283 h 1654"/>
                              <a:gd name="T4" fmla="+- 0 12609 12609"/>
                              <a:gd name="T5" fmla="*/ T4 w 1601"/>
                              <a:gd name="T6" fmla="+- 0 1283 1283"/>
                              <a:gd name="T7" fmla="*/ 1283 h 1654"/>
                              <a:gd name="T8" fmla="+- 0 12609 12609"/>
                              <a:gd name="T9" fmla="*/ T8 w 1601"/>
                              <a:gd name="T10" fmla="+- 0 2937 1283"/>
                              <a:gd name="T11" fmla="*/ 2937 h 1654"/>
                              <a:gd name="T12" fmla="+- 0 13075 12609"/>
                              <a:gd name="T13" fmla="*/ T12 w 1601"/>
                              <a:gd name="T14" fmla="+- 0 2937 1283"/>
                              <a:gd name="T15" fmla="*/ 2937 h 1654"/>
                              <a:gd name="T16" fmla="+- 0 13075 12609"/>
                              <a:gd name="T17" fmla="*/ T16 w 1601"/>
                              <a:gd name="T18" fmla="+- 0 1283 1283"/>
                              <a:gd name="T19" fmla="*/ 1283 h 1654"/>
                              <a:gd name="T20" fmla="+- 0 14209 12609"/>
                              <a:gd name="T21" fmla="*/ T20 w 1601"/>
                              <a:gd name="T22" fmla="+- 0 1550 1283"/>
                              <a:gd name="T23" fmla="*/ 1550 h 1654"/>
                              <a:gd name="T24" fmla="+- 0 13742 12609"/>
                              <a:gd name="T25" fmla="*/ T24 w 1601"/>
                              <a:gd name="T26" fmla="+- 0 1550 1283"/>
                              <a:gd name="T27" fmla="*/ 1550 h 1654"/>
                              <a:gd name="T28" fmla="+- 0 13742 12609"/>
                              <a:gd name="T29" fmla="*/ T28 w 1601"/>
                              <a:gd name="T30" fmla="+- 0 2937 1283"/>
                              <a:gd name="T31" fmla="*/ 2937 h 1654"/>
                              <a:gd name="T32" fmla="+- 0 14209 12609"/>
                              <a:gd name="T33" fmla="*/ T32 w 1601"/>
                              <a:gd name="T34" fmla="+- 0 2937 1283"/>
                              <a:gd name="T35" fmla="*/ 2937 h 1654"/>
                              <a:gd name="T36" fmla="+- 0 14209 12609"/>
                              <a:gd name="T37" fmla="*/ T36 w 1601"/>
                              <a:gd name="T38" fmla="+- 0 1550 1283"/>
                              <a:gd name="T39" fmla="*/ 1550 h 1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01" h="1654">
                                <a:moveTo>
                                  <a:pt x="466" y="0"/>
                                </a:moveTo>
                                <a:lnTo>
                                  <a:pt x="0" y="0"/>
                                </a:lnTo>
                                <a:lnTo>
                                  <a:pt x="0" y="1654"/>
                                </a:lnTo>
                                <a:lnTo>
                                  <a:pt x="466" y="1654"/>
                                </a:lnTo>
                                <a:lnTo>
                                  <a:pt x="466" y="0"/>
                                </a:lnTo>
                                <a:close/>
                                <a:moveTo>
                                  <a:pt x="1600" y="267"/>
                                </a:moveTo>
                                <a:lnTo>
                                  <a:pt x="1133" y="267"/>
                                </a:lnTo>
                                <a:lnTo>
                                  <a:pt x="1133" y="1654"/>
                                </a:lnTo>
                                <a:lnTo>
                                  <a:pt x="1600" y="1654"/>
                                </a:lnTo>
                                <a:lnTo>
                                  <a:pt x="1600" y="267"/>
                                </a:lnTo>
                                <a:close/>
                              </a:path>
                            </a:pathLst>
                          </a:custGeom>
                          <a:solidFill>
                            <a:srgbClr val="EC63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docshape9"/>
                        <wps:cNvSpPr>
                          <a:spLocks/>
                        </wps:cNvSpPr>
                        <wps:spPr bwMode="auto">
                          <a:xfrm>
                            <a:off x="13175" y="1802"/>
                            <a:ext cx="1509" cy="1732"/>
                          </a:xfrm>
                          <a:custGeom>
                            <a:avLst/>
                            <a:gdLst>
                              <a:gd name="T0" fmla="+- 0 13642 13176"/>
                              <a:gd name="T1" fmla="*/ T0 w 1509"/>
                              <a:gd name="T2" fmla="+- 0 1803 1803"/>
                              <a:gd name="T3" fmla="*/ 1803 h 1732"/>
                              <a:gd name="T4" fmla="+- 0 13176 13176"/>
                              <a:gd name="T5" fmla="*/ T4 w 1509"/>
                              <a:gd name="T6" fmla="+- 0 1803 1803"/>
                              <a:gd name="T7" fmla="*/ 1803 h 1732"/>
                              <a:gd name="T8" fmla="+- 0 13176 13176"/>
                              <a:gd name="T9" fmla="*/ T8 w 1509"/>
                              <a:gd name="T10" fmla="+- 0 2937 1803"/>
                              <a:gd name="T11" fmla="*/ 2937 h 1732"/>
                              <a:gd name="T12" fmla="+- 0 13642 13176"/>
                              <a:gd name="T13" fmla="*/ T12 w 1509"/>
                              <a:gd name="T14" fmla="+- 0 2937 1803"/>
                              <a:gd name="T15" fmla="*/ 2937 h 1732"/>
                              <a:gd name="T16" fmla="+- 0 13642 13176"/>
                              <a:gd name="T17" fmla="*/ T16 w 1509"/>
                              <a:gd name="T18" fmla="+- 0 1803 1803"/>
                              <a:gd name="T19" fmla="*/ 1803 h 1732"/>
                              <a:gd name="T20" fmla="+- 0 14684 13176"/>
                              <a:gd name="T21" fmla="*/ T20 w 1509"/>
                              <a:gd name="T22" fmla="+- 0 3298 1803"/>
                              <a:gd name="T23" fmla="*/ 3298 h 1732"/>
                              <a:gd name="T24" fmla="+- 0 13950 13176"/>
                              <a:gd name="T25" fmla="*/ T24 w 1509"/>
                              <a:gd name="T26" fmla="+- 0 2777 1803"/>
                              <a:gd name="T27" fmla="*/ 2777 h 1732"/>
                              <a:gd name="T28" fmla="+- 0 13950 13176"/>
                              <a:gd name="T29" fmla="*/ T28 w 1509"/>
                              <a:gd name="T30" fmla="+- 0 2777 1803"/>
                              <a:gd name="T31" fmla="*/ 2777 h 1732"/>
                              <a:gd name="T32" fmla="+- 0 13782 13176"/>
                              <a:gd name="T33" fmla="*/ T32 w 1509"/>
                              <a:gd name="T34" fmla="+- 0 3013 1803"/>
                              <a:gd name="T35" fmla="*/ 3013 h 1732"/>
                              <a:gd name="T36" fmla="+- 0 14516 13176"/>
                              <a:gd name="T37" fmla="*/ T36 w 1509"/>
                              <a:gd name="T38" fmla="+- 0 3534 1803"/>
                              <a:gd name="T39" fmla="*/ 3534 h 1732"/>
                              <a:gd name="T40" fmla="+- 0 14684 13176"/>
                              <a:gd name="T41" fmla="*/ T40 w 1509"/>
                              <a:gd name="T42" fmla="+- 0 3298 1803"/>
                              <a:gd name="T43" fmla="*/ 3298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09" h="1732">
                                <a:moveTo>
                                  <a:pt x="466" y="0"/>
                                </a:moveTo>
                                <a:lnTo>
                                  <a:pt x="0" y="0"/>
                                </a:lnTo>
                                <a:lnTo>
                                  <a:pt x="0" y="1134"/>
                                </a:lnTo>
                                <a:lnTo>
                                  <a:pt x="466" y="1134"/>
                                </a:lnTo>
                                <a:lnTo>
                                  <a:pt x="466" y="0"/>
                                </a:lnTo>
                                <a:close/>
                                <a:moveTo>
                                  <a:pt x="1508" y="1495"/>
                                </a:moveTo>
                                <a:lnTo>
                                  <a:pt x="774" y="974"/>
                                </a:lnTo>
                                <a:lnTo>
                                  <a:pt x="606" y="1210"/>
                                </a:lnTo>
                                <a:lnTo>
                                  <a:pt x="1340" y="1731"/>
                                </a:lnTo>
                                <a:lnTo>
                                  <a:pt x="1508" y="1495"/>
                                </a:lnTo>
                                <a:close/>
                              </a:path>
                            </a:pathLst>
                          </a:custGeom>
                          <a:solidFill>
                            <a:srgbClr val="515254">
                              <a:alpha val="8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docshape10"/>
                        <wps:cNvSpPr>
                          <a:spLocks/>
                        </wps:cNvSpPr>
                        <wps:spPr bwMode="auto">
                          <a:xfrm>
                            <a:off x="13934" y="2851"/>
                            <a:ext cx="1465" cy="1218"/>
                          </a:xfrm>
                          <a:custGeom>
                            <a:avLst/>
                            <a:gdLst>
                              <a:gd name="T0" fmla="+- 0 14199 13934"/>
                              <a:gd name="T1" fmla="*/ T0 w 1465"/>
                              <a:gd name="T2" fmla="+- 0 2851 2851"/>
                              <a:gd name="T3" fmla="*/ 2851 h 1218"/>
                              <a:gd name="T4" fmla="+- 0 13934 13934"/>
                              <a:gd name="T5" fmla="*/ T4 w 1465"/>
                              <a:gd name="T6" fmla="+- 0 3224 2851"/>
                              <a:gd name="T7" fmla="*/ 3224 h 1218"/>
                              <a:gd name="T8" fmla="+- 0 15111 13934"/>
                              <a:gd name="T9" fmla="*/ T8 w 1465"/>
                              <a:gd name="T10" fmla="+- 0 4059 2851"/>
                              <a:gd name="T11" fmla="*/ 4059 h 1218"/>
                              <a:gd name="T12" fmla="+- 0 15131 13934"/>
                              <a:gd name="T13" fmla="*/ T12 w 1465"/>
                              <a:gd name="T14" fmla="+- 0 4069 2851"/>
                              <a:gd name="T15" fmla="*/ 4069 h 1218"/>
                              <a:gd name="T16" fmla="+- 0 15153 13934"/>
                              <a:gd name="T17" fmla="*/ T16 w 1465"/>
                              <a:gd name="T18" fmla="+- 0 4069 2851"/>
                              <a:gd name="T19" fmla="*/ 4069 h 1218"/>
                              <a:gd name="T20" fmla="+- 0 15173 13934"/>
                              <a:gd name="T21" fmla="*/ T20 w 1465"/>
                              <a:gd name="T22" fmla="+- 0 4061 2851"/>
                              <a:gd name="T23" fmla="*/ 4061 h 1218"/>
                              <a:gd name="T24" fmla="+- 0 15190 13934"/>
                              <a:gd name="T25" fmla="*/ T24 w 1465"/>
                              <a:gd name="T26" fmla="+- 0 4046 2851"/>
                              <a:gd name="T27" fmla="*/ 4046 h 1218"/>
                              <a:gd name="T28" fmla="+- 0 15389 13934"/>
                              <a:gd name="T29" fmla="*/ T28 w 1465"/>
                              <a:gd name="T30" fmla="+- 0 3765 2851"/>
                              <a:gd name="T31" fmla="*/ 3765 h 1218"/>
                              <a:gd name="T32" fmla="+- 0 15398 13934"/>
                              <a:gd name="T33" fmla="*/ T32 w 1465"/>
                              <a:gd name="T34" fmla="+- 0 3744 2851"/>
                              <a:gd name="T35" fmla="*/ 3744 h 1218"/>
                              <a:gd name="T36" fmla="+- 0 15399 13934"/>
                              <a:gd name="T37" fmla="*/ T36 w 1465"/>
                              <a:gd name="T38" fmla="+- 0 3723 2851"/>
                              <a:gd name="T39" fmla="*/ 3723 h 1218"/>
                              <a:gd name="T40" fmla="+- 0 15391 13934"/>
                              <a:gd name="T41" fmla="*/ T40 w 1465"/>
                              <a:gd name="T42" fmla="+- 0 3703 2851"/>
                              <a:gd name="T43" fmla="*/ 3703 h 1218"/>
                              <a:gd name="T44" fmla="+- 0 15376 13934"/>
                              <a:gd name="T45" fmla="*/ T44 w 1465"/>
                              <a:gd name="T46" fmla="+- 0 3686 2851"/>
                              <a:gd name="T47" fmla="*/ 3686 h 1218"/>
                              <a:gd name="T48" fmla="+- 0 14199 13934"/>
                              <a:gd name="T49" fmla="*/ T48 w 1465"/>
                              <a:gd name="T50" fmla="+- 0 2851 2851"/>
                              <a:gd name="T51" fmla="*/ 2851 h 1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65" h="1218">
                                <a:moveTo>
                                  <a:pt x="265" y="0"/>
                                </a:moveTo>
                                <a:lnTo>
                                  <a:pt x="0" y="373"/>
                                </a:lnTo>
                                <a:lnTo>
                                  <a:pt x="1177" y="1208"/>
                                </a:lnTo>
                                <a:lnTo>
                                  <a:pt x="1197" y="1218"/>
                                </a:lnTo>
                                <a:lnTo>
                                  <a:pt x="1219" y="1218"/>
                                </a:lnTo>
                                <a:lnTo>
                                  <a:pt x="1239" y="1210"/>
                                </a:lnTo>
                                <a:lnTo>
                                  <a:pt x="1256" y="1195"/>
                                </a:lnTo>
                                <a:lnTo>
                                  <a:pt x="1455" y="914"/>
                                </a:lnTo>
                                <a:lnTo>
                                  <a:pt x="1464" y="893"/>
                                </a:lnTo>
                                <a:lnTo>
                                  <a:pt x="1465" y="872"/>
                                </a:lnTo>
                                <a:lnTo>
                                  <a:pt x="1457" y="852"/>
                                </a:lnTo>
                                <a:lnTo>
                                  <a:pt x="1442" y="835"/>
                                </a:lnTo>
                                <a:lnTo>
                                  <a:pt x="265" y="0"/>
                                </a:lnTo>
                                <a:close/>
                              </a:path>
                            </a:pathLst>
                          </a:custGeom>
                          <a:solidFill>
                            <a:srgbClr val="515254">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docshape11"/>
                        <wps:cNvSpPr>
                          <a:spLocks/>
                        </wps:cNvSpPr>
                        <wps:spPr bwMode="auto">
                          <a:xfrm>
                            <a:off x="12286" y="1504"/>
                            <a:ext cx="1862" cy="1862"/>
                          </a:xfrm>
                          <a:custGeom>
                            <a:avLst/>
                            <a:gdLst>
                              <a:gd name="T0" fmla="+- 0 13062 12287"/>
                              <a:gd name="T1" fmla="*/ T0 w 1862"/>
                              <a:gd name="T2" fmla="+- 0 1517 1504"/>
                              <a:gd name="T3" fmla="*/ 1517 h 1862"/>
                              <a:gd name="T4" fmla="+- 0 12856 12287"/>
                              <a:gd name="T5" fmla="*/ T4 w 1862"/>
                              <a:gd name="T6" fmla="+- 0 1577 1504"/>
                              <a:gd name="T7" fmla="*/ 1577 h 1862"/>
                              <a:gd name="T8" fmla="+- 0 12667 12287"/>
                              <a:gd name="T9" fmla="*/ T8 w 1862"/>
                              <a:gd name="T10" fmla="+- 0 1684 1504"/>
                              <a:gd name="T11" fmla="*/ 1684 h 1862"/>
                              <a:gd name="T12" fmla="+- 0 12505 12287"/>
                              <a:gd name="T13" fmla="*/ T12 w 1862"/>
                              <a:gd name="T14" fmla="+- 0 1836 1504"/>
                              <a:gd name="T15" fmla="*/ 1836 h 1862"/>
                              <a:gd name="T16" fmla="+- 0 12381 12287"/>
                              <a:gd name="T17" fmla="*/ T16 w 1862"/>
                              <a:gd name="T18" fmla="+- 0 2026 1504"/>
                              <a:gd name="T19" fmla="*/ 2026 h 1862"/>
                              <a:gd name="T20" fmla="+- 0 12308 12287"/>
                              <a:gd name="T21" fmla="*/ T20 w 1862"/>
                              <a:gd name="T22" fmla="+- 0 2234 1504"/>
                              <a:gd name="T23" fmla="*/ 2234 h 1862"/>
                              <a:gd name="T24" fmla="+- 0 12287 12287"/>
                              <a:gd name="T25" fmla="*/ T24 w 1862"/>
                              <a:gd name="T26" fmla="+- 0 2448 1504"/>
                              <a:gd name="T27" fmla="*/ 2448 h 1862"/>
                              <a:gd name="T28" fmla="+- 0 12314 12287"/>
                              <a:gd name="T29" fmla="*/ T28 w 1862"/>
                              <a:gd name="T30" fmla="+- 0 2661 1504"/>
                              <a:gd name="T31" fmla="*/ 2661 h 1862"/>
                              <a:gd name="T32" fmla="+- 0 12390 12287"/>
                              <a:gd name="T33" fmla="*/ T32 w 1862"/>
                              <a:gd name="T34" fmla="+- 0 2862 1504"/>
                              <a:gd name="T35" fmla="*/ 2862 h 1862"/>
                              <a:gd name="T36" fmla="+- 0 12512 12287"/>
                              <a:gd name="T37" fmla="*/ T36 w 1862"/>
                              <a:gd name="T38" fmla="+- 0 3043 1504"/>
                              <a:gd name="T39" fmla="*/ 3043 h 1862"/>
                              <a:gd name="T40" fmla="+- 0 12679 12287"/>
                              <a:gd name="T41" fmla="*/ T40 w 1862"/>
                              <a:gd name="T42" fmla="+- 0 3194 1504"/>
                              <a:gd name="T43" fmla="*/ 3194 h 1862"/>
                              <a:gd name="T44" fmla="+- 0 12877 12287"/>
                              <a:gd name="T45" fmla="*/ T44 w 1862"/>
                              <a:gd name="T46" fmla="+- 0 3302 1504"/>
                              <a:gd name="T47" fmla="*/ 3302 h 1862"/>
                              <a:gd name="T48" fmla="+- 0 13087 12287"/>
                              <a:gd name="T49" fmla="*/ T48 w 1862"/>
                              <a:gd name="T50" fmla="+- 0 3357 1504"/>
                              <a:gd name="T51" fmla="*/ 3357 h 1862"/>
                              <a:gd name="T52" fmla="+- 0 13302 12287"/>
                              <a:gd name="T53" fmla="*/ T52 w 1862"/>
                              <a:gd name="T54" fmla="+- 0 3362 1504"/>
                              <a:gd name="T55" fmla="*/ 3362 h 1862"/>
                              <a:gd name="T56" fmla="+- 0 13512 12287"/>
                              <a:gd name="T57" fmla="*/ T56 w 1862"/>
                              <a:gd name="T58" fmla="+- 0 3318 1504"/>
                              <a:gd name="T59" fmla="*/ 3318 h 1862"/>
                              <a:gd name="T60" fmla="+- 0 13707 12287"/>
                              <a:gd name="T61" fmla="*/ T60 w 1862"/>
                              <a:gd name="T62" fmla="+- 0 3227 1504"/>
                              <a:gd name="T63" fmla="*/ 3227 h 1862"/>
                              <a:gd name="T64" fmla="+- 0 13200 12287"/>
                              <a:gd name="T65" fmla="*/ T64 w 1862"/>
                              <a:gd name="T66" fmla="+- 0 3165 1504"/>
                              <a:gd name="T67" fmla="*/ 3165 h 1862"/>
                              <a:gd name="T68" fmla="+- 0 12991 12287"/>
                              <a:gd name="T69" fmla="*/ T68 w 1862"/>
                              <a:gd name="T70" fmla="+- 0 3129 1504"/>
                              <a:gd name="T71" fmla="*/ 3129 h 1862"/>
                              <a:gd name="T72" fmla="+- 0 12795 12287"/>
                              <a:gd name="T73" fmla="*/ T72 w 1862"/>
                              <a:gd name="T74" fmla="+- 0 3031 1504"/>
                              <a:gd name="T75" fmla="*/ 3031 h 1862"/>
                              <a:gd name="T76" fmla="+- 0 12637 12287"/>
                              <a:gd name="T77" fmla="*/ T76 w 1862"/>
                              <a:gd name="T78" fmla="+- 0 2878 1504"/>
                              <a:gd name="T79" fmla="*/ 2878 h 1862"/>
                              <a:gd name="T80" fmla="+- 0 12534 12287"/>
                              <a:gd name="T81" fmla="*/ T80 w 1862"/>
                              <a:gd name="T82" fmla="+- 0 2692 1504"/>
                              <a:gd name="T83" fmla="*/ 2692 h 1862"/>
                              <a:gd name="T84" fmla="+- 0 12489 12287"/>
                              <a:gd name="T85" fmla="*/ T84 w 1862"/>
                              <a:gd name="T86" fmla="+- 0 2488 1504"/>
                              <a:gd name="T87" fmla="*/ 2488 h 1862"/>
                              <a:gd name="T88" fmla="+- 0 12504 12287"/>
                              <a:gd name="T89" fmla="*/ T88 w 1862"/>
                              <a:gd name="T90" fmla="+- 0 2277 1504"/>
                              <a:gd name="T91" fmla="*/ 2277 h 1862"/>
                              <a:gd name="T92" fmla="+- 0 12582 12287"/>
                              <a:gd name="T93" fmla="*/ T92 w 1862"/>
                              <a:gd name="T94" fmla="+- 0 2075 1504"/>
                              <a:gd name="T95" fmla="*/ 2075 h 1862"/>
                              <a:gd name="T96" fmla="+- 0 12719 12287"/>
                              <a:gd name="T97" fmla="*/ T96 w 1862"/>
                              <a:gd name="T98" fmla="+- 0 1901 1504"/>
                              <a:gd name="T99" fmla="*/ 1901 h 1862"/>
                              <a:gd name="T100" fmla="+- 0 12895 12287"/>
                              <a:gd name="T101" fmla="*/ T100 w 1862"/>
                              <a:gd name="T102" fmla="+- 0 1779 1504"/>
                              <a:gd name="T103" fmla="*/ 1779 h 1862"/>
                              <a:gd name="T104" fmla="+- 0 13095 12287"/>
                              <a:gd name="T105" fmla="*/ T104 w 1862"/>
                              <a:gd name="T106" fmla="+- 0 1715 1504"/>
                              <a:gd name="T107" fmla="*/ 1715 h 1862"/>
                              <a:gd name="T108" fmla="+- 0 13794 12287"/>
                              <a:gd name="T109" fmla="*/ T108 w 1862"/>
                              <a:gd name="T110" fmla="+- 0 1705 1504"/>
                              <a:gd name="T111" fmla="*/ 1705 h 1862"/>
                              <a:gd name="T112" fmla="+- 0 13626 12287"/>
                              <a:gd name="T113" fmla="*/ T112 w 1862"/>
                              <a:gd name="T114" fmla="+- 0 1598 1504"/>
                              <a:gd name="T115" fmla="*/ 1598 h 1862"/>
                              <a:gd name="T116" fmla="+- 0 13419 12287"/>
                              <a:gd name="T117" fmla="*/ T116 w 1862"/>
                              <a:gd name="T118" fmla="+- 0 1526 1504"/>
                              <a:gd name="T119" fmla="*/ 1526 h 1862"/>
                              <a:gd name="T120" fmla="+- 0 13204 12287"/>
                              <a:gd name="T121" fmla="*/ T120 w 1862"/>
                              <a:gd name="T122" fmla="+- 0 1504 1504"/>
                              <a:gd name="T123" fmla="*/ 1504 h 1862"/>
                              <a:gd name="T124" fmla="+- 0 13305 12287"/>
                              <a:gd name="T125" fmla="*/ T124 w 1862"/>
                              <a:gd name="T126" fmla="+- 0 1710 1504"/>
                              <a:gd name="T127" fmla="*/ 1710 h 1862"/>
                              <a:gd name="T128" fmla="+- 0 13512 12287"/>
                              <a:gd name="T129" fmla="*/ T128 w 1862"/>
                              <a:gd name="T130" fmla="+- 0 1767 1504"/>
                              <a:gd name="T131" fmla="*/ 1767 h 1862"/>
                              <a:gd name="T132" fmla="+- 0 13699 12287"/>
                              <a:gd name="T133" fmla="*/ T132 w 1862"/>
                              <a:gd name="T134" fmla="+- 0 1886 1504"/>
                              <a:gd name="T135" fmla="*/ 1886 h 1862"/>
                              <a:gd name="T136" fmla="+- 0 13839 12287"/>
                              <a:gd name="T137" fmla="*/ T136 w 1862"/>
                              <a:gd name="T138" fmla="+- 0 2051 1504"/>
                              <a:gd name="T139" fmla="*/ 2051 h 1862"/>
                              <a:gd name="T140" fmla="+- 0 13923 12287"/>
                              <a:gd name="T141" fmla="*/ T140 w 1862"/>
                              <a:gd name="T142" fmla="+- 0 2244 1504"/>
                              <a:gd name="T143" fmla="*/ 2244 h 1862"/>
                              <a:gd name="T144" fmla="+- 0 13948 12287"/>
                              <a:gd name="T145" fmla="*/ T144 w 1862"/>
                              <a:gd name="T146" fmla="+- 0 2452 1504"/>
                              <a:gd name="T147" fmla="*/ 2452 h 1862"/>
                              <a:gd name="T148" fmla="+- 0 13912 12287"/>
                              <a:gd name="T149" fmla="*/ T148 w 1862"/>
                              <a:gd name="T150" fmla="+- 0 2661 1504"/>
                              <a:gd name="T151" fmla="*/ 2661 h 1862"/>
                              <a:gd name="T152" fmla="+- 0 13813 12287"/>
                              <a:gd name="T153" fmla="*/ T152 w 1862"/>
                              <a:gd name="T154" fmla="+- 0 2857 1504"/>
                              <a:gd name="T155" fmla="*/ 2857 h 1862"/>
                              <a:gd name="T156" fmla="+- 0 13660 12287"/>
                              <a:gd name="T157" fmla="*/ T156 w 1862"/>
                              <a:gd name="T158" fmla="+- 0 3015 1504"/>
                              <a:gd name="T159" fmla="*/ 3015 h 1862"/>
                              <a:gd name="T160" fmla="+- 0 13475 12287"/>
                              <a:gd name="T161" fmla="*/ T160 w 1862"/>
                              <a:gd name="T162" fmla="+- 0 3118 1504"/>
                              <a:gd name="T163" fmla="*/ 3118 h 1862"/>
                              <a:gd name="T164" fmla="+- 0 13270 12287"/>
                              <a:gd name="T165" fmla="*/ T164 w 1862"/>
                              <a:gd name="T166" fmla="+- 0 3163 1504"/>
                              <a:gd name="T167" fmla="*/ 3163 h 1862"/>
                              <a:gd name="T168" fmla="+- 0 13825 12287"/>
                              <a:gd name="T169" fmla="*/ T168 w 1862"/>
                              <a:gd name="T170" fmla="+- 0 3141 1504"/>
                              <a:gd name="T171" fmla="*/ 3141 h 1862"/>
                              <a:gd name="T172" fmla="+- 0 13977 12287"/>
                              <a:gd name="T173" fmla="*/ T172 w 1862"/>
                              <a:gd name="T174" fmla="+- 0 2974 1504"/>
                              <a:gd name="T175" fmla="*/ 2974 h 1862"/>
                              <a:gd name="T176" fmla="+- 0 14084 12287"/>
                              <a:gd name="T177" fmla="*/ T176 w 1862"/>
                              <a:gd name="T178" fmla="+- 0 2776 1504"/>
                              <a:gd name="T179" fmla="*/ 2776 h 1862"/>
                              <a:gd name="T180" fmla="+- 0 14140 12287"/>
                              <a:gd name="T181" fmla="*/ T180 w 1862"/>
                              <a:gd name="T182" fmla="+- 0 2565 1504"/>
                              <a:gd name="T183" fmla="*/ 2565 h 1862"/>
                              <a:gd name="T184" fmla="+- 0 14145 12287"/>
                              <a:gd name="T185" fmla="*/ T184 w 1862"/>
                              <a:gd name="T186" fmla="+- 0 2350 1504"/>
                              <a:gd name="T187" fmla="*/ 2350 h 1862"/>
                              <a:gd name="T188" fmla="+- 0 14101 12287"/>
                              <a:gd name="T189" fmla="*/ T188 w 1862"/>
                              <a:gd name="T190" fmla="+- 0 2141 1504"/>
                              <a:gd name="T191" fmla="*/ 2141 h 1862"/>
                              <a:gd name="T192" fmla="+- 0 14009 12287"/>
                              <a:gd name="T193" fmla="*/ T192 w 1862"/>
                              <a:gd name="T194" fmla="+- 0 1945 1504"/>
                              <a:gd name="T195" fmla="*/ 1945 h 1862"/>
                              <a:gd name="T196" fmla="+- 0 13872 12287"/>
                              <a:gd name="T197" fmla="*/ T196 w 1862"/>
                              <a:gd name="T198" fmla="+- 0 1773 1504"/>
                              <a:gd name="T199" fmla="*/ 1773 h 1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862" h="1862">
                                <a:moveTo>
                                  <a:pt x="917" y="0"/>
                                </a:moveTo>
                                <a:lnTo>
                                  <a:pt x="846" y="4"/>
                                </a:lnTo>
                                <a:lnTo>
                                  <a:pt x="775" y="13"/>
                                </a:lnTo>
                                <a:lnTo>
                                  <a:pt x="705" y="28"/>
                                </a:lnTo>
                                <a:lnTo>
                                  <a:pt x="636" y="48"/>
                                </a:lnTo>
                                <a:lnTo>
                                  <a:pt x="569" y="73"/>
                                </a:lnTo>
                                <a:lnTo>
                                  <a:pt x="504" y="104"/>
                                </a:lnTo>
                                <a:lnTo>
                                  <a:pt x="441" y="139"/>
                                </a:lnTo>
                                <a:lnTo>
                                  <a:pt x="380" y="180"/>
                                </a:lnTo>
                                <a:lnTo>
                                  <a:pt x="323" y="225"/>
                                </a:lnTo>
                                <a:lnTo>
                                  <a:pt x="269" y="276"/>
                                </a:lnTo>
                                <a:lnTo>
                                  <a:pt x="218" y="332"/>
                                </a:lnTo>
                                <a:lnTo>
                                  <a:pt x="171" y="392"/>
                                </a:lnTo>
                                <a:lnTo>
                                  <a:pt x="130" y="456"/>
                                </a:lnTo>
                                <a:lnTo>
                                  <a:pt x="94" y="522"/>
                                </a:lnTo>
                                <a:lnTo>
                                  <a:pt x="64" y="590"/>
                                </a:lnTo>
                                <a:lnTo>
                                  <a:pt x="40" y="660"/>
                                </a:lnTo>
                                <a:lnTo>
                                  <a:pt x="21" y="730"/>
                                </a:lnTo>
                                <a:lnTo>
                                  <a:pt x="8" y="801"/>
                                </a:lnTo>
                                <a:lnTo>
                                  <a:pt x="1" y="873"/>
                                </a:lnTo>
                                <a:lnTo>
                                  <a:pt x="0" y="944"/>
                                </a:lnTo>
                                <a:lnTo>
                                  <a:pt x="3" y="1016"/>
                                </a:lnTo>
                                <a:lnTo>
                                  <a:pt x="13" y="1087"/>
                                </a:lnTo>
                                <a:lnTo>
                                  <a:pt x="27" y="1157"/>
                                </a:lnTo>
                                <a:lnTo>
                                  <a:pt x="47" y="1226"/>
                                </a:lnTo>
                                <a:lnTo>
                                  <a:pt x="72" y="1293"/>
                                </a:lnTo>
                                <a:lnTo>
                                  <a:pt x="103" y="1358"/>
                                </a:lnTo>
                                <a:lnTo>
                                  <a:pt x="138" y="1421"/>
                                </a:lnTo>
                                <a:lnTo>
                                  <a:pt x="179" y="1481"/>
                                </a:lnTo>
                                <a:lnTo>
                                  <a:pt x="225" y="1539"/>
                                </a:lnTo>
                                <a:lnTo>
                                  <a:pt x="275" y="1593"/>
                                </a:lnTo>
                                <a:lnTo>
                                  <a:pt x="331" y="1644"/>
                                </a:lnTo>
                                <a:lnTo>
                                  <a:pt x="392" y="1690"/>
                                </a:lnTo>
                                <a:lnTo>
                                  <a:pt x="456" y="1732"/>
                                </a:lnTo>
                                <a:lnTo>
                                  <a:pt x="522" y="1768"/>
                                </a:lnTo>
                                <a:lnTo>
                                  <a:pt x="590" y="1798"/>
                                </a:lnTo>
                                <a:lnTo>
                                  <a:pt x="659" y="1822"/>
                                </a:lnTo>
                                <a:lnTo>
                                  <a:pt x="729" y="1840"/>
                                </a:lnTo>
                                <a:lnTo>
                                  <a:pt x="800" y="1853"/>
                                </a:lnTo>
                                <a:lnTo>
                                  <a:pt x="872" y="1860"/>
                                </a:lnTo>
                                <a:lnTo>
                                  <a:pt x="944" y="1862"/>
                                </a:lnTo>
                                <a:lnTo>
                                  <a:pt x="1015" y="1858"/>
                                </a:lnTo>
                                <a:lnTo>
                                  <a:pt x="1086" y="1849"/>
                                </a:lnTo>
                                <a:lnTo>
                                  <a:pt x="1156" y="1834"/>
                                </a:lnTo>
                                <a:lnTo>
                                  <a:pt x="1225" y="1814"/>
                                </a:lnTo>
                                <a:lnTo>
                                  <a:pt x="1292" y="1789"/>
                                </a:lnTo>
                                <a:lnTo>
                                  <a:pt x="1357" y="1759"/>
                                </a:lnTo>
                                <a:lnTo>
                                  <a:pt x="1420" y="1723"/>
                                </a:lnTo>
                                <a:lnTo>
                                  <a:pt x="1481" y="1682"/>
                                </a:lnTo>
                                <a:lnTo>
                                  <a:pt x="1508" y="1661"/>
                                </a:lnTo>
                                <a:lnTo>
                                  <a:pt x="913" y="1661"/>
                                </a:lnTo>
                                <a:lnTo>
                                  <a:pt x="843" y="1656"/>
                                </a:lnTo>
                                <a:lnTo>
                                  <a:pt x="773" y="1644"/>
                                </a:lnTo>
                                <a:lnTo>
                                  <a:pt x="704" y="1625"/>
                                </a:lnTo>
                                <a:lnTo>
                                  <a:pt x="637" y="1599"/>
                                </a:lnTo>
                                <a:lnTo>
                                  <a:pt x="571" y="1567"/>
                                </a:lnTo>
                                <a:lnTo>
                                  <a:pt x="508" y="1527"/>
                                </a:lnTo>
                                <a:lnTo>
                                  <a:pt x="450" y="1480"/>
                                </a:lnTo>
                                <a:lnTo>
                                  <a:pt x="397" y="1429"/>
                                </a:lnTo>
                                <a:lnTo>
                                  <a:pt x="350" y="1374"/>
                                </a:lnTo>
                                <a:lnTo>
                                  <a:pt x="310" y="1315"/>
                                </a:lnTo>
                                <a:lnTo>
                                  <a:pt x="275" y="1253"/>
                                </a:lnTo>
                                <a:lnTo>
                                  <a:pt x="247" y="1188"/>
                                </a:lnTo>
                                <a:lnTo>
                                  <a:pt x="226" y="1122"/>
                                </a:lnTo>
                                <a:lnTo>
                                  <a:pt x="211" y="1053"/>
                                </a:lnTo>
                                <a:lnTo>
                                  <a:pt x="202" y="984"/>
                                </a:lnTo>
                                <a:lnTo>
                                  <a:pt x="200" y="914"/>
                                </a:lnTo>
                                <a:lnTo>
                                  <a:pt x="205" y="843"/>
                                </a:lnTo>
                                <a:lnTo>
                                  <a:pt x="217" y="773"/>
                                </a:lnTo>
                                <a:lnTo>
                                  <a:pt x="236" y="704"/>
                                </a:lnTo>
                                <a:lnTo>
                                  <a:pt x="262" y="637"/>
                                </a:lnTo>
                                <a:lnTo>
                                  <a:pt x="295" y="571"/>
                                </a:lnTo>
                                <a:lnTo>
                                  <a:pt x="335" y="508"/>
                                </a:lnTo>
                                <a:lnTo>
                                  <a:pt x="381" y="450"/>
                                </a:lnTo>
                                <a:lnTo>
                                  <a:pt x="432" y="397"/>
                                </a:lnTo>
                                <a:lnTo>
                                  <a:pt x="488" y="350"/>
                                </a:lnTo>
                                <a:lnTo>
                                  <a:pt x="546" y="310"/>
                                </a:lnTo>
                                <a:lnTo>
                                  <a:pt x="608" y="275"/>
                                </a:lnTo>
                                <a:lnTo>
                                  <a:pt x="673" y="247"/>
                                </a:lnTo>
                                <a:lnTo>
                                  <a:pt x="740" y="226"/>
                                </a:lnTo>
                                <a:lnTo>
                                  <a:pt x="808" y="211"/>
                                </a:lnTo>
                                <a:lnTo>
                                  <a:pt x="878" y="203"/>
                                </a:lnTo>
                                <a:lnTo>
                                  <a:pt x="948" y="201"/>
                                </a:lnTo>
                                <a:lnTo>
                                  <a:pt x="1507" y="201"/>
                                </a:lnTo>
                                <a:lnTo>
                                  <a:pt x="1469" y="172"/>
                                </a:lnTo>
                                <a:lnTo>
                                  <a:pt x="1405" y="130"/>
                                </a:lnTo>
                                <a:lnTo>
                                  <a:pt x="1339" y="94"/>
                                </a:lnTo>
                                <a:lnTo>
                                  <a:pt x="1271" y="65"/>
                                </a:lnTo>
                                <a:lnTo>
                                  <a:pt x="1202" y="40"/>
                                </a:lnTo>
                                <a:lnTo>
                                  <a:pt x="1132" y="22"/>
                                </a:lnTo>
                                <a:lnTo>
                                  <a:pt x="1060" y="9"/>
                                </a:lnTo>
                                <a:lnTo>
                                  <a:pt x="989" y="2"/>
                                </a:lnTo>
                                <a:lnTo>
                                  <a:pt x="917" y="0"/>
                                </a:lnTo>
                                <a:close/>
                                <a:moveTo>
                                  <a:pt x="1507" y="201"/>
                                </a:moveTo>
                                <a:lnTo>
                                  <a:pt x="948" y="201"/>
                                </a:lnTo>
                                <a:lnTo>
                                  <a:pt x="1018" y="206"/>
                                </a:lnTo>
                                <a:lnTo>
                                  <a:pt x="1088" y="218"/>
                                </a:lnTo>
                                <a:lnTo>
                                  <a:pt x="1157" y="237"/>
                                </a:lnTo>
                                <a:lnTo>
                                  <a:pt x="1225" y="263"/>
                                </a:lnTo>
                                <a:lnTo>
                                  <a:pt x="1290" y="296"/>
                                </a:lnTo>
                                <a:lnTo>
                                  <a:pt x="1353" y="336"/>
                                </a:lnTo>
                                <a:lnTo>
                                  <a:pt x="1412" y="382"/>
                                </a:lnTo>
                                <a:lnTo>
                                  <a:pt x="1465" y="433"/>
                                </a:lnTo>
                                <a:lnTo>
                                  <a:pt x="1511" y="488"/>
                                </a:lnTo>
                                <a:lnTo>
                                  <a:pt x="1552" y="547"/>
                                </a:lnTo>
                                <a:lnTo>
                                  <a:pt x="1586" y="609"/>
                                </a:lnTo>
                                <a:lnTo>
                                  <a:pt x="1614" y="673"/>
                                </a:lnTo>
                                <a:lnTo>
                                  <a:pt x="1636" y="740"/>
                                </a:lnTo>
                                <a:lnTo>
                                  <a:pt x="1651" y="809"/>
                                </a:lnTo>
                                <a:lnTo>
                                  <a:pt x="1659" y="878"/>
                                </a:lnTo>
                                <a:lnTo>
                                  <a:pt x="1661" y="948"/>
                                </a:lnTo>
                                <a:lnTo>
                                  <a:pt x="1656" y="1018"/>
                                </a:lnTo>
                                <a:lnTo>
                                  <a:pt x="1644" y="1088"/>
                                </a:lnTo>
                                <a:lnTo>
                                  <a:pt x="1625" y="1157"/>
                                </a:lnTo>
                                <a:lnTo>
                                  <a:pt x="1599" y="1225"/>
                                </a:lnTo>
                                <a:lnTo>
                                  <a:pt x="1566" y="1290"/>
                                </a:lnTo>
                                <a:lnTo>
                                  <a:pt x="1526" y="1353"/>
                                </a:lnTo>
                                <a:lnTo>
                                  <a:pt x="1480" y="1412"/>
                                </a:lnTo>
                                <a:lnTo>
                                  <a:pt x="1429" y="1465"/>
                                </a:lnTo>
                                <a:lnTo>
                                  <a:pt x="1373" y="1511"/>
                                </a:lnTo>
                                <a:lnTo>
                                  <a:pt x="1315" y="1552"/>
                                </a:lnTo>
                                <a:lnTo>
                                  <a:pt x="1253" y="1586"/>
                                </a:lnTo>
                                <a:lnTo>
                                  <a:pt x="1188" y="1614"/>
                                </a:lnTo>
                                <a:lnTo>
                                  <a:pt x="1121" y="1636"/>
                                </a:lnTo>
                                <a:lnTo>
                                  <a:pt x="1053" y="1651"/>
                                </a:lnTo>
                                <a:lnTo>
                                  <a:pt x="983" y="1659"/>
                                </a:lnTo>
                                <a:lnTo>
                                  <a:pt x="913" y="1661"/>
                                </a:lnTo>
                                <a:lnTo>
                                  <a:pt x="1508" y="1661"/>
                                </a:lnTo>
                                <a:lnTo>
                                  <a:pt x="1538" y="1637"/>
                                </a:lnTo>
                                <a:lnTo>
                                  <a:pt x="1592" y="1586"/>
                                </a:lnTo>
                                <a:lnTo>
                                  <a:pt x="1643" y="1531"/>
                                </a:lnTo>
                                <a:lnTo>
                                  <a:pt x="1690" y="1470"/>
                                </a:lnTo>
                                <a:lnTo>
                                  <a:pt x="1731" y="1406"/>
                                </a:lnTo>
                                <a:lnTo>
                                  <a:pt x="1767" y="1340"/>
                                </a:lnTo>
                                <a:lnTo>
                                  <a:pt x="1797" y="1272"/>
                                </a:lnTo>
                                <a:lnTo>
                                  <a:pt x="1821" y="1203"/>
                                </a:lnTo>
                                <a:lnTo>
                                  <a:pt x="1840" y="1132"/>
                                </a:lnTo>
                                <a:lnTo>
                                  <a:pt x="1853" y="1061"/>
                                </a:lnTo>
                                <a:lnTo>
                                  <a:pt x="1860" y="989"/>
                                </a:lnTo>
                                <a:lnTo>
                                  <a:pt x="1861" y="918"/>
                                </a:lnTo>
                                <a:lnTo>
                                  <a:pt x="1858" y="846"/>
                                </a:lnTo>
                                <a:lnTo>
                                  <a:pt x="1848" y="775"/>
                                </a:lnTo>
                                <a:lnTo>
                                  <a:pt x="1834" y="705"/>
                                </a:lnTo>
                                <a:lnTo>
                                  <a:pt x="1814" y="637"/>
                                </a:lnTo>
                                <a:lnTo>
                                  <a:pt x="1788" y="570"/>
                                </a:lnTo>
                                <a:lnTo>
                                  <a:pt x="1758" y="504"/>
                                </a:lnTo>
                                <a:lnTo>
                                  <a:pt x="1722" y="441"/>
                                </a:lnTo>
                                <a:lnTo>
                                  <a:pt x="1682" y="381"/>
                                </a:lnTo>
                                <a:lnTo>
                                  <a:pt x="1636" y="323"/>
                                </a:lnTo>
                                <a:lnTo>
                                  <a:pt x="1585" y="269"/>
                                </a:lnTo>
                                <a:lnTo>
                                  <a:pt x="1530" y="219"/>
                                </a:lnTo>
                                <a:lnTo>
                                  <a:pt x="1507" y="201"/>
                                </a:lnTo>
                                <a:close/>
                              </a:path>
                            </a:pathLst>
                          </a:custGeom>
                          <a:solidFill>
                            <a:srgbClr val="515254">
                              <a:alpha val="8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docshape12"/>
                        <wps:cNvSpPr>
                          <a:spLocks/>
                        </wps:cNvSpPr>
                        <wps:spPr bwMode="auto">
                          <a:xfrm>
                            <a:off x="12487" y="1704"/>
                            <a:ext cx="1461" cy="1460"/>
                          </a:xfrm>
                          <a:custGeom>
                            <a:avLst/>
                            <a:gdLst>
                              <a:gd name="T0" fmla="+- 0 13165 12487"/>
                              <a:gd name="T1" fmla="*/ T0 w 1461"/>
                              <a:gd name="T2" fmla="+- 0 1707 1705"/>
                              <a:gd name="T3" fmla="*/ 1707 h 1460"/>
                              <a:gd name="T4" fmla="+- 0 13027 12487"/>
                              <a:gd name="T5" fmla="*/ T4 w 1461"/>
                              <a:gd name="T6" fmla="+- 0 1730 1705"/>
                              <a:gd name="T7" fmla="*/ 1730 h 1460"/>
                              <a:gd name="T8" fmla="+- 0 12895 12487"/>
                              <a:gd name="T9" fmla="*/ T8 w 1461"/>
                              <a:gd name="T10" fmla="+- 0 1779 1705"/>
                              <a:gd name="T11" fmla="*/ 1779 h 1460"/>
                              <a:gd name="T12" fmla="+- 0 12775 12487"/>
                              <a:gd name="T13" fmla="*/ T12 w 1461"/>
                              <a:gd name="T14" fmla="+- 0 1854 1705"/>
                              <a:gd name="T15" fmla="*/ 1854 h 1460"/>
                              <a:gd name="T16" fmla="+- 0 12668 12487"/>
                              <a:gd name="T17" fmla="*/ T16 w 1461"/>
                              <a:gd name="T18" fmla="+- 0 1954 1705"/>
                              <a:gd name="T19" fmla="*/ 1954 h 1460"/>
                              <a:gd name="T20" fmla="+- 0 12582 12487"/>
                              <a:gd name="T21" fmla="*/ T20 w 1461"/>
                              <a:gd name="T22" fmla="+- 0 2075 1705"/>
                              <a:gd name="T23" fmla="*/ 2075 h 1460"/>
                              <a:gd name="T24" fmla="+- 0 12523 12487"/>
                              <a:gd name="T25" fmla="*/ T24 w 1461"/>
                              <a:gd name="T26" fmla="+- 0 2208 1705"/>
                              <a:gd name="T27" fmla="*/ 2208 h 1460"/>
                              <a:gd name="T28" fmla="+- 0 12492 12487"/>
                              <a:gd name="T29" fmla="*/ T28 w 1461"/>
                              <a:gd name="T30" fmla="+- 0 2347 1705"/>
                              <a:gd name="T31" fmla="*/ 2347 h 1460"/>
                              <a:gd name="T32" fmla="+- 0 12489 12487"/>
                              <a:gd name="T33" fmla="*/ T32 w 1461"/>
                              <a:gd name="T34" fmla="+- 0 2488 1705"/>
                              <a:gd name="T35" fmla="*/ 2488 h 1460"/>
                              <a:gd name="T36" fmla="+- 0 12513 12487"/>
                              <a:gd name="T37" fmla="*/ T36 w 1461"/>
                              <a:gd name="T38" fmla="+- 0 2626 1705"/>
                              <a:gd name="T39" fmla="*/ 2626 h 1460"/>
                              <a:gd name="T40" fmla="+- 0 12562 12487"/>
                              <a:gd name="T41" fmla="*/ T40 w 1461"/>
                              <a:gd name="T42" fmla="+- 0 2757 1705"/>
                              <a:gd name="T43" fmla="*/ 2757 h 1460"/>
                              <a:gd name="T44" fmla="+- 0 12637 12487"/>
                              <a:gd name="T45" fmla="*/ T44 w 1461"/>
                              <a:gd name="T46" fmla="+- 0 2878 1705"/>
                              <a:gd name="T47" fmla="*/ 2878 h 1460"/>
                              <a:gd name="T48" fmla="+- 0 12737 12487"/>
                              <a:gd name="T49" fmla="*/ T48 w 1461"/>
                              <a:gd name="T50" fmla="+- 0 2984 1705"/>
                              <a:gd name="T51" fmla="*/ 2984 h 1460"/>
                              <a:gd name="T52" fmla="+- 0 12858 12487"/>
                              <a:gd name="T53" fmla="*/ T52 w 1461"/>
                              <a:gd name="T54" fmla="+- 0 3071 1705"/>
                              <a:gd name="T55" fmla="*/ 3071 h 1460"/>
                              <a:gd name="T56" fmla="+- 0 12991 12487"/>
                              <a:gd name="T57" fmla="*/ T56 w 1461"/>
                              <a:gd name="T58" fmla="+- 0 3129 1705"/>
                              <a:gd name="T59" fmla="*/ 3129 h 1460"/>
                              <a:gd name="T60" fmla="+- 0 13130 12487"/>
                              <a:gd name="T61" fmla="*/ T60 w 1461"/>
                              <a:gd name="T62" fmla="+- 0 3160 1705"/>
                              <a:gd name="T63" fmla="*/ 3160 h 1460"/>
                              <a:gd name="T64" fmla="+- 0 13270 12487"/>
                              <a:gd name="T65" fmla="*/ T64 w 1461"/>
                              <a:gd name="T66" fmla="+- 0 3163 1705"/>
                              <a:gd name="T67" fmla="*/ 3163 h 1460"/>
                              <a:gd name="T68" fmla="+- 0 13408 12487"/>
                              <a:gd name="T69" fmla="*/ T68 w 1461"/>
                              <a:gd name="T70" fmla="+- 0 3140 1705"/>
                              <a:gd name="T71" fmla="*/ 3140 h 1460"/>
                              <a:gd name="T72" fmla="+- 0 13540 12487"/>
                              <a:gd name="T73" fmla="*/ T72 w 1461"/>
                              <a:gd name="T74" fmla="+- 0 3090 1705"/>
                              <a:gd name="T75" fmla="*/ 3090 h 1460"/>
                              <a:gd name="T76" fmla="+- 0 13660 12487"/>
                              <a:gd name="T77" fmla="*/ T76 w 1461"/>
                              <a:gd name="T78" fmla="+- 0 3015 1705"/>
                              <a:gd name="T79" fmla="*/ 3015 h 1460"/>
                              <a:gd name="T80" fmla="+- 0 13767 12487"/>
                              <a:gd name="T81" fmla="*/ T80 w 1461"/>
                              <a:gd name="T82" fmla="+- 0 2916 1705"/>
                              <a:gd name="T83" fmla="*/ 2916 h 1460"/>
                              <a:gd name="T84" fmla="+- 0 13853 12487"/>
                              <a:gd name="T85" fmla="*/ T84 w 1461"/>
                              <a:gd name="T86" fmla="+- 0 2794 1705"/>
                              <a:gd name="T87" fmla="*/ 2794 h 1460"/>
                              <a:gd name="T88" fmla="+- 0 13912 12487"/>
                              <a:gd name="T89" fmla="*/ T88 w 1461"/>
                              <a:gd name="T90" fmla="+- 0 2661 1705"/>
                              <a:gd name="T91" fmla="*/ 2661 h 1460"/>
                              <a:gd name="T92" fmla="+- 0 13943 12487"/>
                              <a:gd name="T93" fmla="*/ T92 w 1461"/>
                              <a:gd name="T94" fmla="+- 0 2522 1705"/>
                              <a:gd name="T95" fmla="*/ 2522 h 1460"/>
                              <a:gd name="T96" fmla="+- 0 13946 12487"/>
                              <a:gd name="T97" fmla="*/ T96 w 1461"/>
                              <a:gd name="T98" fmla="+- 0 2382 1705"/>
                              <a:gd name="T99" fmla="*/ 2382 h 1460"/>
                              <a:gd name="T100" fmla="+- 0 13923 12487"/>
                              <a:gd name="T101" fmla="*/ T100 w 1461"/>
                              <a:gd name="T102" fmla="+- 0 2244 1705"/>
                              <a:gd name="T103" fmla="*/ 2244 h 1460"/>
                              <a:gd name="T104" fmla="+- 0 13873 12487"/>
                              <a:gd name="T105" fmla="*/ T104 w 1461"/>
                              <a:gd name="T106" fmla="+- 0 2113 1705"/>
                              <a:gd name="T107" fmla="*/ 2113 h 1460"/>
                              <a:gd name="T108" fmla="+- 0 13798 12487"/>
                              <a:gd name="T109" fmla="*/ T108 w 1461"/>
                              <a:gd name="T110" fmla="+- 0 1992 1705"/>
                              <a:gd name="T111" fmla="*/ 1992 h 1460"/>
                              <a:gd name="T112" fmla="+- 0 13699 12487"/>
                              <a:gd name="T113" fmla="*/ T112 w 1461"/>
                              <a:gd name="T114" fmla="+- 0 1886 1705"/>
                              <a:gd name="T115" fmla="*/ 1886 h 1460"/>
                              <a:gd name="T116" fmla="+- 0 13577 12487"/>
                              <a:gd name="T117" fmla="*/ T116 w 1461"/>
                              <a:gd name="T118" fmla="+- 0 1800 1705"/>
                              <a:gd name="T119" fmla="*/ 1800 h 1460"/>
                              <a:gd name="T120" fmla="+- 0 13444 12487"/>
                              <a:gd name="T121" fmla="*/ T120 w 1461"/>
                              <a:gd name="T122" fmla="+- 0 1741 1705"/>
                              <a:gd name="T123" fmla="*/ 1741 h 1460"/>
                              <a:gd name="T124" fmla="+- 0 13305 12487"/>
                              <a:gd name="T125" fmla="*/ T124 w 1461"/>
                              <a:gd name="T126" fmla="+- 0 1710 1705"/>
                              <a:gd name="T127" fmla="*/ 1710 h 1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61" h="1460">
                                <a:moveTo>
                                  <a:pt x="748" y="0"/>
                                </a:moveTo>
                                <a:lnTo>
                                  <a:pt x="678" y="2"/>
                                </a:lnTo>
                                <a:lnTo>
                                  <a:pt x="608" y="10"/>
                                </a:lnTo>
                                <a:lnTo>
                                  <a:pt x="540" y="25"/>
                                </a:lnTo>
                                <a:lnTo>
                                  <a:pt x="473" y="46"/>
                                </a:lnTo>
                                <a:lnTo>
                                  <a:pt x="408" y="74"/>
                                </a:lnTo>
                                <a:lnTo>
                                  <a:pt x="346" y="109"/>
                                </a:lnTo>
                                <a:lnTo>
                                  <a:pt x="288" y="149"/>
                                </a:lnTo>
                                <a:lnTo>
                                  <a:pt x="232" y="196"/>
                                </a:lnTo>
                                <a:lnTo>
                                  <a:pt x="181" y="249"/>
                                </a:lnTo>
                                <a:lnTo>
                                  <a:pt x="135" y="307"/>
                                </a:lnTo>
                                <a:lnTo>
                                  <a:pt x="95" y="370"/>
                                </a:lnTo>
                                <a:lnTo>
                                  <a:pt x="62" y="436"/>
                                </a:lnTo>
                                <a:lnTo>
                                  <a:pt x="36" y="503"/>
                                </a:lnTo>
                                <a:lnTo>
                                  <a:pt x="17" y="572"/>
                                </a:lnTo>
                                <a:lnTo>
                                  <a:pt x="5" y="642"/>
                                </a:lnTo>
                                <a:lnTo>
                                  <a:pt x="0" y="713"/>
                                </a:lnTo>
                                <a:lnTo>
                                  <a:pt x="2" y="783"/>
                                </a:lnTo>
                                <a:lnTo>
                                  <a:pt x="11" y="852"/>
                                </a:lnTo>
                                <a:lnTo>
                                  <a:pt x="26" y="921"/>
                                </a:lnTo>
                                <a:lnTo>
                                  <a:pt x="47" y="987"/>
                                </a:lnTo>
                                <a:lnTo>
                                  <a:pt x="75" y="1052"/>
                                </a:lnTo>
                                <a:lnTo>
                                  <a:pt x="110" y="1114"/>
                                </a:lnTo>
                                <a:lnTo>
                                  <a:pt x="150" y="1173"/>
                                </a:lnTo>
                                <a:lnTo>
                                  <a:pt x="197" y="1228"/>
                                </a:lnTo>
                                <a:lnTo>
                                  <a:pt x="250" y="1279"/>
                                </a:lnTo>
                                <a:lnTo>
                                  <a:pt x="308" y="1326"/>
                                </a:lnTo>
                                <a:lnTo>
                                  <a:pt x="371" y="1366"/>
                                </a:lnTo>
                                <a:lnTo>
                                  <a:pt x="437" y="1398"/>
                                </a:lnTo>
                                <a:lnTo>
                                  <a:pt x="504" y="1424"/>
                                </a:lnTo>
                                <a:lnTo>
                                  <a:pt x="573" y="1443"/>
                                </a:lnTo>
                                <a:lnTo>
                                  <a:pt x="643" y="1455"/>
                                </a:lnTo>
                                <a:lnTo>
                                  <a:pt x="713" y="1460"/>
                                </a:lnTo>
                                <a:lnTo>
                                  <a:pt x="783" y="1458"/>
                                </a:lnTo>
                                <a:lnTo>
                                  <a:pt x="853" y="1450"/>
                                </a:lnTo>
                                <a:lnTo>
                                  <a:pt x="921" y="1435"/>
                                </a:lnTo>
                                <a:lnTo>
                                  <a:pt x="988" y="1413"/>
                                </a:lnTo>
                                <a:lnTo>
                                  <a:pt x="1053" y="1385"/>
                                </a:lnTo>
                                <a:lnTo>
                                  <a:pt x="1115" y="1351"/>
                                </a:lnTo>
                                <a:lnTo>
                                  <a:pt x="1173" y="1310"/>
                                </a:lnTo>
                                <a:lnTo>
                                  <a:pt x="1229" y="1264"/>
                                </a:lnTo>
                                <a:lnTo>
                                  <a:pt x="1280" y="1211"/>
                                </a:lnTo>
                                <a:lnTo>
                                  <a:pt x="1326" y="1152"/>
                                </a:lnTo>
                                <a:lnTo>
                                  <a:pt x="1366" y="1089"/>
                                </a:lnTo>
                                <a:lnTo>
                                  <a:pt x="1399" y="1024"/>
                                </a:lnTo>
                                <a:lnTo>
                                  <a:pt x="1425" y="956"/>
                                </a:lnTo>
                                <a:lnTo>
                                  <a:pt x="1444" y="887"/>
                                </a:lnTo>
                                <a:lnTo>
                                  <a:pt x="1456" y="817"/>
                                </a:lnTo>
                                <a:lnTo>
                                  <a:pt x="1461" y="747"/>
                                </a:lnTo>
                                <a:lnTo>
                                  <a:pt x="1459" y="677"/>
                                </a:lnTo>
                                <a:lnTo>
                                  <a:pt x="1451" y="608"/>
                                </a:lnTo>
                                <a:lnTo>
                                  <a:pt x="1436" y="539"/>
                                </a:lnTo>
                                <a:lnTo>
                                  <a:pt x="1414" y="472"/>
                                </a:lnTo>
                                <a:lnTo>
                                  <a:pt x="1386" y="408"/>
                                </a:lnTo>
                                <a:lnTo>
                                  <a:pt x="1352" y="346"/>
                                </a:lnTo>
                                <a:lnTo>
                                  <a:pt x="1311" y="287"/>
                                </a:lnTo>
                                <a:lnTo>
                                  <a:pt x="1265" y="232"/>
                                </a:lnTo>
                                <a:lnTo>
                                  <a:pt x="1212" y="181"/>
                                </a:lnTo>
                                <a:lnTo>
                                  <a:pt x="1153" y="135"/>
                                </a:lnTo>
                                <a:lnTo>
                                  <a:pt x="1090" y="95"/>
                                </a:lnTo>
                                <a:lnTo>
                                  <a:pt x="1025" y="62"/>
                                </a:lnTo>
                                <a:lnTo>
                                  <a:pt x="957" y="36"/>
                                </a:lnTo>
                                <a:lnTo>
                                  <a:pt x="888" y="17"/>
                                </a:lnTo>
                                <a:lnTo>
                                  <a:pt x="818" y="5"/>
                                </a:lnTo>
                                <a:lnTo>
                                  <a:pt x="748"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22DE7" id="Group 256" o:spid="_x0000_s1026" style="position:absolute;margin-left:572.6pt;margin-top:7.35pt;width:197.35pt;height:204pt;z-index:251658243;mso-position-horizontal-relative:page" coordorigin="11452,147" coordsize="3947,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">
                <v:shape id="docshape5" o:spid="_x0000_s1027" style="position:absolute;left:11451;top:146;width:3348;height:4080;visibility:visible;mso-wrap-style:square;v-text-anchor:top" coordsize="3348,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" path="m3347,l1025,,,1024,,4080r3347,l3347,xe" fillcolor="#ec633c" stroked="f">
                  <v:fill opacity="55769f"/>
                  <v:path arrowok="t" o:connecttype="custom" o:connectlocs="3347,147;1025,147;0,1171;0,4227;3347,4227;3347,147" o:connectangles="0,0,0,0,0,0"/>
                </v:shape>
                <v:shape id="docshape6" o:spid="_x0000_s1028" style="position:absolute;left:11451;top:146;width:1026;height:1025;visibility:visible;mso-wrap-style:square;v-text-anchor:top" coordsize="1026,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" path="m1025,l,1024r1025,l1025,xe" fillcolor="#ec633c" stroked="f">
                  <v:path arrowok="t" o:connecttype="custom" o:connectlocs="1025,147;0,1171;1025,1171;1025,147" o:connectangles="0,0,0,0"/>
                </v:shape>
                <v:rect id="docshape7" o:spid="_x0000_s1029" style="position:absolute;left:12041;top:1853;width:467;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" stroked="f">
                  <v:fill opacity="32896f"/>
                </v:rect>
                <v:shape id="docshape8" o:spid="_x0000_s1030" style="position:absolute;left:12608;top:1283;width:1601;height:1654;visibility:visible;mso-wrap-style:square;v-text-anchor:top" coordsize="1601,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" path="m466,l,,,1654r466,l466,xm1600,267r-467,l1133,1654r467,l1600,267xe" fillcolor="#ec633c" stroked="f">
                  <v:path arrowok="t" o:connecttype="custom" o:connectlocs="466,1283;0,1283;0,2937;466,2937;466,1283;1600,1550;1133,1550;1133,2937;1600,2937;1600,1550" o:connectangles="0,0,0,0,0,0,0,0,0,0"/>
                </v:shape>
                <v:shape id="docshape9" o:spid="_x0000_s1031" style="position:absolute;left:13175;top:1802;width:1509;height:1732;visibility:visible;mso-wrap-style:square;v-text-anchor:top" coordsize="1509,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" path="m466,l,,,1134r466,l466,xm1508,1495l774,974,606,1210r734,521l1508,1495xe" fillcolor="#515254" stroked="f">
                  <v:fill opacity="55769f"/>
                  <v:path arrowok="t" o:connecttype="custom" o:connectlocs="466,1803;0,1803;0,2937;466,2937;466,1803;1508,3298;774,2777;774,2777;606,3013;1340,3534;1508,3298" o:connectangles="0,0,0,0,0,0,0,0,0,0,0"/>
                </v:shape>
                <v:shape id="docshape10" o:spid="_x0000_s1032" style="position:absolute;left:13934;top:2851;width:1465;height:1218;visibility:visible;mso-wrap-style:square;v-text-anchor:top" coordsize="1465,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" path="m265,l,373r1177,835l1197,1218r22,l1239,1210r17,-15l1455,914r9,-21l1465,872r-8,-20l1442,835,265,xe" fillcolor="#515254" stroked="f">
                  <v:fill opacity="49087f"/>
                  <v:path arrowok="t" o:connecttype="custom" o:connectlocs="265,2851;0,3224;1177,4059;1197,4069;1219,4069;1239,4061;1256,4046;1455,3765;1464,3744;1465,3723;1457,3703;1442,3686;265,2851" o:connectangles="0,0,0,0,0,0,0,0,0,0,0,0,0"/>
                </v:shape>
                <v:shape id="docshape11" o:spid="_x0000_s1033" style="position:absolute;left:12286;top:1504;width:1862;height:1862;visibility:visible;mso-wrap-style:square;v-text-anchor:top" coordsize="1862,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" path="m917,l846,4r-71,9l705,28,636,48,569,73r-65,31l441,139r-61,41l323,225r-54,51l218,332r-47,60l130,456,94,522,64,590,40,660,21,730,8,801,1,873,,944r3,72l13,1087r14,70l47,1226r25,67l103,1358r35,63l179,1481r46,58l275,1593r56,51l392,1690r64,42l522,1768r68,30l659,1822r70,18l800,1853r72,7l944,1862r71,-4l1086,1849r70,-15l1225,1814r67,-25l1357,1759r63,-36l1481,1682r27,-21l913,1661r-70,-5l773,1644r-69,-19l637,1599r-66,-32l508,1527r-58,-47l397,1429r-47,-55l310,1315r-35,-62l247,1188r-21,-66l211,1053r-9,-69l200,914r5,-71l217,773r19,-69l262,637r33,-66l335,508r46,-58l432,397r56,-47l546,310r62,-35l673,247r67,-21l808,211r70,-8l948,201r559,l1469,172r-64,-42l1339,94,1271,65,1202,40,1132,22,1060,9,989,2,917,xm1507,201r-559,l1018,206r70,12l1157,237r68,26l1290,296r63,40l1412,382r53,51l1511,488r41,59l1586,609r28,64l1636,740r15,69l1659,878r2,70l1656,1018r-12,70l1625,1157r-26,68l1566,1290r-40,63l1480,1412r-51,53l1373,1511r-58,41l1253,1586r-65,28l1121,1636r-68,15l983,1659r-70,2l1508,1661r30,-24l1592,1586r51,-55l1690,1470r41,-64l1767,1340r30,-68l1821,1203r19,-71l1853,1061r7,-72l1861,918r-3,-72l1848,775r-14,-70l1814,637r-26,-67l1758,504r-36,-63l1682,381r-46,-58l1585,269r-55,-50l1507,201xe" fillcolor="#515254" stroked="f">
                  <v:fill opacity="58853f"/>
                  <v:path arrowok="t" o:connecttype="custom" o:connectlocs="775,1517;569,1577;380,1684;218,1836;94,2026;21,2234;0,2448;27,2661;103,2862;225,3043;392,3194;590,3302;800,3357;1015,3362;1225,3318;1420,3227;913,3165;704,3129;508,3031;350,2878;247,2692;202,2488;217,2277;295,2075;432,1901;608,1779;808,1715;1507,1705;1339,1598;1132,1526;917,1504;1018,1710;1225,1767;1412,1886;1552,2051;1636,2244;1661,2452;1625,2661;1526,2857;1373,3015;1188,3118;983,3163;1538,3141;1690,2974;1797,2776;1853,2565;1858,2350;1814,2141;1722,1945;1585,1773" o:connectangles="0,0,0,0,0,0,0,0,0,0,0,0,0,0,0,0,0,0,0,0,0,0,0,0,0,0,0,0,0,0,0,0,0,0,0,0,0,0,0,0,0,0,0,0,0,0,0,0,0,0"/>
                </v:shape>
                <v:shape id="docshape12" o:spid="_x0000_s1034" style="position:absolute;left:12487;top:1704;width:1461;height:1460;visibility:visible;mso-wrap-style:square;v-text-anchor:top" coordsize="1461,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" path="m748,l678,2r-70,8l540,25,473,46,408,74r-62,35l288,149r-56,47l181,249r-46,58l95,370,62,436,36,503,17,572,5,642,,713r2,70l11,852r15,69l47,987r28,65l110,1114r40,59l197,1228r53,51l308,1326r63,40l437,1398r67,26l573,1443r70,12l713,1460r70,-2l853,1450r68,-15l988,1413r65,-28l1115,1351r58,-41l1229,1264r51,-53l1326,1152r40,-63l1399,1024r26,-68l1444,887r12,-70l1461,747r-2,-70l1451,608r-15,-69l1414,472r-28,-64l1352,346r-41,-59l1265,232r-53,-51l1153,135,1090,95,1025,62,957,36,888,17,818,5,748,xe" stroked="f">
                  <v:fill opacity="19532f"/>
                  <v:path arrowok="t" o:connecttype="custom" o:connectlocs="678,1707;540,1730;408,1779;288,1854;181,1954;95,2075;36,2208;5,2347;2,2488;26,2626;75,2757;150,2878;250,2984;371,3071;504,3129;643,3160;783,3163;921,3140;1053,3090;1173,3015;1280,2916;1366,2794;1425,2661;1456,2522;1459,2382;1436,2244;1386,2113;1311,1992;1212,1886;1090,1800;957,1741;818,1710" o:connectangles="0,0,0,0,0,0,0,0,0,0,0,0,0,0,0,0,0,0,0,0,0,0,0,0,0,0,0,0,0,0,0,0"/>
                </v:shape>
                <w10:wrap anchorx="page"/>
              </v:group>
            </w:pict>
          </mc:Fallback>
        </mc:AlternateContent>
      </w:r>
      <w:r w:rsidR="005C2FFA" w:rsidRPr="00C031DD">
        <w:rPr>
          <w:color w:val="515254"/>
          <w:spacing w:val="-2"/>
          <w:w w:val="90"/>
        </w:rPr>
        <w:t>Audit</w:t>
      </w:r>
      <w:r w:rsidR="005C2FFA" w:rsidRPr="00C031DD">
        <w:rPr>
          <w:color w:val="515254"/>
          <w:spacing w:val="-18"/>
          <w:w w:val="90"/>
        </w:rPr>
        <w:t xml:space="preserve"> </w:t>
      </w:r>
      <w:r w:rsidR="005C2FFA" w:rsidRPr="00C031DD">
        <w:rPr>
          <w:color w:val="515254"/>
          <w:spacing w:val="-2"/>
          <w:w w:val="90"/>
        </w:rPr>
        <w:t>year:</w:t>
      </w:r>
      <w:r w:rsidR="003071C9" w:rsidRPr="00C031DD">
        <w:rPr>
          <w:color w:val="515254"/>
          <w:spacing w:val="-2"/>
          <w:w w:val="90"/>
        </w:rPr>
        <w:t xml:space="preserve"> 202</w:t>
      </w:r>
      <w:r w:rsidR="004D748A" w:rsidRPr="00C031DD">
        <w:rPr>
          <w:color w:val="515254"/>
          <w:spacing w:val="-2"/>
          <w:w w:val="90"/>
        </w:rPr>
        <w:t>4</w:t>
      </w:r>
      <w:r w:rsidR="003071C9" w:rsidRPr="00C031DD">
        <w:rPr>
          <w:color w:val="515254"/>
          <w:spacing w:val="-2"/>
          <w:w w:val="90"/>
        </w:rPr>
        <w:t>-202</w:t>
      </w:r>
      <w:r w:rsidR="004D748A" w:rsidRPr="00C031DD">
        <w:rPr>
          <w:color w:val="515254"/>
          <w:spacing w:val="-2"/>
          <w:w w:val="90"/>
        </w:rPr>
        <w:t>5</w:t>
      </w:r>
    </w:p>
    <w:p w14:paraId="2A571FF9" w14:textId="425394A9" w:rsidR="0022438A" w:rsidRPr="00C031DD" w:rsidRDefault="005C2FFA" w:rsidP="003071C9">
      <w:pPr>
        <w:pStyle w:val="BodyText"/>
        <w:spacing w:line="444" w:lineRule="auto"/>
        <w:ind w:left="111" w:right="11866"/>
        <w:rPr>
          <w:color w:val="7030A0"/>
        </w:rPr>
      </w:pPr>
      <w:r w:rsidRPr="00C031DD">
        <w:rPr>
          <w:color w:val="515254"/>
          <w:spacing w:val="-2"/>
        </w:rPr>
        <w:t>Date</w:t>
      </w:r>
      <w:r w:rsidRPr="00C031DD">
        <w:rPr>
          <w:color w:val="515254"/>
          <w:spacing w:val="-25"/>
        </w:rPr>
        <w:t xml:space="preserve"> </w:t>
      </w:r>
      <w:r w:rsidRPr="00C031DD">
        <w:rPr>
          <w:color w:val="515254"/>
          <w:spacing w:val="-2"/>
        </w:rPr>
        <w:t>issued:</w:t>
      </w:r>
      <w:r w:rsidRPr="00C031DD">
        <w:rPr>
          <w:color w:val="515254"/>
          <w:spacing w:val="-25"/>
        </w:rPr>
        <w:t xml:space="preserve"> </w:t>
      </w:r>
      <w:r w:rsidR="000504BD">
        <w:rPr>
          <w:color w:val="515254"/>
          <w:spacing w:val="-25"/>
        </w:rPr>
        <w:t>March</w:t>
      </w:r>
      <w:r w:rsidR="000E51B0" w:rsidRPr="00C031DD">
        <w:rPr>
          <w:color w:val="515254"/>
          <w:spacing w:val="-25"/>
        </w:rPr>
        <w:t xml:space="preserve"> </w:t>
      </w:r>
      <w:r w:rsidR="004D748A" w:rsidRPr="00C031DD">
        <w:rPr>
          <w:color w:val="515254"/>
          <w:spacing w:val="-25"/>
        </w:rPr>
        <w:t>2025</w:t>
      </w:r>
    </w:p>
    <w:p w14:paraId="6B72583D" w14:textId="77777777" w:rsidR="0022438A" w:rsidRPr="00643C0F" w:rsidRDefault="005C2FFA">
      <w:pPr>
        <w:pStyle w:val="BodyText"/>
        <w:spacing w:before="236" w:line="247" w:lineRule="auto"/>
        <w:ind w:left="111" w:right="7833"/>
        <w:jc w:val="both"/>
      </w:pPr>
      <w:r w:rsidRPr="00643C0F">
        <w:rPr>
          <w:color w:val="515254"/>
          <w:w w:val="90"/>
        </w:rPr>
        <w:t>This</w:t>
      </w:r>
      <w:r w:rsidRPr="00643C0F">
        <w:rPr>
          <w:color w:val="515254"/>
          <w:spacing w:val="-11"/>
          <w:w w:val="90"/>
        </w:rPr>
        <w:t xml:space="preserve"> </w:t>
      </w:r>
      <w:r w:rsidRPr="00643C0F">
        <w:rPr>
          <w:color w:val="515254"/>
          <w:w w:val="90"/>
        </w:rPr>
        <w:t>document</w:t>
      </w:r>
      <w:r w:rsidRPr="00643C0F">
        <w:rPr>
          <w:color w:val="515254"/>
          <w:spacing w:val="-11"/>
          <w:w w:val="90"/>
        </w:rPr>
        <w:t xml:space="preserve"> </w:t>
      </w:r>
      <w:r w:rsidRPr="00643C0F">
        <w:rPr>
          <w:color w:val="515254"/>
          <w:w w:val="90"/>
        </w:rPr>
        <w:t>is</w:t>
      </w:r>
      <w:r w:rsidRPr="00643C0F">
        <w:rPr>
          <w:color w:val="515254"/>
          <w:spacing w:val="-11"/>
          <w:w w:val="90"/>
        </w:rPr>
        <w:t xml:space="preserve"> </w:t>
      </w:r>
      <w:r w:rsidRPr="00643C0F">
        <w:rPr>
          <w:color w:val="515254"/>
          <w:w w:val="90"/>
        </w:rPr>
        <w:t>a</w:t>
      </w:r>
      <w:r w:rsidRPr="00643C0F">
        <w:rPr>
          <w:color w:val="515254"/>
          <w:spacing w:val="-11"/>
          <w:w w:val="90"/>
        </w:rPr>
        <w:t xml:space="preserve"> </w:t>
      </w:r>
      <w:r w:rsidRPr="00643C0F">
        <w:rPr>
          <w:color w:val="515254"/>
          <w:w w:val="90"/>
        </w:rPr>
        <w:t>draft</w:t>
      </w:r>
      <w:r w:rsidRPr="00643C0F">
        <w:rPr>
          <w:color w:val="515254"/>
          <w:spacing w:val="-11"/>
          <w:w w:val="90"/>
        </w:rPr>
        <w:t xml:space="preserve"> </w:t>
      </w:r>
      <w:r w:rsidRPr="00643C0F">
        <w:rPr>
          <w:color w:val="515254"/>
          <w:w w:val="90"/>
        </w:rPr>
        <w:t>version</w:t>
      </w:r>
      <w:r w:rsidRPr="00643C0F">
        <w:rPr>
          <w:color w:val="515254"/>
          <w:spacing w:val="-11"/>
          <w:w w:val="90"/>
        </w:rPr>
        <w:t xml:space="preserve"> </w:t>
      </w:r>
      <w:r w:rsidRPr="00643C0F">
        <w:rPr>
          <w:color w:val="515254"/>
          <w:w w:val="90"/>
        </w:rPr>
        <w:t>pending</w:t>
      </w:r>
      <w:r w:rsidRPr="00643C0F">
        <w:rPr>
          <w:color w:val="515254"/>
          <w:spacing w:val="-10"/>
          <w:w w:val="90"/>
        </w:rPr>
        <w:t xml:space="preserve"> </w:t>
      </w:r>
      <w:r w:rsidRPr="00643C0F">
        <w:rPr>
          <w:color w:val="515254"/>
          <w:w w:val="90"/>
        </w:rPr>
        <w:t>further</w:t>
      </w:r>
      <w:r w:rsidRPr="00643C0F">
        <w:rPr>
          <w:color w:val="515254"/>
          <w:spacing w:val="-11"/>
          <w:w w:val="90"/>
        </w:rPr>
        <w:t xml:space="preserve"> </w:t>
      </w:r>
      <w:r w:rsidRPr="00643C0F">
        <w:rPr>
          <w:color w:val="515254"/>
          <w:w w:val="90"/>
        </w:rPr>
        <w:t>discussions</w:t>
      </w:r>
      <w:r w:rsidRPr="00643C0F">
        <w:rPr>
          <w:color w:val="515254"/>
          <w:spacing w:val="-11"/>
          <w:w w:val="90"/>
        </w:rPr>
        <w:t xml:space="preserve"> </w:t>
      </w:r>
      <w:r w:rsidRPr="00643C0F">
        <w:rPr>
          <w:color w:val="515254"/>
          <w:w w:val="90"/>
        </w:rPr>
        <w:t>with</w:t>
      </w:r>
      <w:r w:rsidRPr="00643C0F">
        <w:rPr>
          <w:color w:val="515254"/>
          <w:spacing w:val="-11"/>
          <w:w w:val="90"/>
        </w:rPr>
        <w:t xml:space="preserve"> </w:t>
      </w:r>
      <w:r w:rsidRPr="00643C0F">
        <w:rPr>
          <w:color w:val="515254"/>
          <w:w w:val="90"/>
        </w:rPr>
        <w:t xml:space="preserve">the </w:t>
      </w:r>
      <w:r w:rsidRPr="00643C0F">
        <w:rPr>
          <w:color w:val="515254"/>
          <w:spacing w:val="-2"/>
          <w:w w:val="90"/>
        </w:rPr>
        <w:t>audited</w:t>
      </w:r>
      <w:r w:rsidRPr="00643C0F">
        <w:rPr>
          <w:color w:val="515254"/>
          <w:spacing w:val="-5"/>
          <w:w w:val="90"/>
        </w:rPr>
        <w:t xml:space="preserve"> </w:t>
      </w:r>
      <w:r w:rsidRPr="00643C0F">
        <w:rPr>
          <w:color w:val="515254"/>
          <w:spacing w:val="-2"/>
          <w:w w:val="90"/>
        </w:rPr>
        <w:t>and</w:t>
      </w:r>
      <w:r w:rsidRPr="00643C0F">
        <w:rPr>
          <w:color w:val="515254"/>
          <w:spacing w:val="-5"/>
          <w:w w:val="90"/>
        </w:rPr>
        <w:t xml:space="preserve"> </w:t>
      </w:r>
      <w:r w:rsidRPr="00643C0F">
        <w:rPr>
          <w:color w:val="515254"/>
          <w:spacing w:val="-2"/>
          <w:w w:val="90"/>
        </w:rPr>
        <w:t>inspected</w:t>
      </w:r>
      <w:r w:rsidRPr="00643C0F">
        <w:rPr>
          <w:color w:val="515254"/>
          <w:spacing w:val="-5"/>
          <w:w w:val="90"/>
        </w:rPr>
        <w:t xml:space="preserve"> </w:t>
      </w:r>
      <w:r w:rsidRPr="00643C0F">
        <w:rPr>
          <w:color w:val="515254"/>
          <w:spacing w:val="-2"/>
          <w:w w:val="90"/>
        </w:rPr>
        <w:t>body.</w:t>
      </w:r>
      <w:r w:rsidRPr="00643C0F">
        <w:rPr>
          <w:color w:val="515254"/>
          <w:spacing w:val="-5"/>
          <w:w w:val="90"/>
        </w:rPr>
        <w:t xml:space="preserve"> </w:t>
      </w:r>
      <w:r w:rsidRPr="00643C0F">
        <w:rPr>
          <w:color w:val="515254"/>
          <w:spacing w:val="-2"/>
          <w:w w:val="90"/>
        </w:rPr>
        <w:t>Information</w:t>
      </w:r>
      <w:r w:rsidRPr="00643C0F">
        <w:rPr>
          <w:color w:val="515254"/>
          <w:spacing w:val="-5"/>
          <w:w w:val="90"/>
        </w:rPr>
        <w:t xml:space="preserve"> </w:t>
      </w:r>
      <w:r w:rsidRPr="00643C0F">
        <w:rPr>
          <w:color w:val="515254"/>
          <w:spacing w:val="-2"/>
          <w:w w:val="90"/>
        </w:rPr>
        <w:t>may</w:t>
      </w:r>
      <w:r w:rsidRPr="00643C0F">
        <w:rPr>
          <w:color w:val="515254"/>
          <w:spacing w:val="-5"/>
          <w:w w:val="90"/>
        </w:rPr>
        <w:t xml:space="preserve"> </w:t>
      </w:r>
      <w:r w:rsidRPr="00643C0F">
        <w:rPr>
          <w:color w:val="515254"/>
          <w:spacing w:val="-2"/>
          <w:w w:val="90"/>
        </w:rPr>
        <w:t>not</w:t>
      </w:r>
      <w:r w:rsidRPr="00643C0F">
        <w:rPr>
          <w:color w:val="515254"/>
          <w:spacing w:val="-5"/>
          <w:w w:val="90"/>
        </w:rPr>
        <w:t xml:space="preserve"> </w:t>
      </w:r>
      <w:r w:rsidRPr="00643C0F">
        <w:rPr>
          <w:color w:val="515254"/>
          <w:spacing w:val="-2"/>
          <w:w w:val="90"/>
        </w:rPr>
        <w:t>yet</w:t>
      </w:r>
      <w:r w:rsidRPr="00643C0F">
        <w:rPr>
          <w:color w:val="515254"/>
          <w:spacing w:val="-5"/>
          <w:w w:val="90"/>
        </w:rPr>
        <w:t xml:space="preserve"> </w:t>
      </w:r>
      <w:r w:rsidRPr="00643C0F">
        <w:rPr>
          <w:color w:val="515254"/>
          <w:spacing w:val="-2"/>
          <w:w w:val="90"/>
        </w:rPr>
        <w:t>have</w:t>
      </w:r>
      <w:r w:rsidRPr="00643C0F">
        <w:rPr>
          <w:color w:val="515254"/>
          <w:spacing w:val="-5"/>
          <w:w w:val="90"/>
        </w:rPr>
        <w:t xml:space="preserve"> </w:t>
      </w:r>
      <w:r w:rsidRPr="00643C0F">
        <w:rPr>
          <w:color w:val="515254"/>
          <w:spacing w:val="-2"/>
          <w:w w:val="90"/>
        </w:rPr>
        <w:t>been</w:t>
      </w:r>
      <w:r w:rsidRPr="00643C0F">
        <w:rPr>
          <w:color w:val="515254"/>
          <w:spacing w:val="-5"/>
          <w:w w:val="90"/>
        </w:rPr>
        <w:t xml:space="preserve"> </w:t>
      </w:r>
      <w:r w:rsidRPr="00643C0F">
        <w:rPr>
          <w:color w:val="515254"/>
          <w:spacing w:val="-2"/>
          <w:w w:val="90"/>
        </w:rPr>
        <w:t xml:space="preserve">fully </w:t>
      </w:r>
      <w:r w:rsidRPr="00643C0F">
        <w:rPr>
          <w:color w:val="515254"/>
          <w:spacing w:val="-6"/>
        </w:rPr>
        <w:t>verified</w:t>
      </w:r>
      <w:r w:rsidRPr="00643C0F">
        <w:rPr>
          <w:color w:val="515254"/>
          <w:spacing w:val="-25"/>
        </w:rPr>
        <w:t xml:space="preserve"> </w:t>
      </w:r>
      <w:r w:rsidRPr="00643C0F">
        <w:rPr>
          <w:color w:val="515254"/>
          <w:spacing w:val="-6"/>
        </w:rPr>
        <w:t>and</w:t>
      </w:r>
      <w:r w:rsidRPr="00643C0F">
        <w:rPr>
          <w:color w:val="515254"/>
          <w:spacing w:val="-25"/>
        </w:rPr>
        <w:t xml:space="preserve"> </w:t>
      </w:r>
      <w:r w:rsidRPr="00643C0F">
        <w:rPr>
          <w:color w:val="515254"/>
          <w:spacing w:val="-6"/>
        </w:rPr>
        <w:t>should</w:t>
      </w:r>
      <w:r w:rsidRPr="00643C0F">
        <w:rPr>
          <w:color w:val="515254"/>
          <w:spacing w:val="-25"/>
        </w:rPr>
        <w:t xml:space="preserve"> </w:t>
      </w:r>
      <w:r w:rsidRPr="00643C0F">
        <w:rPr>
          <w:color w:val="515254"/>
          <w:spacing w:val="-6"/>
        </w:rPr>
        <w:t>not</w:t>
      </w:r>
      <w:r w:rsidRPr="00643C0F">
        <w:rPr>
          <w:color w:val="515254"/>
          <w:spacing w:val="-25"/>
        </w:rPr>
        <w:t xml:space="preserve"> </w:t>
      </w:r>
      <w:r w:rsidRPr="00643C0F">
        <w:rPr>
          <w:color w:val="515254"/>
          <w:spacing w:val="-6"/>
        </w:rPr>
        <w:t>be</w:t>
      </w:r>
      <w:r w:rsidRPr="00643C0F">
        <w:rPr>
          <w:color w:val="515254"/>
          <w:spacing w:val="-25"/>
        </w:rPr>
        <w:t xml:space="preserve"> </w:t>
      </w:r>
      <w:r w:rsidRPr="00643C0F">
        <w:rPr>
          <w:color w:val="515254"/>
          <w:spacing w:val="-6"/>
        </w:rPr>
        <w:t>widely</w:t>
      </w:r>
      <w:r w:rsidRPr="00643C0F">
        <w:rPr>
          <w:color w:val="515254"/>
          <w:spacing w:val="-25"/>
        </w:rPr>
        <w:t xml:space="preserve"> </w:t>
      </w:r>
      <w:r w:rsidRPr="00643C0F">
        <w:rPr>
          <w:color w:val="515254"/>
          <w:spacing w:val="-6"/>
        </w:rPr>
        <w:t>distributed.</w:t>
      </w:r>
    </w:p>
    <w:p w14:paraId="1CB012A0" w14:textId="77777777" w:rsidR="0022438A" w:rsidRDefault="0022438A">
      <w:pPr>
        <w:pStyle w:val="BodyText"/>
        <w:spacing w:before="230" w:line="247" w:lineRule="auto"/>
        <w:ind w:left="111" w:right="6949"/>
        <w:rPr>
          <w:rFonts w:ascii="Trebuchet MS"/>
        </w:rPr>
      </w:pPr>
    </w:p>
    <w:p w14:paraId="5BAF94FA" w14:textId="77777777" w:rsidR="001E31F3" w:rsidRDefault="001E31F3" w:rsidP="00643C0F">
      <w:pPr>
        <w:pStyle w:val="Statusofdocument"/>
        <w:ind w:left="111"/>
      </w:pPr>
      <w:r>
        <w:t xml:space="preserve">This document has been prepared as part of work performed in accordance with statutory functions. Further information can be found in our </w:t>
      </w:r>
      <w:hyperlink r:id="rId11" w:history="1">
        <w:r w:rsidRPr="002A126C">
          <w:rPr>
            <w:rStyle w:val="Hyperlink"/>
          </w:rPr>
          <w:t>Statement of Responsibilities</w:t>
        </w:r>
      </w:hyperlink>
      <w:r>
        <w:t>.</w:t>
      </w:r>
    </w:p>
    <w:p w14:paraId="79F320F2" w14:textId="77777777" w:rsidR="001E31F3" w:rsidRDefault="001E31F3" w:rsidP="00643C0F">
      <w:pPr>
        <w:pStyle w:val="Statusofdocument"/>
        <w:ind w:left="111"/>
        <w:rPr>
          <w:szCs w:val="22"/>
        </w:rPr>
      </w:pPr>
      <w:r w:rsidRPr="00E13621">
        <w:rPr>
          <w:szCs w:val="22"/>
        </w:rPr>
        <w:t>Audit Wales is the non-statutory collective name for the Auditor General for Wales and the Wales Audit Office, which are separate legal entities each with their own legal functions. Audit Wales is not a legal entity and itself does not have any functions.</w:t>
      </w:r>
    </w:p>
    <w:p w14:paraId="7F43D3DA" w14:textId="77777777" w:rsidR="001E31F3" w:rsidRDefault="001E31F3" w:rsidP="00643C0F">
      <w:pPr>
        <w:pStyle w:val="Statusofdocument"/>
        <w:ind w:left="111"/>
        <w:rPr>
          <w:szCs w:val="22"/>
        </w:rPr>
      </w:pPr>
      <w:r>
        <w:rPr>
          <w:szCs w:val="22"/>
        </w:rPr>
        <w:t>No responsibility is taken by the Auditor General, the staff of the Wales Audit Office or, where applicable, the appointed auditor in relation to any member, director, officer or other employee in their individual capacity, or to any third party.</w:t>
      </w:r>
    </w:p>
    <w:p w14:paraId="682360C8" w14:textId="77777777" w:rsidR="001E31F3" w:rsidRDefault="001E31F3" w:rsidP="00643C0F">
      <w:pPr>
        <w:pStyle w:val="Statusofdocument"/>
        <w:ind w:left="111"/>
      </w:pPr>
      <w:r>
        <w:t xml:space="preserve">In the event of receiving a request for information to which this document may be relevant, attention is drawn to the Code of Practice issued under section 45 of the Freedom of Information Act 2000. The section 45 Code sets out the practice in the handling of requests that is expected of public authorities, including consultation with relevant third parties. In relation to this document, the Auditor General for Wales, the Wales Audit Office and, where applicable, the appointed auditor </w:t>
      </w:r>
      <w:proofErr w:type="gramStart"/>
      <w:r>
        <w:t>are</w:t>
      </w:r>
      <w:proofErr w:type="gramEnd"/>
      <w:r>
        <w:t xml:space="preserve"> relevant third parties. Any enquiries regarding disclosure or re-use of this document should be sent to the Wales Audit Office at </w:t>
      </w:r>
      <w:hyperlink r:id="rId12" w:history="1">
        <w:r w:rsidRPr="005F58EA">
          <w:rPr>
            <w:rStyle w:val="Hyperlink"/>
          </w:rPr>
          <w:t>infoofficer@audit.wales</w:t>
        </w:r>
      </w:hyperlink>
      <w:r w:rsidRPr="00B1047C">
        <w:t>.</w:t>
      </w:r>
    </w:p>
    <w:p w14:paraId="10D2186B" w14:textId="00853071" w:rsidR="005E286B" w:rsidRDefault="001E31F3" w:rsidP="00627F55">
      <w:pPr>
        <w:pStyle w:val="Statusofdocument"/>
        <w:ind w:left="111"/>
      </w:pPr>
      <w:r>
        <w:t xml:space="preserve">We welcome correspondence and telephone calls in Welsh and English. Corresponding in Welsh will not lead to delay. </w:t>
      </w:r>
      <w:proofErr w:type="spellStart"/>
      <w:r>
        <w:t>Rydym</w:t>
      </w:r>
      <w:proofErr w:type="spellEnd"/>
      <w:r>
        <w:t xml:space="preserve"> </w:t>
      </w:r>
      <w:proofErr w:type="spellStart"/>
      <w:r>
        <w:t>yn</w:t>
      </w:r>
      <w:proofErr w:type="spellEnd"/>
      <w:r>
        <w:t xml:space="preserve"> </w:t>
      </w:r>
      <w:proofErr w:type="spellStart"/>
      <w:r>
        <w:t>croesawu</w:t>
      </w:r>
      <w:proofErr w:type="spellEnd"/>
      <w:r>
        <w:t xml:space="preserve"> </w:t>
      </w:r>
      <w:proofErr w:type="spellStart"/>
      <w:r>
        <w:t>gohebiaeth</w:t>
      </w:r>
      <w:proofErr w:type="spellEnd"/>
      <w:r>
        <w:t xml:space="preserve"> a </w:t>
      </w:r>
      <w:proofErr w:type="spellStart"/>
      <w:r>
        <w:t>galwadau</w:t>
      </w:r>
      <w:proofErr w:type="spellEnd"/>
      <w:r>
        <w:t xml:space="preserve"> </w:t>
      </w:r>
      <w:proofErr w:type="spellStart"/>
      <w:r>
        <w:t>ffôn</w:t>
      </w:r>
      <w:proofErr w:type="spellEnd"/>
      <w:r>
        <w:t xml:space="preserve"> </w:t>
      </w:r>
      <w:proofErr w:type="spellStart"/>
      <w:r>
        <w:t>yn</w:t>
      </w:r>
      <w:proofErr w:type="spellEnd"/>
      <w:r>
        <w:t xml:space="preserve"> </w:t>
      </w:r>
      <w:proofErr w:type="spellStart"/>
      <w:r>
        <w:t>Gymraeg</w:t>
      </w:r>
      <w:proofErr w:type="spellEnd"/>
      <w:r>
        <w:t xml:space="preserve"> a </w:t>
      </w:r>
      <w:proofErr w:type="spellStart"/>
      <w:r>
        <w:t>Saesneg</w:t>
      </w:r>
      <w:proofErr w:type="spellEnd"/>
      <w:r>
        <w:t xml:space="preserve">. Ni </w:t>
      </w:r>
      <w:proofErr w:type="spellStart"/>
      <w:r>
        <w:t>fydd</w:t>
      </w:r>
      <w:proofErr w:type="spellEnd"/>
      <w:r>
        <w:t xml:space="preserve"> </w:t>
      </w:r>
      <w:proofErr w:type="spellStart"/>
      <w:r>
        <w:t>gohebu</w:t>
      </w:r>
      <w:proofErr w:type="spellEnd"/>
      <w:r>
        <w:t xml:space="preserve"> </w:t>
      </w:r>
      <w:proofErr w:type="spellStart"/>
      <w:r>
        <w:t>yn</w:t>
      </w:r>
      <w:proofErr w:type="spellEnd"/>
      <w:r>
        <w:t xml:space="preserve"> </w:t>
      </w:r>
      <w:proofErr w:type="spellStart"/>
      <w:r>
        <w:t>Gymraeg</w:t>
      </w:r>
      <w:proofErr w:type="spellEnd"/>
      <w:r>
        <w:t xml:space="preserve"> </w:t>
      </w:r>
      <w:proofErr w:type="spellStart"/>
      <w:r>
        <w:t>yn</w:t>
      </w:r>
      <w:proofErr w:type="spellEnd"/>
      <w:r>
        <w:t xml:space="preserve"> </w:t>
      </w:r>
      <w:proofErr w:type="spellStart"/>
      <w:r>
        <w:t>arwain</w:t>
      </w:r>
      <w:proofErr w:type="spellEnd"/>
      <w:r>
        <w:t xml:space="preserve"> at </w:t>
      </w:r>
      <w:proofErr w:type="spellStart"/>
      <w:r>
        <w:t>oedi</w:t>
      </w:r>
      <w:proofErr w:type="spellEnd"/>
      <w:r>
        <w:t>.</w:t>
      </w:r>
    </w:p>
    <w:p w14:paraId="66FF7505" w14:textId="77777777" w:rsidR="0022438A" w:rsidRDefault="0022438A">
      <w:pPr>
        <w:pStyle w:val="BodyText"/>
        <w:spacing w:before="1"/>
        <w:rPr>
          <w:rFonts w:ascii="Trebuchet MS"/>
          <w:sz w:val="12"/>
        </w:rPr>
      </w:pPr>
    </w:p>
    <w:p w14:paraId="71392AD6" w14:textId="77777777" w:rsidR="001E31F3" w:rsidRDefault="001E31F3">
      <w:pPr>
        <w:rPr>
          <w:rFonts w:ascii="Lucida Sans" w:eastAsia="Lucida Sans" w:hAnsi="Lucida Sans" w:cs="Lucida Sans"/>
          <w:color w:val="515254"/>
          <w:w w:val="90"/>
          <w:sz w:val="64"/>
          <w:szCs w:val="64"/>
        </w:rPr>
      </w:pPr>
      <w:r>
        <w:rPr>
          <w:color w:val="515254"/>
          <w:w w:val="90"/>
        </w:rPr>
        <w:br w:type="page"/>
      </w:r>
    </w:p>
    <w:p w14:paraId="392D54C5" w14:textId="77777777" w:rsidR="00DB2B11" w:rsidRDefault="005C2FFA" w:rsidP="00643C0F">
      <w:pPr>
        <w:pStyle w:val="Heading1"/>
        <w:spacing w:before="87"/>
        <w:ind w:left="0"/>
        <w:rPr>
          <w:color w:val="515254"/>
          <w:spacing w:val="-4"/>
          <w:w w:val="90"/>
        </w:rPr>
      </w:pPr>
      <w:r>
        <w:rPr>
          <w:color w:val="515254"/>
          <w:w w:val="90"/>
        </w:rPr>
        <w:lastRenderedPageBreak/>
        <w:t>About</w:t>
      </w:r>
      <w:r>
        <w:rPr>
          <w:color w:val="515254"/>
          <w:spacing w:val="-6"/>
          <w:w w:val="90"/>
        </w:rPr>
        <w:t xml:space="preserve"> </w:t>
      </w:r>
      <w:r>
        <w:rPr>
          <w:color w:val="515254"/>
          <w:w w:val="90"/>
        </w:rPr>
        <w:t>Audit</w:t>
      </w:r>
      <w:r>
        <w:rPr>
          <w:color w:val="515254"/>
          <w:spacing w:val="-5"/>
          <w:w w:val="90"/>
        </w:rPr>
        <w:t xml:space="preserve"> </w:t>
      </w:r>
      <w:r>
        <w:rPr>
          <w:color w:val="515254"/>
          <w:spacing w:val="-4"/>
          <w:w w:val="90"/>
        </w:rPr>
        <w:t>Wales</w:t>
      </w:r>
    </w:p>
    <w:p w14:paraId="1B19DB51" w14:textId="77777777" w:rsidR="00855FDC" w:rsidRDefault="00855FDC" w:rsidP="00855FDC">
      <w:pPr>
        <w:pStyle w:val="BodyText"/>
        <w:ind w:firstLine="692"/>
        <w:rPr>
          <w:color w:val="605E60"/>
          <w:sz w:val="28"/>
          <w:szCs w:val="22"/>
        </w:rPr>
      </w:pPr>
    </w:p>
    <w:p w14:paraId="49FF6C6C" w14:textId="77777777" w:rsidR="0045509F" w:rsidRDefault="00883FB6" w:rsidP="00643C0F">
      <w:pPr>
        <w:pStyle w:val="BodyText"/>
        <w:rPr>
          <w:color w:val="605E60"/>
          <w:sz w:val="28"/>
          <w:szCs w:val="22"/>
        </w:rPr>
      </w:pPr>
      <w:r w:rsidRPr="00855FDC">
        <w:rPr>
          <w:noProof/>
          <w:color w:val="605E60"/>
          <w:sz w:val="28"/>
          <w:szCs w:val="22"/>
        </w:rPr>
        <mc:AlternateContent>
          <mc:Choice Requires="wpg">
            <w:drawing>
              <wp:anchor distT="0" distB="0" distL="0" distR="0" simplePos="0" relativeHeight="251658254" behindDoc="1" locked="0" layoutInCell="1" allowOverlap="1" wp14:anchorId="7D28DCF7" wp14:editId="23B1FB40">
                <wp:simplePos x="0" y="0"/>
                <wp:positionH relativeFrom="margin">
                  <wp:posOffset>1616075</wp:posOffset>
                </wp:positionH>
                <wp:positionV relativeFrom="paragraph">
                  <wp:posOffset>208915</wp:posOffset>
                </wp:positionV>
                <wp:extent cx="6943725" cy="2286000"/>
                <wp:effectExtent l="0" t="0" r="9525"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2286000"/>
                          <a:chOff x="1672" y="351"/>
                          <a:chExt cx="8504" cy="3664"/>
                        </a:xfrm>
                      </wpg:grpSpPr>
                      <wps:wsp>
                        <wps:cNvPr id="40" name="docshape14"/>
                        <wps:cNvSpPr>
                          <a:spLocks noChangeArrowheads="1"/>
                        </wps:cNvSpPr>
                        <wps:spPr bwMode="auto">
                          <a:xfrm>
                            <a:off x="1672" y="351"/>
                            <a:ext cx="8504" cy="3664"/>
                          </a:xfrm>
                          <a:prstGeom prst="rect">
                            <a:avLst/>
                          </a:prstGeom>
                          <a:solidFill>
                            <a:srgbClr val="F7F6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15"/>
                        <wps:cNvSpPr>
                          <a:spLocks/>
                        </wps:cNvSpPr>
                        <wps:spPr bwMode="auto">
                          <a:xfrm>
                            <a:off x="2412" y="1317"/>
                            <a:ext cx="897" cy="1052"/>
                          </a:xfrm>
                          <a:custGeom>
                            <a:avLst/>
                            <a:gdLst>
                              <a:gd name="T0" fmla="+- 0 2832 2412"/>
                              <a:gd name="T1" fmla="*/ T0 w 897"/>
                              <a:gd name="T2" fmla="+- 0 1334 1318"/>
                              <a:gd name="T3" fmla="*/ 1334 h 1052"/>
                              <a:gd name="T4" fmla="+- 0 2685 2412"/>
                              <a:gd name="T5" fmla="*/ T4 w 897"/>
                              <a:gd name="T6" fmla="+- 0 1410 1318"/>
                              <a:gd name="T7" fmla="*/ 1410 h 1052"/>
                              <a:gd name="T8" fmla="+- 0 2532 2412"/>
                              <a:gd name="T9" fmla="*/ T8 w 897"/>
                              <a:gd name="T10" fmla="+- 0 1471 1318"/>
                              <a:gd name="T11" fmla="*/ 1471 h 1052"/>
                              <a:gd name="T12" fmla="+- 0 2412 2412"/>
                              <a:gd name="T13" fmla="*/ T12 w 897"/>
                              <a:gd name="T14" fmla="+- 0 1507 1318"/>
                              <a:gd name="T15" fmla="*/ 1507 h 1052"/>
                              <a:gd name="T16" fmla="+- 0 2419 2412"/>
                              <a:gd name="T17" fmla="*/ T16 w 897"/>
                              <a:gd name="T18" fmla="+- 0 1846 1318"/>
                              <a:gd name="T19" fmla="*/ 1846 h 1052"/>
                              <a:gd name="T20" fmla="+- 0 2461 2412"/>
                              <a:gd name="T21" fmla="*/ T20 w 897"/>
                              <a:gd name="T22" fmla="+- 0 2007 1318"/>
                              <a:gd name="T23" fmla="*/ 2007 h 1052"/>
                              <a:gd name="T24" fmla="+- 0 2530 2412"/>
                              <a:gd name="T25" fmla="*/ T24 w 897"/>
                              <a:gd name="T26" fmla="+- 0 2131 1318"/>
                              <a:gd name="T27" fmla="*/ 2131 h 1052"/>
                              <a:gd name="T28" fmla="+- 0 2608 2412"/>
                              <a:gd name="T29" fmla="*/ T28 w 897"/>
                              <a:gd name="T30" fmla="+- 0 2223 1318"/>
                              <a:gd name="T31" fmla="*/ 2223 h 1052"/>
                              <a:gd name="T32" fmla="+- 0 2688 2412"/>
                              <a:gd name="T33" fmla="*/ T32 w 897"/>
                              <a:gd name="T34" fmla="+- 0 2290 1318"/>
                              <a:gd name="T35" fmla="*/ 2290 h 1052"/>
                              <a:gd name="T36" fmla="+- 0 2753 2412"/>
                              <a:gd name="T37" fmla="*/ T36 w 897"/>
                              <a:gd name="T38" fmla="+- 0 2331 1318"/>
                              <a:gd name="T39" fmla="*/ 2331 h 1052"/>
                              <a:gd name="T40" fmla="+- 0 2805 2412"/>
                              <a:gd name="T41" fmla="*/ T40 w 897"/>
                              <a:gd name="T42" fmla="+- 0 2356 1318"/>
                              <a:gd name="T43" fmla="*/ 2356 h 1052"/>
                              <a:gd name="T44" fmla="+- 0 2861 2412"/>
                              <a:gd name="T45" fmla="*/ T44 w 897"/>
                              <a:gd name="T46" fmla="+- 0 2370 1318"/>
                              <a:gd name="T47" fmla="*/ 2370 h 1052"/>
                              <a:gd name="T48" fmla="+- 0 2917 2412"/>
                              <a:gd name="T49" fmla="*/ T48 w 897"/>
                              <a:gd name="T50" fmla="+- 0 2356 1318"/>
                              <a:gd name="T51" fmla="*/ 2356 h 1052"/>
                              <a:gd name="T52" fmla="+- 0 2968 2412"/>
                              <a:gd name="T53" fmla="*/ T52 w 897"/>
                              <a:gd name="T54" fmla="+- 0 2331 1318"/>
                              <a:gd name="T55" fmla="*/ 2331 h 1052"/>
                              <a:gd name="T56" fmla="+- 0 2861 2412"/>
                              <a:gd name="T57" fmla="*/ T56 w 897"/>
                              <a:gd name="T58" fmla="+- 0 2314 1318"/>
                              <a:gd name="T59" fmla="*/ 2314 h 1052"/>
                              <a:gd name="T60" fmla="+- 0 2780 2412"/>
                              <a:gd name="T61" fmla="*/ T60 w 897"/>
                              <a:gd name="T62" fmla="+- 0 2282 1318"/>
                              <a:gd name="T63" fmla="*/ 2282 h 1052"/>
                              <a:gd name="T64" fmla="+- 0 2647 2412"/>
                              <a:gd name="T65" fmla="*/ T64 w 897"/>
                              <a:gd name="T66" fmla="+- 0 2183 1318"/>
                              <a:gd name="T67" fmla="*/ 2183 h 1052"/>
                              <a:gd name="T68" fmla="+- 0 2565 2412"/>
                              <a:gd name="T69" fmla="*/ T68 w 897"/>
                              <a:gd name="T70" fmla="+- 0 2083 1318"/>
                              <a:gd name="T71" fmla="*/ 2083 h 1052"/>
                              <a:gd name="T72" fmla="+- 0 2497 2412"/>
                              <a:gd name="T73" fmla="*/ T72 w 897"/>
                              <a:gd name="T74" fmla="+- 0 1940 1318"/>
                              <a:gd name="T75" fmla="*/ 1940 h 1052"/>
                              <a:gd name="T76" fmla="+- 0 2469 2412"/>
                              <a:gd name="T77" fmla="*/ T76 w 897"/>
                              <a:gd name="T78" fmla="+- 0 1753 1318"/>
                              <a:gd name="T79" fmla="*/ 1753 h 1052"/>
                              <a:gd name="T80" fmla="+- 0 2469 2412"/>
                              <a:gd name="T81" fmla="*/ T80 w 897"/>
                              <a:gd name="T82" fmla="+- 0 1550 1318"/>
                              <a:gd name="T83" fmla="*/ 1550 h 1052"/>
                              <a:gd name="T84" fmla="+- 0 2630 2412"/>
                              <a:gd name="T85" fmla="*/ T84 w 897"/>
                              <a:gd name="T86" fmla="+- 0 1495 1318"/>
                              <a:gd name="T87" fmla="*/ 1495 h 1052"/>
                              <a:gd name="T88" fmla="+- 0 2785 2412"/>
                              <a:gd name="T89" fmla="*/ T88 w 897"/>
                              <a:gd name="T90" fmla="+- 0 1424 1318"/>
                              <a:gd name="T91" fmla="*/ 1424 h 1052"/>
                              <a:gd name="T92" fmla="+- 0 2980 2412"/>
                              <a:gd name="T93" fmla="*/ T92 w 897"/>
                              <a:gd name="T94" fmla="+- 0 1383 1318"/>
                              <a:gd name="T95" fmla="*/ 1383 h 1052"/>
                              <a:gd name="T96" fmla="+- 0 2889 2412"/>
                              <a:gd name="T97" fmla="*/ T96 w 897"/>
                              <a:gd name="T98" fmla="+- 0 1334 1318"/>
                              <a:gd name="T99" fmla="*/ 1334 h 1052"/>
                              <a:gd name="T100" fmla="+- 0 2980 2412"/>
                              <a:gd name="T101" fmla="*/ T100 w 897"/>
                              <a:gd name="T102" fmla="+- 0 1383 1318"/>
                              <a:gd name="T103" fmla="*/ 1383 h 1052"/>
                              <a:gd name="T104" fmla="+- 0 2935 2412"/>
                              <a:gd name="T105" fmla="*/ T104 w 897"/>
                              <a:gd name="T106" fmla="+- 0 1424 1318"/>
                              <a:gd name="T107" fmla="*/ 1424 h 1052"/>
                              <a:gd name="T108" fmla="+- 0 3092 2412"/>
                              <a:gd name="T109" fmla="*/ T108 w 897"/>
                              <a:gd name="T110" fmla="+- 0 1495 1318"/>
                              <a:gd name="T111" fmla="*/ 1495 h 1052"/>
                              <a:gd name="T112" fmla="+- 0 3252 2412"/>
                              <a:gd name="T113" fmla="*/ T112 w 897"/>
                              <a:gd name="T114" fmla="+- 0 1550 1318"/>
                              <a:gd name="T115" fmla="*/ 1550 h 1052"/>
                              <a:gd name="T116" fmla="+- 0 3245 2412"/>
                              <a:gd name="T117" fmla="*/ T116 w 897"/>
                              <a:gd name="T118" fmla="+- 0 1852 1318"/>
                              <a:gd name="T119" fmla="*/ 1852 h 1052"/>
                              <a:gd name="T120" fmla="+- 0 3194 2412"/>
                              <a:gd name="T121" fmla="*/ T120 w 897"/>
                              <a:gd name="T122" fmla="+- 0 2017 1318"/>
                              <a:gd name="T123" fmla="*/ 2017 h 1052"/>
                              <a:gd name="T124" fmla="+- 0 3115 2412"/>
                              <a:gd name="T125" fmla="*/ T124 w 897"/>
                              <a:gd name="T126" fmla="+- 0 2138 1318"/>
                              <a:gd name="T127" fmla="*/ 2138 h 1052"/>
                              <a:gd name="T128" fmla="+- 0 3005 2412"/>
                              <a:gd name="T129" fmla="*/ T128 w 897"/>
                              <a:gd name="T130" fmla="+- 0 2241 1318"/>
                              <a:gd name="T131" fmla="*/ 2241 h 1052"/>
                              <a:gd name="T132" fmla="+- 0 2890 2412"/>
                              <a:gd name="T133" fmla="*/ T132 w 897"/>
                              <a:gd name="T134" fmla="+- 0 2306 1318"/>
                              <a:gd name="T135" fmla="*/ 2306 h 1052"/>
                              <a:gd name="T136" fmla="+- 0 2998 2412"/>
                              <a:gd name="T137" fmla="*/ T136 w 897"/>
                              <a:gd name="T138" fmla="+- 0 2314 1318"/>
                              <a:gd name="T139" fmla="*/ 2314 h 1052"/>
                              <a:gd name="T140" fmla="+- 0 3072 2412"/>
                              <a:gd name="T141" fmla="*/ T140 w 897"/>
                              <a:gd name="T142" fmla="+- 0 2260 1318"/>
                              <a:gd name="T143" fmla="*/ 2260 h 1052"/>
                              <a:gd name="T144" fmla="+- 0 3152 2412"/>
                              <a:gd name="T145" fmla="*/ T144 w 897"/>
                              <a:gd name="T146" fmla="+- 0 2181 1318"/>
                              <a:gd name="T147" fmla="*/ 2181 h 1052"/>
                              <a:gd name="T148" fmla="+- 0 3228 2412"/>
                              <a:gd name="T149" fmla="*/ T148 w 897"/>
                              <a:gd name="T150" fmla="+- 0 2073 1318"/>
                              <a:gd name="T151" fmla="*/ 2073 h 1052"/>
                              <a:gd name="T152" fmla="+- 0 3286 2412"/>
                              <a:gd name="T153" fmla="*/ T152 w 897"/>
                              <a:gd name="T154" fmla="+- 0 1931 1318"/>
                              <a:gd name="T155" fmla="*/ 1931 h 1052"/>
                              <a:gd name="T156" fmla="+- 0 3309 2412"/>
                              <a:gd name="T157" fmla="*/ T156 w 897"/>
                              <a:gd name="T158" fmla="+- 0 1753 1318"/>
                              <a:gd name="T159" fmla="*/ 1753 h 1052"/>
                              <a:gd name="T160" fmla="+- 0 3268 2412"/>
                              <a:gd name="T161" fmla="*/ T160 w 897"/>
                              <a:gd name="T162" fmla="+- 0 1495 1318"/>
                              <a:gd name="T163" fmla="*/ 1495 h 1052"/>
                              <a:gd name="T164" fmla="+- 0 3112 2412"/>
                              <a:gd name="T165" fmla="*/ T164 w 897"/>
                              <a:gd name="T166" fmla="+- 0 1442 1318"/>
                              <a:gd name="T167" fmla="*/ 1442 h 1052"/>
                              <a:gd name="T168" fmla="+- 0 2980 2412"/>
                              <a:gd name="T169" fmla="*/ T168 w 897"/>
                              <a:gd name="T170" fmla="+- 0 1383 1318"/>
                              <a:gd name="T171" fmla="*/ 1383 h 1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97" h="1052">
                                <a:moveTo>
                                  <a:pt x="449" y="0"/>
                                </a:moveTo>
                                <a:lnTo>
                                  <a:pt x="420" y="16"/>
                                </a:lnTo>
                                <a:lnTo>
                                  <a:pt x="347" y="56"/>
                                </a:lnTo>
                                <a:lnTo>
                                  <a:pt x="273" y="92"/>
                                </a:lnTo>
                                <a:lnTo>
                                  <a:pt x="197" y="124"/>
                                </a:lnTo>
                                <a:lnTo>
                                  <a:pt x="120" y="153"/>
                                </a:lnTo>
                                <a:lnTo>
                                  <a:pt x="41" y="177"/>
                                </a:lnTo>
                                <a:lnTo>
                                  <a:pt x="0" y="189"/>
                                </a:lnTo>
                                <a:lnTo>
                                  <a:pt x="0" y="435"/>
                                </a:lnTo>
                                <a:lnTo>
                                  <a:pt x="7" y="528"/>
                                </a:lnTo>
                                <a:lnTo>
                                  <a:pt x="24" y="613"/>
                                </a:lnTo>
                                <a:lnTo>
                                  <a:pt x="49" y="689"/>
                                </a:lnTo>
                                <a:lnTo>
                                  <a:pt x="81" y="755"/>
                                </a:lnTo>
                                <a:lnTo>
                                  <a:pt x="118" y="813"/>
                                </a:lnTo>
                                <a:lnTo>
                                  <a:pt x="157" y="863"/>
                                </a:lnTo>
                                <a:lnTo>
                                  <a:pt x="196" y="905"/>
                                </a:lnTo>
                                <a:lnTo>
                                  <a:pt x="237" y="942"/>
                                </a:lnTo>
                                <a:lnTo>
                                  <a:pt x="276" y="972"/>
                                </a:lnTo>
                                <a:lnTo>
                                  <a:pt x="311" y="995"/>
                                </a:lnTo>
                                <a:lnTo>
                                  <a:pt x="341" y="1013"/>
                                </a:lnTo>
                                <a:lnTo>
                                  <a:pt x="365" y="1025"/>
                                </a:lnTo>
                                <a:lnTo>
                                  <a:pt x="393" y="1038"/>
                                </a:lnTo>
                                <a:lnTo>
                                  <a:pt x="422" y="1048"/>
                                </a:lnTo>
                                <a:lnTo>
                                  <a:pt x="449" y="1052"/>
                                </a:lnTo>
                                <a:lnTo>
                                  <a:pt x="475" y="1048"/>
                                </a:lnTo>
                                <a:lnTo>
                                  <a:pt x="505" y="1038"/>
                                </a:lnTo>
                                <a:lnTo>
                                  <a:pt x="533" y="1025"/>
                                </a:lnTo>
                                <a:lnTo>
                                  <a:pt x="556" y="1013"/>
                                </a:lnTo>
                                <a:lnTo>
                                  <a:pt x="586" y="996"/>
                                </a:lnTo>
                                <a:lnTo>
                                  <a:pt x="449" y="996"/>
                                </a:lnTo>
                                <a:lnTo>
                                  <a:pt x="419" y="988"/>
                                </a:lnTo>
                                <a:lnTo>
                                  <a:pt x="368" y="964"/>
                                </a:lnTo>
                                <a:lnTo>
                                  <a:pt x="305" y="923"/>
                                </a:lnTo>
                                <a:lnTo>
                                  <a:pt x="235" y="865"/>
                                </a:lnTo>
                                <a:lnTo>
                                  <a:pt x="194" y="820"/>
                                </a:lnTo>
                                <a:lnTo>
                                  <a:pt x="153" y="765"/>
                                </a:lnTo>
                                <a:lnTo>
                                  <a:pt x="116" y="699"/>
                                </a:lnTo>
                                <a:lnTo>
                                  <a:pt x="85" y="622"/>
                                </a:lnTo>
                                <a:lnTo>
                                  <a:pt x="64" y="534"/>
                                </a:lnTo>
                                <a:lnTo>
                                  <a:pt x="57" y="435"/>
                                </a:lnTo>
                                <a:lnTo>
                                  <a:pt x="57" y="232"/>
                                </a:lnTo>
                                <a:lnTo>
                                  <a:pt x="138" y="206"/>
                                </a:lnTo>
                                <a:lnTo>
                                  <a:pt x="218" y="177"/>
                                </a:lnTo>
                                <a:lnTo>
                                  <a:pt x="296" y="144"/>
                                </a:lnTo>
                                <a:lnTo>
                                  <a:pt x="373" y="106"/>
                                </a:lnTo>
                                <a:lnTo>
                                  <a:pt x="449" y="65"/>
                                </a:lnTo>
                                <a:lnTo>
                                  <a:pt x="568" y="65"/>
                                </a:lnTo>
                                <a:lnTo>
                                  <a:pt x="549" y="56"/>
                                </a:lnTo>
                                <a:lnTo>
                                  <a:pt x="477" y="16"/>
                                </a:lnTo>
                                <a:lnTo>
                                  <a:pt x="449" y="0"/>
                                </a:lnTo>
                                <a:close/>
                                <a:moveTo>
                                  <a:pt x="568" y="65"/>
                                </a:moveTo>
                                <a:lnTo>
                                  <a:pt x="449" y="65"/>
                                </a:lnTo>
                                <a:lnTo>
                                  <a:pt x="523" y="106"/>
                                </a:lnTo>
                                <a:lnTo>
                                  <a:pt x="601" y="143"/>
                                </a:lnTo>
                                <a:lnTo>
                                  <a:pt x="680" y="177"/>
                                </a:lnTo>
                                <a:lnTo>
                                  <a:pt x="760" y="206"/>
                                </a:lnTo>
                                <a:lnTo>
                                  <a:pt x="840" y="232"/>
                                </a:lnTo>
                                <a:lnTo>
                                  <a:pt x="840" y="435"/>
                                </a:lnTo>
                                <a:lnTo>
                                  <a:pt x="833" y="534"/>
                                </a:lnTo>
                                <a:lnTo>
                                  <a:pt x="812" y="622"/>
                                </a:lnTo>
                                <a:lnTo>
                                  <a:pt x="782" y="699"/>
                                </a:lnTo>
                                <a:lnTo>
                                  <a:pt x="744" y="765"/>
                                </a:lnTo>
                                <a:lnTo>
                                  <a:pt x="703" y="820"/>
                                </a:lnTo>
                                <a:lnTo>
                                  <a:pt x="662" y="865"/>
                                </a:lnTo>
                                <a:lnTo>
                                  <a:pt x="593" y="923"/>
                                </a:lnTo>
                                <a:lnTo>
                                  <a:pt x="529" y="964"/>
                                </a:lnTo>
                                <a:lnTo>
                                  <a:pt x="478" y="988"/>
                                </a:lnTo>
                                <a:lnTo>
                                  <a:pt x="449" y="996"/>
                                </a:lnTo>
                                <a:lnTo>
                                  <a:pt x="586" y="996"/>
                                </a:lnTo>
                                <a:lnTo>
                                  <a:pt x="621" y="972"/>
                                </a:lnTo>
                                <a:lnTo>
                                  <a:pt x="660" y="942"/>
                                </a:lnTo>
                                <a:lnTo>
                                  <a:pt x="701" y="905"/>
                                </a:lnTo>
                                <a:lnTo>
                                  <a:pt x="740" y="863"/>
                                </a:lnTo>
                                <a:lnTo>
                                  <a:pt x="779" y="813"/>
                                </a:lnTo>
                                <a:lnTo>
                                  <a:pt x="816" y="755"/>
                                </a:lnTo>
                                <a:lnTo>
                                  <a:pt x="848" y="689"/>
                                </a:lnTo>
                                <a:lnTo>
                                  <a:pt x="874" y="613"/>
                                </a:lnTo>
                                <a:lnTo>
                                  <a:pt x="891" y="528"/>
                                </a:lnTo>
                                <a:lnTo>
                                  <a:pt x="897" y="435"/>
                                </a:lnTo>
                                <a:lnTo>
                                  <a:pt x="897" y="189"/>
                                </a:lnTo>
                                <a:lnTo>
                                  <a:pt x="856" y="177"/>
                                </a:lnTo>
                                <a:lnTo>
                                  <a:pt x="778" y="153"/>
                                </a:lnTo>
                                <a:lnTo>
                                  <a:pt x="700" y="124"/>
                                </a:lnTo>
                                <a:lnTo>
                                  <a:pt x="624" y="92"/>
                                </a:lnTo>
                                <a:lnTo>
                                  <a:pt x="568" y="65"/>
                                </a:lnTo>
                                <a:close/>
                              </a:path>
                            </a:pathLst>
                          </a:custGeom>
                          <a:solidFill>
                            <a:srgbClr val="6361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16"/>
                        <wps:cNvSpPr>
                          <a:spLocks/>
                        </wps:cNvSpPr>
                        <wps:spPr bwMode="auto">
                          <a:xfrm>
                            <a:off x="2468" y="1383"/>
                            <a:ext cx="784" cy="930"/>
                          </a:xfrm>
                          <a:custGeom>
                            <a:avLst/>
                            <a:gdLst>
                              <a:gd name="T0" fmla="+- 0 2785 2469"/>
                              <a:gd name="T1" fmla="*/ T0 w 784"/>
                              <a:gd name="T2" fmla="+- 0 1425 1383"/>
                              <a:gd name="T3" fmla="*/ 1425 h 930"/>
                              <a:gd name="T4" fmla="+- 0 2630 2469"/>
                              <a:gd name="T5" fmla="*/ T4 w 784"/>
                              <a:gd name="T6" fmla="+- 0 1496 1383"/>
                              <a:gd name="T7" fmla="*/ 1496 h 930"/>
                              <a:gd name="T8" fmla="+- 0 2469 2469"/>
                              <a:gd name="T9" fmla="*/ T8 w 784"/>
                              <a:gd name="T10" fmla="+- 0 1550 1383"/>
                              <a:gd name="T11" fmla="*/ 1550 h 930"/>
                              <a:gd name="T12" fmla="+- 0 2476 2469"/>
                              <a:gd name="T13" fmla="*/ T12 w 784"/>
                              <a:gd name="T14" fmla="+- 0 1852 1383"/>
                              <a:gd name="T15" fmla="*/ 1852 h 930"/>
                              <a:gd name="T16" fmla="+- 0 2528 2469"/>
                              <a:gd name="T17" fmla="*/ T16 w 784"/>
                              <a:gd name="T18" fmla="+- 0 2016 1383"/>
                              <a:gd name="T19" fmla="*/ 2016 h 930"/>
                              <a:gd name="T20" fmla="+- 0 2606 2469"/>
                              <a:gd name="T21" fmla="*/ T20 w 784"/>
                              <a:gd name="T22" fmla="+- 0 2137 1383"/>
                              <a:gd name="T23" fmla="*/ 2137 h 930"/>
                              <a:gd name="T24" fmla="+- 0 2717 2469"/>
                              <a:gd name="T25" fmla="*/ T24 w 784"/>
                              <a:gd name="T26" fmla="+- 0 2241 1383"/>
                              <a:gd name="T27" fmla="*/ 2241 h 930"/>
                              <a:gd name="T28" fmla="+- 0 2831 2469"/>
                              <a:gd name="T29" fmla="*/ T28 w 784"/>
                              <a:gd name="T30" fmla="+- 0 2305 1383"/>
                              <a:gd name="T31" fmla="*/ 2305 h 930"/>
                              <a:gd name="T32" fmla="+- 0 2890 2469"/>
                              <a:gd name="T33" fmla="*/ T32 w 784"/>
                              <a:gd name="T34" fmla="+- 0 2305 1383"/>
                              <a:gd name="T35" fmla="*/ 2305 h 930"/>
                              <a:gd name="T36" fmla="+- 0 2988 2469"/>
                              <a:gd name="T37" fmla="*/ T36 w 784"/>
                              <a:gd name="T38" fmla="+- 0 2252 1383"/>
                              <a:gd name="T39" fmla="*/ 2252 h 930"/>
                              <a:gd name="T40" fmla="+- 0 2835 2469"/>
                              <a:gd name="T41" fmla="*/ T40 w 784"/>
                              <a:gd name="T42" fmla="+- 0 2245 1383"/>
                              <a:gd name="T43" fmla="*/ 2245 h 930"/>
                              <a:gd name="T44" fmla="+- 0 2736 2469"/>
                              <a:gd name="T45" fmla="*/ T44 w 784"/>
                              <a:gd name="T46" fmla="+- 0 2189 1383"/>
                              <a:gd name="T47" fmla="*/ 2189 h 930"/>
                              <a:gd name="T48" fmla="+- 0 2632 2469"/>
                              <a:gd name="T49" fmla="*/ T48 w 784"/>
                              <a:gd name="T50" fmla="+- 0 2091 1383"/>
                              <a:gd name="T51" fmla="*/ 2091 h 930"/>
                              <a:gd name="T52" fmla="+- 0 2555 2469"/>
                              <a:gd name="T53" fmla="*/ T52 w 784"/>
                              <a:gd name="T54" fmla="+- 0 1956 1383"/>
                              <a:gd name="T55" fmla="*/ 1956 h 930"/>
                              <a:gd name="T56" fmla="+- 0 2521 2469"/>
                              <a:gd name="T57" fmla="*/ T56 w 784"/>
                              <a:gd name="T58" fmla="+- 0 1766 1383"/>
                              <a:gd name="T59" fmla="*/ 1766 h 930"/>
                              <a:gd name="T60" fmla="+- 0 2592 2469"/>
                              <a:gd name="T61" fmla="*/ T60 w 784"/>
                              <a:gd name="T62" fmla="+- 0 1568 1383"/>
                              <a:gd name="T63" fmla="*/ 1568 h 930"/>
                              <a:gd name="T64" fmla="+- 0 2728 2469"/>
                              <a:gd name="T65" fmla="*/ T64 w 784"/>
                              <a:gd name="T66" fmla="+- 0 1514 1383"/>
                              <a:gd name="T67" fmla="*/ 1514 h 930"/>
                              <a:gd name="T68" fmla="+- 0 2861 2469"/>
                              <a:gd name="T69" fmla="*/ T68 w 784"/>
                              <a:gd name="T70" fmla="+- 0 1445 1383"/>
                              <a:gd name="T71" fmla="*/ 1445 h 930"/>
                              <a:gd name="T72" fmla="+- 0 2935 2469"/>
                              <a:gd name="T73" fmla="*/ T72 w 784"/>
                              <a:gd name="T74" fmla="+- 0 1424 1383"/>
                              <a:gd name="T75" fmla="*/ 1424 h 930"/>
                              <a:gd name="T76" fmla="+- 0 2978 2469"/>
                              <a:gd name="T77" fmla="*/ T76 w 784"/>
                              <a:gd name="T78" fmla="+- 0 1445 1383"/>
                              <a:gd name="T79" fmla="*/ 1445 h 930"/>
                              <a:gd name="T80" fmla="+- 0 2925 2469"/>
                              <a:gd name="T81" fmla="*/ T80 w 784"/>
                              <a:gd name="T82" fmla="+- 0 1481 1383"/>
                              <a:gd name="T83" fmla="*/ 1481 h 930"/>
                              <a:gd name="T84" fmla="+- 0 3061 2469"/>
                              <a:gd name="T85" fmla="*/ T84 w 784"/>
                              <a:gd name="T86" fmla="+- 0 1542 1383"/>
                              <a:gd name="T87" fmla="*/ 1542 h 930"/>
                              <a:gd name="T88" fmla="+- 0 3200 2469"/>
                              <a:gd name="T89" fmla="*/ T88 w 784"/>
                              <a:gd name="T90" fmla="+- 0 1590 1383"/>
                              <a:gd name="T91" fmla="*/ 1590 h 930"/>
                              <a:gd name="T92" fmla="+- 0 3191 2469"/>
                              <a:gd name="T93" fmla="*/ T92 w 784"/>
                              <a:gd name="T94" fmla="+- 0 1868 1383"/>
                              <a:gd name="T95" fmla="*/ 1868 h 930"/>
                              <a:gd name="T96" fmla="+- 0 3130 2469"/>
                              <a:gd name="T97" fmla="*/ T96 w 784"/>
                              <a:gd name="T98" fmla="+- 0 2030 1383"/>
                              <a:gd name="T99" fmla="*/ 2030 h 930"/>
                              <a:gd name="T100" fmla="+- 0 3046 2469"/>
                              <a:gd name="T101" fmla="*/ T100 w 784"/>
                              <a:gd name="T102" fmla="+- 0 2138 1383"/>
                              <a:gd name="T103" fmla="*/ 2138 h 930"/>
                              <a:gd name="T104" fmla="+- 0 2930 2469"/>
                              <a:gd name="T105" fmla="*/ T104 w 784"/>
                              <a:gd name="T106" fmla="+- 0 2225 1383"/>
                              <a:gd name="T107" fmla="*/ 2225 h 930"/>
                              <a:gd name="T108" fmla="+- 0 2861 2469"/>
                              <a:gd name="T109" fmla="*/ T108 w 784"/>
                              <a:gd name="T110" fmla="+- 0 2252 1383"/>
                              <a:gd name="T111" fmla="*/ 2252 h 930"/>
                              <a:gd name="T112" fmla="+- 0 3005 2469"/>
                              <a:gd name="T113" fmla="*/ T112 w 784"/>
                              <a:gd name="T114" fmla="+- 0 2241 1383"/>
                              <a:gd name="T115" fmla="*/ 2241 h 930"/>
                              <a:gd name="T116" fmla="+- 0 3115 2469"/>
                              <a:gd name="T117" fmla="*/ T116 w 784"/>
                              <a:gd name="T118" fmla="+- 0 2137 1383"/>
                              <a:gd name="T119" fmla="*/ 2137 h 930"/>
                              <a:gd name="T120" fmla="+- 0 3194 2469"/>
                              <a:gd name="T121" fmla="*/ T120 w 784"/>
                              <a:gd name="T122" fmla="+- 0 2016 1383"/>
                              <a:gd name="T123" fmla="*/ 2016 h 930"/>
                              <a:gd name="T124" fmla="+- 0 3245 2469"/>
                              <a:gd name="T125" fmla="*/ T124 w 784"/>
                              <a:gd name="T126" fmla="+- 0 1852 1383"/>
                              <a:gd name="T127" fmla="*/ 1852 h 930"/>
                              <a:gd name="T128" fmla="+- 0 3252 2469"/>
                              <a:gd name="T129" fmla="*/ T128 w 784"/>
                              <a:gd name="T130" fmla="+- 0 1550 1383"/>
                              <a:gd name="T131" fmla="*/ 1550 h 930"/>
                              <a:gd name="T132" fmla="+- 0 3092 2469"/>
                              <a:gd name="T133" fmla="*/ T132 w 784"/>
                              <a:gd name="T134" fmla="+- 0 1495 1383"/>
                              <a:gd name="T135" fmla="*/ 1495 h 930"/>
                              <a:gd name="T136" fmla="+- 0 2978 2469"/>
                              <a:gd name="T137" fmla="*/ T136 w 784"/>
                              <a:gd name="T138" fmla="+- 0 1445 1383"/>
                              <a:gd name="T139" fmla="*/ 1445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84" h="930">
                                <a:moveTo>
                                  <a:pt x="392" y="0"/>
                                </a:moveTo>
                                <a:lnTo>
                                  <a:pt x="316" y="42"/>
                                </a:lnTo>
                                <a:lnTo>
                                  <a:pt x="239" y="79"/>
                                </a:lnTo>
                                <a:lnTo>
                                  <a:pt x="161" y="113"/>
                                </a:lnTo>
                                <a:lnTo>
                                  <a:pt x="81" y="142"/>
                                </a:lnTo>
                                <a:lnTo>
                                  <a:pt x="0" y="167"/>
                                </a:lnTo>
                                <a:lnTo>
                                  <a:pt x="0" y="369"/>
                                </a:lnTo>
                                <a:lnTo>
                                  <a:pt x="7" y="469"/>
                                </a:lnTo>
                                <a:lnTo>
                                  <a:pt x="28" y="557"/>
                                </a:lnTo>
                                <a:lnTo>
                                  <a:pt x="59" y="633"/>
                                </a:lnTo>
                                <a:lnTo>
                                  <a:pt x="96" y="699"/>
                                </a:lnTo>
                                <a:lnTo>
                                  <a:pt x="137" y="754"/>
                                </a:lnTo>
                                <a:lnTo>
                                  <a:pt x="178" y="799"/>
                                </a:lnTo>
                                <a:lnTo>
                                  <a:pt x="248" y="858"/>
                                </a:lnTo>
                                <a:lnTo>
                                  <a:pt x="311" y="899"/>
                                </a:lnTo>
                                <a:lnTo>
                                  <a:pt x="362" y="922"/>
                                </a:lnTo>
                                <a:lnTo>
                                  <a:pt x="392" y="930"/>
                                </a:lnTo>
                                <a:lnTo>
                                  <a:pt x="421" y="922"/>
                                </a:lnTo>
                                <a:lnTo>
                                  <a:pt x="472" y="899"/>
                                </a:lnTo>
                                <a:lnTo>
                                  <a:pt x="519" y="869"/>
                                </a:lnTo>
                                <a:lnTo>
                                  <a:pt x="392" y="869"/>
                                </a:lnTo>
                                <a:lnTo>
                                  <a:pt x="366" y="862"/>
                                </a:lnTo>
                                <a:lnTo>
                                  <a:pt x="322" y="842"/>
                                </a:lnTo>
                                <a:lnTo>
                                  <a:pt x="267" y="806"/>
                                </a:lnTo>
                                <a:lnTo>
                                  <a:pt x="207" y="755"/>
                                </a:lnTo>
                                <a:lnTo>
                                  <a:pt x="163" y="708"/>
                                </a:lnTo>
                                <a:lnTo>
                                  <a:pt x="122" y="647"/>
                                </a:lnTo>
                                <a:lnTo>
                                  <a:pt x="86" y="573"/>
                                </a:lnTo>
                                <a:lnTo>
                                  <a:pt x="61" y="485"/>
                                </a:lnTo>
                                <a:lnTo>
                                  <a:pt x="52" y="383"/>
                                </a:lnTo>
                                <a:lnTo>
                                  <a:pt x="52" y="207"/>
                                </a:lnTo>
                                <a:lnTo>
                                  <a:pt x="123" y="185"/>
                                </a:lnTo>
                                <a:lnTo>
                                  <a:pt x="192" y="159"/>
                                </a:lnTo>
                                <a:lnTo>
                                  <a:pt x="259" y="131"/>
                                </a:lnTo>
                                <a:lnTo>
                                  <a:pt x="326" y="98"/>
                                </a:lnTo>
                                <a:lnTo>
                                  <a:pt x="392" y="62"/>
                                </a:lnTo>
                                <a:lnTo>
                                  <a:pt x="509" y="62"/>
                                </a:lnTo>
                                <a:lnTo>
                                  <a:pt x="466" y="41"/>
                                </a:lnTo>
                                <a:lnTo>
                                  <a:pt x="392" y="0"/>
                                </a:lnTo>
                                <a:close/>
                                <a:moveTo>
                                  <a:pt x="509" y="62"/>
                                </a:moveTo>
                                <a:lnTo>
                                  <a:pt x="392" y="62"/>
                                </a:lnTo>
                                <a:lnTo>
                                  <a:pt x="456" y="98"/>
                                </a:lnTo>
                                <a:lnTo>
                                  <a:pt x="523" y="130"/>
                                </a:lnTo>
                                <a:lnTo>
                                  <a:pt x="592" y="159"/>
                                </a:lnTo>
                                <a:lnTo>
                                  <a:pt x="661" y="185"/>
                                </a:lnTo>
                                <a:lnTo>
                                  <a:pt x="731" y="207"/>
                                </a:lnTo>
                                <a:lnTo>
                                  <a:pt x="731" y="383"/>
                                </a:lnTo>
                                <a:lnTo>
                                  <a:pt x="722" y="485"/>
                                </a:lnTo>
                                <a:lnTo>
                                  <a:pt x="697" y="573"/>
                                </a:lnTo>
                                <a:lnTo>
                                  <a:pt x="661" y="647"/>
                                </a:lnTo>
                                <a:lnTo>
                                  <a:pt x="620" y="708"/>
                                </a:lnTo>
                                <a:lnTo>
                                  <a:pt x="577" y="755"/>
                                </a:lnTo>
                                <a:lnTo>
                                  <a:pt x="517" y="806"/>
                                </a:lnTo>
                                <a:lnTo>
                                  <a:pt x="461" y="842"/>
                                </a:lnTo>
                                <a:lnTo>
                                  <a:pt x="417" y="862"/>
                                </a:lnTo>
                                <a:lnTo>
                                  <a:pt x="392" y="869"/>
                                </a:lnTo>
                                <a:lnTo>
                                  <a:pt x="519" y="869"/>
                                </a:lnTo>
                                <a:lnTo>
                                  <a:pt x="536" y="858"/>
                                </a:lnTo>
                                <a:lnTo>
                                  <a:pt x="605" y="799"/>
                                </a:lnTo>
                                <a:lnTo>
                                  <a:pt x="646" y="754"/>
                                </a:lnTo>
                                <a:lnTo>
                                  <a:pt x="687" y="699"/>
                                </a:lnTo>
                                <a:lnTo>
                                  <a:pt x="725" y="633"/>
                                </a:lnTo>
                                <a:lnTo>
                                  <a:pt x="755" y="557"/>
                                </a:lnTo>
                                <a:lnTo>
                                  <a:pt x="776" y="469"/>
                                </a:lnTo>
                                <a:lnTo>
                                  <a:pt x="783" y="369"/>
                                </a:lnTo>
                                <a:lnTo>
                                  <a:pt x="783" y="167"/>
                                </a:lnTo>
                                <a:lnTo>
                                  <a:pt x="703" y="142"/>
                                </a:lnTo>
                                <a:lnTo>
                                  <a:pt x="623" y="112"/>
                                </a:lnTo>
                                <a:lnTo>
                                  <a:pt x="544" y="79"/>
                                </a:lnTo>
                                <a:lnTo>
                                  <a:pt x="509" y="62"/>
                                </a:lnTo>
                                <a:close/>
                              </a:path>
                            </a:pathLst>
                          </a:custGeom>
                          <a:solidFill>
                            <a:srgbClr val="EF7C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17"/>
                        <wps:cNvSpPr>
                          <a:spLocks/>
                        </wps:cNvSpPr>
                        <wps:spPr bwMode="auto">
                          <a:xfrm>
                            <a:off x="2468" y="1550"/>
                            <a:ext cx="784" cy="764"/>
                          </a:xfrm>
                          <a:custGeom>
                            <a:avLst/>
                            <a:gdLst>
                              <a:gd name="T0" fmla="+- 0 2469 2469"/>
                              <a:gd name="T1" fmla="*/ T0 w 784"/>
                              <a:gd name="T2" fmla="+- 0 1550 1550"/>
                              <a:gd name="T3" fmla="*/ 1550 h 764"/>
                              <a:gd name="T4" fmla="+- 0 2469 2469"/>
                              <a:gd name="T5" fmla="*/ T4 w 784"/>
                              <a:gd name="T6" fmla="+- 0 1550 1550"/>
                              <a:gd name="T7" fmla="*/ 1550 h 764"/>
                              <a:gd name="T8" fmla="+- 0 2469 2469"/>
                              <a:gd name="T9" fmla="*/ T8 w 784"/>
                              <a:gd name="T10" fmla="+- 0 1753 1550"/>
                              <a:gd name="T11" fmla="*/ 1753 h 764"/>
                              <a:gd name="T12" fmla="+- 0 2476 2469"/>
                              <a:gd name="T13" fmla="*/ T12 w 784"/>
                              <a:gd name="T14" fmla="+- 0 1852 1550"/>
                              <a:gd name="T15" fmla="*/ 1852 h 764"/>
                              <a:gd name="T16" fmla="+- 0 2497 2469"/>
                              <a:gd name="T17" fmla="*/ T16 w 784"/>
                              <a:gd name="T18" fmla="+- 0 1940 1550"/>
                              <a:gd name="T19" fmla="*/ 1940 h 764"/>
                              <a:gd name="T20" fmla="+- 0 2528 2469"/>
                              <a:gd name="T21" fmla="*/ T20 w 784"/>
                              <a:gd name="T22" fmla="+- 0 2017 1550"/>
                              <a:gd name="T23" fmla="*/ 2017 h 764"/>
                              <a:gd name="T24" fmla="+- 0 2565 2469"/>
                              <a:gd name="T25" fmla="*/ T24 w 784"/>
                              <a:gd name="T26" fmla="+- 0 2083 1550"/>
                              <a:gd name="T27" fmla="*/ 2083 h 764"/>
                              <a:gd name="T28" fmla="+- 0 2606 2469"/>
                              <a:gd name="T29" fmla="*/ T28 w 784"/>
                              <a:gd name="T30" fmla="+- 0 2138 1550"/>
                              <a:gd name="T31" fmla="*/ 2138 h 764"/>
                              <a:gd name="T32" fmla="+- 0 2647 2469"/>
                              <a:gd name="T33" fmla="*/ T32 w 784"/>
                              <a:gd name="T34" fmla="+- 0 2183 1550"/>
                              <a:gd name="T35" fmla="*/ 2183 h 764"/>
                              <a:gd name="T36" fmla="+- 0 2717 2469"/>
                              <a:gd name="T37" fmla="*/ T36 w 784"/>
                              <a:gd name="T38" fmla="+- 0 2241 1550"/>
                              <a:gd name="T39" fmla="*/ 2241 h 764"/>
                              <a:gd name="T40" fmla="+- 0 2780 2469"/>
                              <a:gd name="T41" fmla="*/ T40 w 784"/>
                              <a:gd name="T42" fmla="+- 0 2282 1550"/>
                              <a:gd name="T43" fmla="*/ 2282 h 764"/>
                              <a:gd name="T44" fmla="+- 0 2831 2469"/>
                              <a:gd name="T45" fmla="*/ T44 w 784"/>
                              <a:gd name="T46" fmla="+- 0 2306 1550"/>
                              <a:gd name="T47" fmla="*/ 2306 h 764"/>
                              <a:gd name="T48" fmla="+- 0 2861 2469"/>
                              <a:gd name="T49" fmla="*/ T48 w 784"/>
                              <a:gd name="T50" fmla="+- 0 2314 1550"/>
                              <a:gd name="T51" fmla="*/ 2314 h 764"/>
                              <a:gd name="T52" fmla="+- 0 2863 2469"/>
                              <a:gd name="T53" fmla="*/ T52 w 784"/>
                              <a:gd name="T54" fmla="+- 0 2313 1550"/>
                              <a:gd name="T55" fmla="*/ 2313 h 764"/>
                              <a:gd name="T56" fmla="+- 0 2861 2469"/>
                              <a:gd name="T57" fmla="*/ T56 w 784"/>
                              <a:gd name="T58" fmla="+- 0 2313 1550"/>
                              <a:gd name="T59" fmla="*/ 2313 h 764"/>
                              <a:gd name="T60" fmla="+- 0 2831 2469"/>
                              <a:gd name="T61" fmla="*/ T60 w 784"/>
                              <a:gd name="T62" fmla="+- 0 2305 1550"/>
                              <a:gd name="T63" fmla="*/ 2305 h 764"/>
                              <a:gd name="T64" fmla="+- 0 2780 2469"/>
                              <a:gd name="T65" fmla="*/ T64 w 784"/>
                              <a:gd name="T66" fmla="+- 0 2282 1550"/>
                              <a:gd name="T67" fmla="*/ 2282 h 764"/>
                              <a:gd name="T68" fmla="+- 0 2717 2469"/>
                              <a:gd name="T69" fmla="*/ T68 w 784"/>
                              <a:gd name="T70" fmla="+- 0 2241 1550"/>
                              <a:gd name="T71" fmla="*/ 2241 h 764"/>
                              <a:gd name="T72" fmla="+- 0 2647 2469"/>
                              <a:gd name="T73" fmla="*/ T72 w 784"/>
                              <a:gd name="T74" fmla="+- 0 2182 1550"/>
                              <a:gd name="T75" fmla="*/ 2182 h 764"/>
                              <a:gd name="T76" fmla="+- 0 2606 2469"/>
                              <a:gd name="T77" fmla="*/ T76 w 784"/>
                              <a:gd name="T78" fmla="+- 0 2137 1550"/>
                              <a:gd name="T79" fmla="*/ 2137 h 764"/>
                              <a:gd name="T80" fmla="+- 0 2565 2469"/>
                              <a:gd name="T81" fmla="*/ T80 w 784"/>
                              <a:gd name="T82" fmla="+- 0 2082 1550"/>
                              <a:gd name="T83" fmla="*/ 2082 h 764"/>
                              <a:gd name="T84" fmla="+- 0 2528 2469"/>
                              <a:gd name="T85" fmla="*/ T84 w 784"/>
                              <a:gd name="T86" fmla="+- 0 2016 1550"/>
                              <a:gd name="T87" fmla="*/ 2016 h 764"/>
                              <a:gd name="T88" fmla="+- 0 2497 2469"/>
                              <a:gd name="T89" fmla="*/ T88 w 784"/>
                              <a:gd name="T90" fmla="+- 0 1940 1550"/>
                              <a:gd name="T91" fmla="*/ 1940 h 764"/>
                              <a:gd name="T92" fmla="+- 0 2476 2469"/>
                              <a:gd name="T93" fmla="*/ T92 w 784"/>
                              <a:gd name="T94" fmla="+- 0 1852 1550"/>
                              <a:gd name="T95" fmla="*/ 1852 h 764"/>
                              <a:gd name="T96" fmla="+- 0 2469 2469"/>
                              <a:gd name="T97" fmla="*/ T96 w 784"/>
                              <a:gd name="T98" fmla="+- 0 1753 1550"/>
                              <a:gd name="T99" fmla="*/ 1753 h 764"/>
                              <a:gd name="T100" fmla="+- 0 2469 2469"/>
                              <a:gd name="T101" fmla="*/ T100 w 784"/>
                              <a:gd name="T102" fmla="+- 0 1550 1550"/>
                              <a:gd name="T103" fmla="*/ 1550 h 764"/>
                              <a:gd name="T104" fmla="+- 0 3252 2469"/>
                              <a:gd name="T105" fmla="*/ T104 w 784"/>
                              <a:gd name="T106" fmla="+- 0 1752 1550"/>
                              <a:gd name="T107" fmla="*/ 1752 h 764"/>
                              <a:gd name="T108" fmla="+- 0 3245 2469"/>
                              <a:gd name="T109" fmla="*/ T108 w 784"/>
                              <a:gd name="T110" fmla="+- 0 1852 1550"/>
                              <a:gd name="T111" fmla="*/ 1852 h 764"/>
                              <a:gd name="T112" fmla="+- 0 3224 2469"/>
                              <a:gd name="T113" fmla="*/ T112 w 784"/>
                              <a:gd name="T114" fmla="+- 0 1940 1550"/>
                              <a:gd name="T115" fmla="*/ 1940 h 764"/>
                              <a:gd name="T116" fmla="+- 0 3194 2469"/>
                              <a:gd name="T117" fmla="*/ T116 w 784"/>
                              <a:gd name="T118" fmla="+- 0 2016 1550"/>
                              <a:gd name="T119" fmla="*/ 2016 h 764"/>
                              <a:gd name="T120" fmla="+- 0 3156 2469"/>
                              <a:gd name="T121" fmla="*/ T120 w 784"/>
                              <a:gd name="T122" fmla="+- 0 2082 1550"/>
                              <a:gd name="T123" fmla="*/ 2082 h 764"/>
                              <a:gd name="T124" fmla="+- 0 3115 2469"/>
                              <a:gd name="T125" fmla="*/ T124 w 784"/>
                              <a:gd name="T126" fmla="+- 0 2137 1550"/>
                              <a:gd name="T127" fmla="*/ 2137 h 764"/>
                              <a:gd name="T128" fmla="+- 0 3074 2469"/>
                              <a:gd name="T129" fmla="*/ T128 w 784"/>
                              <a:gd name="T130" fmla="+- 0 2182 1550"/>
                              <a:gd name="T131" fmla="*/ 2182 h 764"/>
                              <a:gd name="T132" fmla="+- 0 3005 2469"/>
                              <a:gd name="T133" fmla="*/ T132 w 784"/>
                              <a:gd name="T134" fmla="+- 0 2241 1550"/>
                              <a:gd name="T135" fmla="*/ 2241 h 764"/>
                              <a:gd name="T136" fmla="+- 0 2941 2469"/>
                              <a:gd name="T137" fmla="*/ T136 w 784"/>
                              <a:gd name="T138" fmla="+- 0 2282 1550"/>
                              <a:gd name="T139" fmla="*/ 2282 h 764"/>
                              <a:gd name="T140" fmla="+- 0 2890 2469"/>
                              <a:gd name="T141" fmla="*/ T140 w 784"/>
                              <a:gd name="T142" fmla="+- 0 2305 1550"/>
                              <a:gd name="T143" fmla="*/ 2305 h 764"/>
                              <a:gd name="T144" fmla="+- 0 2861 2469"/>
                              <a:gd name="T145" fmla="*/ T144 w 784"/>
                              <a:gd name="T146" fmla="+- 0 2313 1550"/>
                              <a:gd name="T147" fmla="*/ 2313 h 764"/>
                              <a:gd name="T148" fmla="+- 0 2863 2469"/>
                              <a:gd name="T149" fmla="*/ T148 w 784"/>
                              <a:gd name="T150" fmla="+- 0 2313 1550"/>
                              <a:gd name="T151" fmla="*/ 2313 h 764"/>
                              <a:gd name="T152" fmla="+- 0 2890 2469"/>
                              <a:gd name="T153" fmla="*/ T152 w 784"/>
                              <a:gd name="T154" fmla="+- 0 2306 1550"/>
                              <a:gd name="T155" fmla="*/ 2306 h 764"/>
                              <a:gd name="T156" fmla="+- 0 2941 2469"/>
                              <a:gd name="T157" fmla="*/ T156 w 784"/>
                              <a:gd name="T158" fmla="+- 0 2282 1550"/>
                              <a:gd name="T159" fmla="*/ 2282 h 764"/>
                              <a:gd name="T160" fmla="+- 0 3005 2469"/>
                              <a:gd name="T161" fmla="*/ T160 w 784"/>
                              <a:gd name="T162" fmla="+- 0 2241 1550"/>
                              <a:gd name="T163" fmla="*/ 2241 h 764"/>
                              <a:gd name="T164" fmla="+- 0 3074 2469"/>
                              <a:gd name="T165" fmla="*/ T164 w 784"/>
                              <a:gd name="T166" fmla="+- 0 2183 1550"/>
                              <a:gd name="T167" fmla="*/ 2183 h 764"/>
                              <a:gd name="T168" fmla="+- 0 3115 2469"/>
                              <a:gd name="T169" fmla="*/ T168 w 784"/>
                              <a:gd name="T170" fmla="+- 0 2138 1550"/>
                              <a:gd name="T171" fmla="*/ 2138 h 764"/>
                              <a:gd name="T172" fmla="+- 0 3156 2469"/>
                              <a:gd name="T173" fmla="*/ T172 w 784"/>
                              <a:gd name="T174" fmla="+- 0 2083 1550"/>
                              <a:gd name="T175" fmla="*/ 2083 h 764"/>
                              <a:gd name="T176" fmla="+- 0 3194 2469"/>
                              <a:gd name="T177" fmla="*/ T176 w 784"/>
                              <a:gd name="T178" fmla="+- 0 2017 1550"/>
                              <a:gd name="T179" fmla="*/ 2017 h 764"/>
                              <a:gd name="T180" fmla="+- 0 3224 2469"/>
                              <a:gd name="T181" fmla="*/ T180 w 784"/>
                              <a:gd name="T182" fmla="+- 0 1940 1550"/>
                              <a:gd name="T183" fmla="*/ 1940 h 764"/>
                              <a:gd name="T184" fmla="+- 0 3245 2469"/>
                              <a:gd name="T185" fmla="*/ T184 w 784"/>
                              <a:gd name="T186" fmla="+- 0 1852 1550"/>
                              <a:gd name="T187" fmla="*/ 1852 h 764"/>
                              <a:gd name="T188" fmla="+- 0 3252 2469"/>
                              <a:gd name="T189" fmla="*/ T188 w 784"/>
                              <a:gd name="T190" fmla="+- 0 1753 1550"/>
                              <a:gd name="T191" fmla="*/ 1753 h 764"/>
                              <a:gd name="T192" fmla="+- 0 3252 2469"/>
                              <a:gd name="T193" fmla="*/ T192 w 784"/>
                              <a:gd name="T194" fmla="+- 0 1752 1550"/>
                              <a:gd name="T195" fmla="*/ 1752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84" h="764">
                                <a:moveTo>
                                  <a:pt x="0" y="0"/>
                                </a:moveTo>
                                <a:lnTo>
                                  <a:pt x="0" y="0"/>
                                </a:lnTo>
                                <a:lnTo>
                                  <a:pt x="0" y="203"/>
                                </a:lnTo>
                                <a:lnTo>
                                  <a:pt x="7" y="302"/>
                                </a:lnTo>
                                <a:lnTo>
                                  <a:pt x="28" y="390"/>
                                </a:lnTo>
                                <a:lnTo>
                                  <a:pt x="59" y="467"/>
                                </a:lnTo>
                                <a:lnTo>
                                  <a:pt x="96" y="533"/>
                                </a:lnTo>
                                <a:lnTo>
                                  <a:pt x="137" y="588"/>
                                </a:lnTo>
                                <a:lnTo>
                                  <a:pt x="178" y="633"/>
                                </a:lnTo>
                                <a:lnTo>
                                  <a:pt x="248" y="691"/>
                                </a:lnTo>
                                <a:lnTo>
                                  <a:pt x="311" y="732"/>
                                </a:lnTo>
                                <a:lnTo>
                                  <a:pt x="362" y="756"/>
                                </a:lnTo>
                                <a:lnTo>
                                  <a:pt x="392" y="764"/>
                                </a:lnTo>
                                <a:lnTo>
                                  <a:pt x="394" y="763"/>
                                </a:lnTo>
                                <a:lnTo>
                                  <a:pt x="392" y="763"/>
                                </a:lnTo>
                                <a:lnTo>
                                  <a:pt x="362" y="755"/>
                                </a:lnTo>
                                <a:lnTo>
                                  <a:pt x="311" y="732"/>
                                </a:lnTo>
                                <a:lnTo>
                                  <a:pt x="248" y="691"/>
                                </a:lnTo>
                                <a:lnTo>
                                  <a:pt x="178" y="632"/>
                                </a:lnTo>
                                <a:lnTo>
                                  <a:pt x="137" y="587"/>
                                </a:lnTo>
                                <a:lnTo>
                                  <a:pt x="96" y="532"/>
                                </a:lnTo>
                                <a:lnTo>
                                  <a:pt x="59" y="466"/>
                                </a:lnTo>
                                <a:lnTo>
                                  <a:pt x="28" y="390"/>
                                </a:lnTo>
                                <a:lnTo>
                                  <a:pt x="7" y="302"/>
                                </a:lnTo>
                                <a:lnTo>
                                  <a:pt x="0" y="203"/>
                                </a:lnTo>
                                <a:lnTo>
                                  <a:pt x="0" y="0"/>
                                </a:lnTo>
                                <a:close/>
                                <a:moveTo>
                                  <a:pt x="783" y="202"/>
                                </a:moveTo>
                                <a:lnTo>
                                  <a:pt x="776" y="302"/>
                                </a:lnTo>
                                <a:lnTo>
                                  <a:pt x="755" y="390"/>
                                </a:lnTo>
                                <a:lnTo>
                                  <a:pt x="725" y="466"/>
                                </a:lnTo>
                                <a:lnTo>
                                  <a:pt x="687" y="532"/>
                                </a:lnTo>
                                <a:lnTo>
                                  <a:pt x="646" y="587"/>
                                </a:lnTo>
                                <a:lnTo>
                                  <a:pt x="605" y="632"/>
                                </a:lnTo>
                                <a:lnTo>
                                  <a:pt x="536" y="691"/>
                                </a:lnTo>
                                <a:lnTo>
                                  <a:pt x="472" y="732"/>
                                </a:lnTo>
                                <a:lnTo>
                                  <a:pt x="421" y="755"/>
                                </a:lnTo>
                                <a:lnTo>
                                  <a:pt x="392" y="763"/>
                                </a:lnTo>
                                <a:lnTo>
                                  <a:pt x="394" y="763"/>
                                </a:lnTo>
                                <a:lnTo>
                                  <a:pt x="421" y="756"/>
                                </a:lnTo>
                                <a:lnTo>
                                  <a:pt x="472" y="732"/>
                                </a:lnTo>
                                <a:lnTo>
                                  <a:pt x="536" y="691"/>
                                </a:lnTo>
                                <a:lnTo>
                                  <a:pt x="605" y="633"/>
                                </a:lnTo>
                                <a:lnTo>
                                  <a:pt x="646" y="588"/>
                                </a:lnTo>
                                <a:lnTo>
                                  <a:pt x="687" y="533"/>
                                </a:lnTo>
                                <a:lnTo>
                                  <a:pt x="725" y="467"/>
                                </a:lnTo>
                                <a:lnTo>
                                  <a:pt x="755" y="390"/>
                                </a:lnTo>
                                <a:lnTo>
                                  <a:pt x="776" y="302"/>
                                </a:lnTo>
                                <a:lnTo>
                                  <a:pt x="783" y="203"/>
                                </a:lnTo>
                                <a:lnTo>
                                  <a:pt x="783" y="202"/>
                                </a:lnTo>
                                <a:close/>
                              </a:path>
                            </a:pathLst>
                          </a:custGeom>
                          <a:solidFill>
                            <a:srgbClr val="D768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8"/>
                        <wps:cNvSpPr>
                          <a:spLocks/>
                        </wps:cNvSpPr>
                        <wps:spPr bwMode="auto">
                          <a:xfrm>
                            <a:off x="2520" y="1445"/>
                            <a:ext cx="680" cy="807"/>
                          </a:xfrm>
                          <a:custGeom>
                            <a:avLst/>
                            <a:gdLst>
                              <a:gd name="T0" fmla="+- 0 2861 2521"/>
                              <a:gd name="T1" fmla="*/ T0 w 680"/>
                              <a:gd name="T2" fmla="+- 0 1445 1445"/>
                              <a:gd name="T3" fmla="*/ 1445 h 807"/>
                              <a:gd name="T4" fmla="+- 0 2795 2521"/>
                              <a:gd name="T5" fmla="*/ T4 w 680"/>
                              <a:gd name="T6" fmla="+- 0 1481 1445"/>
                              <a:gd name="T7" fmla="*/ 1481 h 807"/>
                              <a:gd name="T8" fmla="+- 0 2728 2521"/>
                              <a:gd name="T9" fmla="*/ T8 w 680"/>
                              <a:gd name="T10" fmla="+- 0 1514 1445"/>
                              <a:gd name="T11" fmla="*/ 1514 h 807"/>
                              <a:gd name="T12" fmla="+- 0 2661 2521"/>
                              <a:gd name="T13" fmla="*/ T12 w 680"/>
                              <a:gd name="T14" fmla="+- 0 1542 1445"/>
                              <a:gd name="T15" fmla="*/ 1542 h 807"/>
                              <a:gd name="T16" fmla="+- 0 2592 2521"/>
                              <a:gd name="T17" fmla="*/ T16 w 680"/>
                              <a:gd name="T18" fmla="+- 0 1568 1445"/>
                              <a:gd name="T19" fmla="*/ 1568 h 807"/>
                              <a:gd name="T20" fmla="+- 0 2521 2521"/>
                              <a:gd name="T21" fmla="*/ T20 w 680"/>
                              <a:gd name="T22" fmla="+- 0 1590 1445"/>
                              <a:gd name="T23" fmla="*/ 1590 h 807"/>
                              <a:gd name="T24" fmla="+- 0 2521 2521"/>
                              <a:gd name="T25" fmla="*/ T24 w 680"/>
                              <a:gd name="T26" fmla="+- 0 1766 1445"/>
                              <a:gd name="T27" fmla="*/ 1766 h 807"/>
                              <a:gd name="T28" fmla="+- 0 2530 2521"/>
                              <a:gd name="T29" fmla="*/ T28 w 680"/>
                              <a:gd name="T30" fmla="+- 0 1868 1445"/>
                              <a:gd name="T31" fmla="*/ 1868 h 807"/>
                              <a:gd name="T32" fmla="+- 0 2555 2521"/>
                              <a:gd name="T33" fmla="*/ T32 w 680"/>
                              <a:gd name="T34" fmla="+- 0 1956 1445"/>
                              <a:gd name="T35" fmla="*/ 1956 h 807"/>
                              <a:gd name="T36" fmla="+- 0 2591 2521"/>
                              <a:gd name="T37" fmla="*/ T36 w 680"/>
                              <a:gd name="T38" fmla="+- 0 2030 1445"/>
                              <a:gd name="T39" fmla="*/ 2030 h 807"/>
                              <a:gd name="T40" fmla="+- 0 2632 2521"/>
                              <a:gd name="T41" fmla="*/ T40 w 680"/>
                              <a:gd name="T42" fmla="+- 0 2091 1445"/>
                              <a:gd name="T43" fmla="*/ 2091 h 807"/>
                              <a:gd name="T44" fmla="+- 0 2676 2521"/>
                              <a:gd name="T45" fmla="*/ T44 w 680"/>
                              <a:gd name="T46" fmla="+- 0 2138 1445"/>
                              <a:gd name="T47" fmla="*/ 2138 h 807"/>
                              <a:gd name="T48" fmla="+- 0 2736 2521"/>
                              <a:gd name="T49" fmla="*/ T48 w 680"/>
                              <a:gd name="T50" fmla="+- 0 2189 1445"/>
                              <a:gd name="T51" fmla="*/ 2189 h 807"/>
                              <a:gd name="T52" fmla="+- 0 2791 2521"/>
                              <a:gd name="T53" fmla="*/ T52 w 680"/>
                              <a:gd name="T54" fmla="+- 0 2225 1445"/>
                              <a:gd name="T55" fmla="*/ 2225 h 807"/>
                              <a:gd name="T56" fmla="+- 0 2835 2521"/>
                              <a:gd name="T57" fmla="*/ T56 w 680"/>
                              <a:gd name="T58" fmla="+- 0 2245 1445"/>
                              <a:gd name="T59" fmla="*/ 2245 h 807"/>
                              <a:gd name="T60" fmla="+- 0 2861 2521"/>
                              <a:gd name="T61" fmla="*/ T60 w 680"/>
                              <a:gd name="T62" fmla="+- 0 2252 1445"/>
                              <a:gd name="T63" fmla="*/ 2252 h 807"/>
                              <a:gd name="T64" fmla="+- 0 2886 2521"/>
                              <a:gd name="T65" fmla="*/ T64 w 680"/>
                              <a:gd name="T66" fmla="+- 0 2245 1445"/>
                              <a:gd name="T67" fmla="*/ 2245 h 807"/>
                              <a:gd name="T68" fmla="+- 0 2930 2521"/>
                              <a:gd name="T69" fmla="*/ T68 w 680"/>
                              <a:gd name="T70" fmla="+- 0 2225 1445"/>
                              <a:gd name="T71" fmla="*/ 2225 h 807"/>
                              <a:gd name="T72" fmla="+- 0 2986 2521"/>
                              <a:gd name="T73" fmla="*/ T72 w 680"/>
                              <a:gd name="T74" fmla="+- 0 2189 1445"/>
                              <a:gd name="T75" fmla="*/ 2189 h 807"/>
                              <a:gd name="T76" fmla="+- 0 3046 2521"/>
                              <a:gd name="T77" fmla="*/ T76 w 680"/>
                              <a:gd name="T78" fmla="+- 0 2138 1445"/>
                              <a:gd name="T79" fmla="*/ 2138 h 807"/>
                              <a:gd name="T80" fmla="+- 0 3089 2521"/>
                              <a:gd name="T81" fmla="*/ T80 w 680"/>
                              <a:gd name="T82" fmla="+- 0 2091 1445"/>
                              <a:gd name="T83" fmla="*/ 2091 h 807"/>
                              <a:gd name="T84" fmla="+- 0 3130 2521"/>
                              <a:gd name="T85" fmla="*/ T84 w 680"/>
                              <a:gd name="T86" fmla="+- 0 2030 1445"/>
                              <a:gd name="T87" fmla="*/ 2030 h 807"/>
                              <a:gd name="T88" fmla="+- 0 3159 2521"/>
                              <a:gd name="T89" fmla="*/ T88 w 680"/>
                              <a:gd name="T90" fmla="+- 0 1971 1445"/>
                              <a:gd name="T91" fmla="*/ 1971 h 807"/>
                              <a:gd name="T92" fmla="+- 0 2805 2521"/>
                              <a:gd name="T93" fmla="*/ T92 w 680"/>
                              <a:gd name="T94" fmla="+- 0 1971 1445"/>
                              <a:gd name="T95" fmla="*/ 1971 h 807"/>
                              <a:gd name="T96" fmla="+- 0 2799 2521"/>
                              <a:gd name="T97" fmla="*/ T96 w 680"/>
                              <a:gd name="T98" fmla="+- 0 1968 1445"/>
                              <a:gd name="T99" fmla="*/ 1968 h 807"/>
                              <a:gd name="T100" fmla="+- 0 2670 2521"/>
                              <a:gd name="T101" fmla="*/ T100 w 680"/>
                              <a:gd name="T102" fmla="+- 0 1840 1445"/>
                              <a:gd name="T103" fmla="*/ 1840 h 807"/>
                              <a:gd name="T104" fmla="+- 0 2670 2521"/>
                              <a:gd name="T105" fmla="*/ T104 w 680"/>
                              <a:gd name="T106" fmla="+- 0 1824 1445"/>
                              <a:gd name="T107" fmla="*/ 1824 h 807"/>
                              <a:gd name="T108" fmla="+- 0 2684 2521"/>
                              <a:gd name="T109" fmla="*/ T108 w 680"/>
                              <a:gd name="T110" fmla="+- 0 1810 1445"/>
                              <a:gd name="T111" fmla="*/ 1810 h 807"/>
                              <a:gd name="T112" fmla="+- 0 2690 2521"/>
                              <a:gd name="T113" fmla="*/ T112 w 680"/>
                              <a:gd name="T114" fmla="+- 0 1808 1445"/>
                              <a:gd name="T115" fmla="*/ 1808 h 807"/>
                              <a:gd name="T116" fmla="+- 0 2916 2521"/>
                              <a:gd name="T117" fmla="*/ T116 w 680"/>
                              <a:gd name="T118" fmla="+- 0 1808 1445"/>
                              <a:gd name="T119" fmla="*/ 1808 h 807"/>
                              <a:gd name="T120" fmla="+- 0 3038 2521"/>
                              <a:gd name="T121" fmla="*/ T120 w 680"/>
                              <a:gd name="T122" fmla="+- 0 1685 1445"/>
                              <a:gd name="T123" fmla="*/ 1685 h 807"/>
                              <a:gd name="T124" fmla="+- 0 3044 2521"/>
                              <a:gd name="T125" fmla="*/ T124 w 680"/>
                              <a:gd name="T126" fmla="+- 0 1683 1445"/>
                              <a:gd name="T127" fmla="*/ 1683 h 807"/>
                              <a:gd name="T128" fmla="+- 0 3200 2521"/>
                              <a:gd name="T129" fmla="*/ T128 w 680"/>
                              <a:gd name="T130" fmla="+- 0 1683 1445"/>
                              <a:gd name="T131" fmla="*/ 1683 h 807"/>
                              <a:gd name="T132" fmla="+- 0 3200 2521"/>
                              <a:gd name="T133" fmla="*/ T132 w 680"/>
                              <a:gd name="T134" fmla="+- 0 1590 1445"/>
                              <a:gd name="T135" fmla="*/ 1590 h 807"/>
                              <a:gd name="T136" fmla="+- 0 3130 2521"/>
                              <a:gd name="T137" fmla="*/ T136 w 680"/>
                              <a:gd name="T138" fmla="+- 0 1568 1445"/>
                              <a:gd name="T139" fmla="*/ 1568 h 807"/>
                              <a:gd name="T140" fmla="+- 0 3061 2521"/>
                              <a:gd name="T141" fmla="*/ T140 w 680"/>
                              <a:gd name="T142" fmla="+- 0 1542 1445"/>
                              <a:gd name="T143" fmla="*/ 1542 h 807"/>
                              <a:gd name="T144" fmla="+- 0 2992 2521"/>
                              <a:gd name="T145" fmla="*/ T144 w 680"/>
                              <a:gd name="T146" fmla="+- 0 1513 1445"/>
                              <a:gd name="T147" fmla="*/ 1513 h 807"/>
                              <a:gd name="T148" fmla="+- 0 2925 2521"/>
                              <a:gd name="T149" fmla="*/ T148 w 680"/>
                              <a:gd name="T150" fmla="+- 0 1481 1445"/>
                              <a:gd name="T151" fmla="*/ 1481 h 807"/>
                              <a:gd name="T152" fmla="+- 0 2861 2521"/>
                              <a:gd name="T153" fmla="*/ T152 w 680"/>
                              <a:gd name="T154" fmla="+- 0 1445 1445"/>
                              <a:gd name="T155" fmla="*/ 1445 h 807"/>
                              <a:gd name="T156" fmla="+- 0 3200 2521"/>
                              <a:gd name="T157" fmla="*/ T156 w 680"/>
                              <a:gd name="T158" fmla="+- 0 1683 1445"/>
                              <a:gd name="T159" fmla="*/ 1683 h 807"/>
                              <a:gd name="T160" fmla="+- 0 3057 2521"/>
                              <a:gd name="T161" fmla="*/ T160 w 680"/>
                              <a:gd name="T162" fmla="+- 0 1683 1445"/>
                              <a:gd name="T163" fmla="*/ 1683 h 807"/>
                              <a:gd name="T164" fmla="+- 0 3064 2521"/>
                              <a:gd name="T165" fmla="*/ T164 w 680"/>
                              <a:gd name="T166" fmla="+- 0 1685 1445"/>
                              <a:gd name="T167" fmla="*/ 1685 h 807"/>
                              <a:gd name="T168" fmla="+- 0 3078 2521"/>
                              <a:gd name="T169" fmla="*/ T168 w 680"/>
                              <a:gd name="T170" fmla="+- 0 1699 1445"/>
                              <a:gd name="T171" fmla="*/ 1699 h 807"/>
                              <a:gd name="T172" fmla="+- 0 3078 2521"/>
                              <a:gd name="T173" fmla="*/ T172 w 680"/>
                              <a:gd name="T174" fmla="+- 0 1715 1445"/>
                              <a:gd name="T175" fmla="*/ 1715 h 807"/>
                              <a:gd name="T176" fmla="+- 0 2824 2521"/>
                              <a:gd name="T177" fmla="*/ T176 w 680"/>
                              <a:gd name="T178" fmla="+- 0 1968 1445"/>
                              <a:gd name="T179" fmla="*/ 1968 h 807"/>
                              <a:gd name="T180" fmla="+- 0 2818 2521"/>
                              <a:gd name="T181" fmla="*/ T180 w 680"/>
                              <a:gd name="T182" fmla="+- 0 1971 1445"/>
                              <a:gd name="T183" fmla="*/ 1971 h 807"/>
                              <a:gd name="T184" fmla="+- 0 3159 2521"/>
                              <a:gd name="T185" fmla="*/ T184 w 680"/>
                              <a:gd name="T186" fmla="+- 0 1971 1445"/>
                              <a:gd name="T187" fmla="*/ 1971 h 807"/>
                              <a:gd name="T188" fmla="+- 0 3166 2521"/>
                              <a:gd name="T189" fmla="*/ T188 w 680"/>
                              <a:gd name="T190" fmla="+- 0 1956 1445"/>
                              <a:gd name="T191" fmla="*/ 1956 h 807"/>
                              <a:gd name="T192" fmla="+- 0 3191 2521"/>
                              <a:gd name="T193" fmla="*/ T192 w 680"/>
                              <a:gd name="T194" fmla="+- 0 1868 1445"/>
                              <a:gd name="T195" fmla="*/ 1868 h 807"/>
                              <a:gd name="T196" fmla="+- 0 3200 2521"/>
                              <a:gd name="T197" fmla="*/ T196 w 680"/>
                              <a:gd name="T198" fmla="+- 0 1766 1445"/>
                              <a:gd name="T199" fmla="*/ 1766 h 807"/>
                              <a:gd name="T200" fmla="+- 0 3200 2521"/>
                              <a:gd name="T201" fmla="*/ T200 w 680"/>
                              <a:gd name="T202" fmla="+- 0 1683 1445"/>
                              <a:gd name="T203" fmla="*/ 1683 h 807"/>
                              <a:gd name="T204" fmla="+- 0 2916 2521"/>
                              <a:gd name="T205" fmla="*/ T204 w 680"/>
                              <a:gd name="T206" fmla="+- 0 1808 1445"/>
                              <a:gd name="T207" fmla="*/ 1808 h 807"/>
                              <a:gd name="T208" fmla="+- 0 2703 2521"/>
                              <a:gd name="T209" fmla="*/ T208 w 680"/>
                              <a:gd name="T210" fmla="+- 0 1808 1445"/>
                              <a:gd name="T211" fmla="*/ 1808 h 807"/>
                              <a:gd name="T212" fmla="+- 0 2709 2521"/>
                              <a:gd name="T213" fmla="*/ T212 w 680"/>
                              <a:gd name="T214" fmla="+- 0 1810 1445"/>
                              <a:gd name="T215" fmla="*/ 1810 h 807"/>
                              <a:gd name="T216" fmla="+- 0 2801 2521"/>
                              <a:gd name="T217" fmla="*/ T216 w 680"/>
                              <a:gd name="T218" fmla="+- 0 1902 1445"/>
                              <a:gd name="T219" fmla="*/ 1902 h 807"/>
                              <a:gd name="T220" fmla="+- 0 2806 2521"/>
                              <a:gd name="T221" fmla="*/ T220 w 680"/>
                              <a:gd name="T222" fmla="+- 0 1904 1445"/>
                              <a:gd name="T223" fmla="*/ 1904 h 807"/>
                              <a:gd name="T224" fmla="+- 0 2817 2521"/>
                              <a:gd name="T225" fmla="*/ T224 w 680"/>
                              <a:gd name="T226" fmla="+- 0 1904 1445"/>
                              <a:gd name="T227" fmla="*/ 1904 h 807"/>
                              <a:gd name="T228" fmla="+- 0 2821 2521"/>
                              <a:gd name="T229" fmla="*/ T228 w 680"/>
                              <a:gd name="T230" fmla="+- 0 1902 1445"/>
                              <a:gd name="T231" fmla="*/ 1902 h 807"/>
                              <a:gd name="T232" fmla="+- 0 2916 2521"/>
                              <a:gd name="T233" fmla="*/ T232 w 680"/>
                              <a:gd name="T234" fmla="+- 0 1808 1445"/>
                              <a:gd name="T235" fmla="*/ 1808 h 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80" h="807">
                                <a:moveTo>
                                  <a:pt x="340" y="0"/>
                                </a:moveTo>
                                <a:lnTo>
                                  <a:pt x="274" y="36"/>
                                </a:lnTo>
                                <a:lnTo>
                                  <a:pt x="207" y="69"/>
                                </a:lnTo>
                                <a:lnTo>
                                  <a:pt x="140" y="97"/>
                                </a:lnTo>
                                <a:lnTo>
                                  <a:pt x="71" y="123"/>
                                </a:lnTo>
                                <a:lnTo>
                                  <a:pt x="0" y="145"/>
                                </a:lnTo>
                                <a:lnTo>
                                  <a:pt x="0" y="321"/>
                                </a:lnTo>
                                <a:lnTo>
                                  <a:pt x="9" y="423"/>
                                </a:lnTo>
                                <a:lnTo>
                                  <a:pt x="34" y="511"/>
                                </a:lnTo>
                                <a:lnTo>
                                  <a:pt x="70" y="585"/>
                                </a:lnTo>
                                <a:lnTo>
                                  <a:pt x="111" y="646"/>
                                </a:lnTo>
                                <a:lnTo>
                                  <a:pt x="155" y="693"/>
                                </a:lnTo>
                                <a:lnTo>
                                  <a:pt x="215" y="744"/>
                                </a:lnTo>
                                <a:lnTo>
                                  <a:pt x="270" y="780"/>
                                </a:lnTo>
                                <a:lnTo>
                                  <a:pt x="314" y="800"/>
                                </a:lnTo>
                                <a:lnTo>
                                  <a:pt x="340" y="807"/>
                                </a:lnTo>
                                <a:lnTo>
                                  <a:pt x="365" y="800"/>
                                </a:lnTo>
                                <a:lnTo>
                                  <a:pt x="409" y="780"/>
                                </a:lnTo>
                                <a:lnTo>
                                  <a:pt x="465" y="744"/>
                                </a:lnTo>
                                <a:lnTo>
                                  <a:pt x="525" y="693"/>
                                </a:lnTo>
                                <a:lnTo>
                                  <a:pt x="568" y="646"/>
                                </a:lnTo>
                                <a:lnTo>
                                  <a:pt x="609" y="585"/>
                                </a:lnTo>
                                <a:lnTo>
                                  <a:pt x="638" y="526"/>
                                </a:lnTo>
                                <a:lnTo>
                                  <a:pt x="284" y="526"/>
                                </a:lnTo>
                                <a:lnTo>
                                  <a:pt x="278" y="523"/>
                                </a:lnTo>
                                <a:lnTo>
                                  <a:pt x="149" y="395"/>
                                </a:lnTo>
                                <a:lnTo>
                                  <a:pt x="149" y="379"/>
                                </a:lnTo>
                                <a:lnTo>
                                  <a:pt x="163" y="365"/>
                                </a:lnTo>
                                <a:lnTo>
                                  <a:pt x="169" y="363"/>
                                </a:lnTo>
                                <a:lnTo>
                                  <a:pt x="395" y="363"/>
                                </a:lnTo>
                                <a:lnTo>
                                  <a:pt x="517" y="240"/>
                                </a:lnTo>
                                <a:lnTo>
                                  <a:pt x="523" y="238"/>
                                </a:lnTo>
                                <a:lnTo>
                                  <a:pt x="679" y="238"/>
                                </a:lnTo>
                                <a:lnTo>
                                  <a:pt x="679" y="145"/>
                                </a:lnTo>
                                <a:lnTo>
                                  <a:pt x="609" y="123"/>
                                </a:lnTo>
                                <a:lnTo>
                                  <a:pt x="540" y="97"/>
                                </a:lnTo>
                                <a:lnTo>
                                  <a:pt x="471" y="68"/>
                                </a:lnTo>
                                <a:lnTo>
                                  <a:pt x="404" y="36"/>
                                </a:lnTo>
                                <a:lnTo>
                                  <a:pt x="340" y="0"/>
                                </a:lnTo>
                                <a:close/>
                                <a:moveTo>
                                  <a:pt x="679" y="238"/>
                                </a:moveTo>
                                <a:lnTo>
                                  <a:pt x="536" y="238"/>
                                </a:lnTo>
                                <a:lnTo>
                                  <a:pt x="543" y="240"/>
                                </a:lnTo>
                                <a:lnTo>
                                  <a:pt x="557" y="254"/>
                                </a:lnTo>
                                <a:lnTo>
                                  <a:pt x="557" y="270"/>
                                </a:lnTo>
                                <a:lnTo>
                                  <a:pt x="303" y="523"/>
                                </a:lnTo>
                                <a:lnTo>
                                  <a:pt x="297" y="526"/>
                                </a:lnTo>
                                <a:lnTo>
                                  <a:pt x="638" y="526"/>
                                </a:lnTo>
                                <a:lnTo>
                                  <a:pt x="645" y="511"/>
                                </a:lnTo>
                                <a:lnTo>
                                  <a:pt x="670" y="423"/>
                                </a:lnTo>
                                <a:lnTo>
                                  <a:pt x="679" y="321"/>
                                </a:lnTo>
                                <a:lnTo>
                                  <a:pt x="679" y="238"/>
                                </a:lnTo>
                                <a:close/>
                                <a:moveTo>
                                  <a:pt x="395" y="363"/>
                                </a:moveTo>
                                <a:lnTo>
                                  <a:pt x="182" y="363"/>
                                </a:lnTo>
                                <a:lnTo>
                                  <a:pt x="188" y="365"/>
                                </a:lnTo>
                                <a:lnTo>
                                  <a:pt x="280" y="457"/>
                                </a:lnTo>
                                <a:lnTo>
                                  <a:pt x="285" y="459"/>
                                </a:lnTo>
                                <a:lnTo>
                                  <a:pt x="296" y="459"/>
                                </a:lnTo>
                                <a:lnTo>
                                  <a:pt x="300" y="457"/>
                                </a:lnTo>
                                <a:lnTo>
                                  <a:pt x="395" y="363"/>
                                </a:lnTo>
                                <a:close/>
                              </a:path>
                            </a:pathLst>
                          </a:custGeom>
                          <a:solidFill>
                            <a:srgbClr val="FEF4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19"/>
                        <wps:cNvSpPr>
                          <a:spLocks/>
                        </wps:cNvSpPr>
                        <wps:spPr bwMode="auto">
                          <a:xfrm>
                            <a:off x="2669" y="1682"/>
                            <a:ext cx="408" cy="289"/>
                          </a:xfrm>
                          <a:custGeom>
                            <a:avLst/>
                            <a:gdLst>
                              <a:gd name="T0" fmla="+- 0 3057 2670"/>
                              <a:gd name="T1" fmla="*/ T0 w 408"/>
                              <a:gd name="T2" fmla="+- 0 1683 1683"/>
                              <a:gd name="T3" fmla="*/ 1683 h 289"/>
                              <a:gd name="T4" fmla="+- 0 3051 2670"/>
                              <a:gd name="T5" fmla="*/ T4 w 408"/>
                              <a:gd name="T6" fmla="+- 0 1683 1683"/>
                              <a:gd name="T7" fmla="*/ 1683 h 289"/>
                              <a:gd name="T8" fmla="+- 0 3044 2670"/>
                              <a:gd name="T9" fmla="*/ T8 w 408"/>
                              <a:gd name="T10" fmla="+- 0 1683 1683"/>
                              <a:gd name="T11" fmla="*/ 1683 h 289"/>
                              <a:gd name="T12" fmla="+- 0 3038 2670"/>
                              <a:gd name="T13" fmla="*/ T12 w 408"/>
                              <a:gd name="T14" fmla="+- 0 1685 1683"/>
                              <a:gd name="T15" fmla="*/ 1685 h 289"/>
                              <a:gd name="T16" fmla="+- 0 2821 2670"/>
                              <a:gd name="T17" fmla="*/ T16 w 408"/>
                              <a:gd name="T18" fmla="+- 0 1902 1683"/>
                              <a:gd name="T19" fmla="*/ 1902 h 289"/>
                              <a:gd name="T20" fmla="+- 0 2817 2670"/>
                              <a:gd name="T21" fmla="*/ T20 w 408"/>
                              <a:gd name="T22" fmla="+- 0 1904 1683"/>
                              <a:gd name="T23" fmla="*/ 1904 h 289"/>
                              <a:gd name="T24" fmla="+- 0 2806 2670"/>
                              <a:gd name="T25" fmla="*/ T24 w 408"/>
                              <a:gd name="T26" fmla="+- 0 1904 1683"/>
                              <a:gd name="T27" fmla="*/ 1904 h 289"/>
                              <a:gd name="T28" fmla="+- 0 2801 2670"/>
                              <a:gd name="T29" fmla="*/ T28 w 408"/>
                              <a:gd name="T30" fmla="+- 0 1902 1683"/>
                              <a:gd name="T31" fmla="*/ 1902 h 289"/>
                              <a:gd name="T32" fmla="+- 0 2709 2670"/>
                              <a:gd name="T33" fmla="*/ T32 w 408"/>
                              <a:gd name="T34" fmla="+- 0 1810 1683"/>
                              <a:gd name="T35" fmla="*/ 1810 h 289"/>
                              <a:gd name="T36" fmla="+- 0 2703 2670"/>
                              <a:gd name="T37" fmla="*/ T36 w 408"/>
                              <a:gd name="T38" fmla="+- 0 1808 1683"/>
                              <a:gd name="T39" fmla="*/ 1808 h 289"/>
                              <a:gd name="T40" fmla="+- 0 2690 2670"/>
                              <a:gd name="T41" fmla="*/ T40 w 408"/>
                              <a:gd name="T42" fmla="+- 0 1808 1683"/>
                              <a:gd name="T43" fmla="*/ 1808 h 289"/>
                              <a:gd name="T44" fmla="+- 0 2684 2670"/>
                              <a:gd name="T45" fmla="*/ T44 w 408"/>
                              <a:gd name="T46" fmla="+- 0 1810 1683"/>
                              <a:gd name="T47" fmla="*/ 1810 h 289"/>
                              <a:gd name="T48" fmla="+- 0 2670 2670"/>
                              <a:gd name="T49" fmla="*/ T48 w 408"/>
                              <a:gd name="T50" fmla="+- 0 1824 1683"/>
                              <a:gd name="T51" fmla="*/ 1824 h 289"/>
                              <a:gd name="T52" fmla="+- 0 2670 2670"/>
                              <a:gd name="T53" fmla="*/ T52 w 408"/>
                              <a:gd name="T54" fmla="+- 0 1840 1683"/>
                              <a:gd name="T55" fmla="*/ 1840 h 289"/>
                              <a:gd name="T56" fmla="+- 0 2799 2670"/>
                              <a:gd name="T57" fmla="*/ T56 w 408"/>
                              <a:gd name="T58" fmla="+- 0 1968 1683"/>
                              <a:gd name="T59" fmla="*/ 1968 h 289"/>
                              <a:gd name="T60" fmla="+- 0 2805 2670"/>
                              <a:gd name="T61" fmla="*/ T60 w 408"/>
                              <a:gd name="T62" fmla="+- 0 1971 1683"/>
                              <a:gd name="T63" fmla="*/ 1971 h 289"/>
                              <a:gd name="T64" fmla="+- 0 2818 2670"/>
                              <a:gd name="T65" fmla="*/ T64 w 408"/>
                              <a:gd name="T66" fmla="+- 0 1971 1683"/>
                              <a:gd name="T67" fmla="*/ 1971 h 289"/>
                              <a:gd name="T68" fmla="+- 0 2824 2670"/>
                              <a:gd name="T69" fmla="*/ T68 w 408"/>
                              <a:gd name="T70" fmla="+- 0 1968 1683"/>
                              <a:gd name="T71" fmla="*/ 1968 h 289"/>
                              <a:gd name="T72" fmla="+- 0 3078 2670"/>
                              <a:gd name="T73" fmla="*/ T72 w 408"/>
                              <a:gd name="T74" fmla="+- 0 1715 1683"/>
                              <a:gd name="T75" fmla="*/ 1715 h 289"/>
                              <a:gd name="T76" fmla="+- 0 3078 2670"/>
                              <a:gd name="T77" fmla="*/ T76 w 408"/>
                              <a:gd name="T78" fmla="+- 0 1699 1683"/>
                              <a:gd name="T79" fmla="*/ 1699 h 289"/>
                              <a:gd name="T80" fmla="+- 0 3064 2670"/>
                              <a:gd name="T81" fmla="*/ T80 w 408"/>
                              <a:gd name="T82" fmla="+- 0 1685 1683"/>
                              <a:gd name="T83" fmla="*/ 1685 h 289"/>
                              <a:gd name="T84" fmla="+- 0 3057 2670"/>
                              <a:gd name="T85" fmla="*/ T84 w 408"/>
                              <a:gd name="T86" fmla="+- 0 1683 1683"/>
                              <a:gd name="T87" fmla="*/ 1683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08" h="289">
                                <a:moveTo>
                                  <a:pt x="387" y="0"/>
                                </a:moveTo>
                                <a:lnTo>
                                  <a:pt x="381" y="0"/>
                                </a:lnTo>
                                <a:lnTo>
                                  <a:pt x="374" y="0"/>
                                </a:lnTo>
                                <a:lnTo>
                                  <a:pt x="368" y="2"/>
                                </a:lnTo>
                                <a:lnTo>
                                  <a:pt x="151" y="219"/>
                                </a:lnTo>
                                <a:lnTo>
                                  <a:pt x="147" y="221"/>
                                </a:lnTo>
                                <a:lnTo>
                                  <a:pt x="136" y="221"/>
                                </a:lnTo>
                                <a:lnTo>
                                  <a:pt x="131" y="219"/>
                                </a:lnTo>
                                <a:lnTo>
                                  <a:pt x="39" y="127"/>
                                </a:lnTo>
                                <a:lnTo>
                                  <a:pt x="33" y="125"/>
                                </a:lnTo>
                                <a:lnTo>
                                  <a:pt x="20" y="125"/>
                                </a:lnTo>
                                <a:lnTo>
                                  <a:pt x="14" y="127"/>
                                </a:lnTo>
                                <a:lnTo>
                                  <a:pt x="0" y="141"/>
                                </a:lnTo>
                                <a:lnTo>
                                  <a:pt x="0" y="157"/>
                                </a:lnTo>
                                <a:lnTo>
                                  <a:pt x="129" y="285"/>
                                </a:lnTo>
                                <a:lnTo>
                                  <a:pt x="135" y="288"/>
                                </a:lnTo>
                                <a:lnTo>
                                  <a:pt x="148" y="288"/>
                                </a:lnTo>
                                <a:lnTo>
                                  <a:pt x="154" y="285"/>
                                </a:lnTo>
                                <a:lnTo>
                                  <a:pt x="408" y="32"/>
                                </a:lnTo>
                                <a:lnTo>
                                  <a:pt x="408" y="16"/>
                                </a:lnTo>
                                <a:lnTo>
                                  <a:pt x="394" y="2"/>
                                </a:lnTo>
                                <a:lnTo>
                                  <a:pt x="387" y="0"/>
                                </a:lnTo>
                                <a:close/>
                              </a:path>
                            </a:pathLst>
                          </a:custGeom>
                          <a:solidFill>
                            <a:srgbClr val="5F5E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20"/>
                        <wps:cNvSpPr>
                          <a:spLocks/>
                        </wps:cNvSpPr>
                        <wps:spPr bwMode="auto">
                          <a:xfrm>
                            <a:off x="5281" y="1472"/>
                            <a:ext cx="1126" cy="722"/>
                          </a:xfrm>
                          <a:custGeom>
                            <a:avLst/>
                            <a:gdLst>
                              <a:gd name="T0" fmla="+- 0 6395 5282"/>
                              <a:gd name="T1" fmla="*/ T0 w 1126"/>
                              <a:gd name="T2" fmla="+- 0 1473 1473"/>
                              <a:gd name="T3" fmla="*/ 1473 h 722"/>
                              <a:gd name="T4" fmla="+- 0 5282 5282"/>
                              <a:gd name="T5" fmla="*/ T4 w 1126"/>
                              <a:gd name="T6" fmla="+- 0 1473 1473"/>
                              <a:gd name="T7" fmla="*/ 1473 h 722"/>
                              <a:gd name="T8" fmla="+- 0 5282 5282"/>
                              <a:gd name="T9" fmla="*/ T8 w 1126"/>
                              <a:gd name="T10" fmla="+- 0 2194 1473"/>
                              <a:gd name="T11" fmla="*/ 2194 h 722"/>
                              <a:gd name="T12" fmla="+- 0 5834 5282"/>
                              <a:gd name="T13" fmla="*/ T12 w 1126"/>
                              <a:gd name="T14" fmla="+- 0 2194 1473"/>
                              <a:gd name="T15" fmla="*/ 2194 h 722"/>
                              <a:gd name="T16" fmla="+- 0 5834 5282"/>
                              <a:gd name="T17" fmla="*/ T16 w 1126"/>
                              <a:gd name="T18" fmla="+- 0 2138 1473"/>
                              <a:gd name="T19" fmla="*/ 2138 h 722"/>
                              <a:gd name="T20" fmla="+- 0 6406 5282"/>
                              <a:gd name="T21" fmla="*/ T20 w 1126"/>
                              <a:gd name="T22" fmla="+- 0 2138 1473"/>
                              <a:gd name="T23" fmla="*/ 2138 h 722"/>
                              <a:gd name="T24" fmla="+- 0 6404 5282"/>
                              <a:gd name="T25" fmla="*/ T24 w 1126"/>
                              <a:gd name="T26" fmla="+- 0 2037 1473"/>
                              <a:gd name="T27" fmla="*/ 2037 h 722"/>
                              <a:gd name="T28" fmla="+- 0 5831 5282"/>
                              <a:gd name="T29" fmla="*/ T28 w 1126"/>
                              <a:gd name="T30" fmla="+- 0 2037 1473"/>
                              <a:gd name="T31" fmla="*/ 2037 h 722"/>
                              <a:gd name="T32" fmla="+- 0 5764 5282"/>
                              <a:gd name="T33" fmla="*/ T32 w 1126"/>
                              <a:gd name="T34" fmla="+- 0 2026 1473"/>
                              <a:gd name="T35" fmla="*/ 2026 h 722"/>
                              <a:gd name="T36" fmla="+- 0 5705 5282"/>
                              <a:gd name="T37" fmla="*/ T36 w 1126"/>
                              <a:gd name="T38" fmla="+- 0 1996 1473"/>
                              <a:gd name="T39" fmla="*/ 1996 h 722"/>
                              <a:gd name="T40" fmla="+- 0 5659 5282"/>
                              <a:gd name="T41" fmla="*/ T40 w 1126"/>
                              <a:gd name="T42" fmla="+- 0 1949 1473"/>
                              <a:gd name="T43" fmla="*/ 1949 h 722"/>
                              <a:gd name="T44" fmla="+- 0 5629 5282"/>
                              <a:gd name="T45" fmla="*/ T44 w 1126"/>
                              <a:gd name="T46" fmla="+- 0 1891 1473"/>
                              <a:gd name="T47" fmla="*/ 1891 h 722"/>
                              <a:gd name="T48" fmla="+- 0 5618 5282"/>
                              <a:gd name="T49" fmla="*/ T48 w 1126"/>
                              <a:gd name="T50" fmla="+- 0 1823 1473"/>
                              <a:gd name="T51" fmla="*/ 1823 h 722"/>
                              <a:gd name="T52" fmla="+- 0 5629 5282"/>
                              <a:gd name="T53" fmla="*/ T52 w 1126"/>
                              <a:gd name="T54" fmla="+- 0 1756 1473"/>
                              <a:gd name="T55" fmla="*/ 1756 h 722"/>
                              <a:gd name="T56" fmla="+- 0 5659 5282"/>
                              <a:gd name="T57" fmla="*/ T56 w 1126"/>
                              <a:gd name="T58" fmla="+- 0 1697 1473"/>
                              <a:gd name="T59" fmla="*/ 1697 h 722"/>
                              <a:gd name="T60" fmla="+- 0 5705 5282"/>
                              <a:gd name="T61" fmla="*/ T60 w 1126"/>
                              <a:gd name="T62" fmla="+- 0 1651 1473"/>
                              <a:gd name="T63" fmla="*/ 1651 h 722"/>
                              <a:gd name="T64" fmla="+- 0 5764 5282"/>
                              <a:gd name="T65" fmla="*/ T64 w 1126"/>
                              <a:gd name="T66" fmla="+- 0 1620 1473"/>
                              <a:gd name="T67" fmla="*/ 1620 h 722"/>
                              <a:gd name="T68" fmla="+- 0 5831 5282"/>
                              <a:gd name="T69" fmla="*/ T68 w 1126"/>
                              <a:gd name="T70" fmla="+- 0 1610 1473"/>
                              <a:gd name="T71" fmla="*/ 1610 h 722"/>
                              <a:gd name="T72" fmla="+- 0 6397 5282"/>
                              <a:gd name="T73" fmla="*/ T72 w 1126"/>
                              <a:gd name="T74" fmla="+- 0 1610 1473"/>
                              <a:gd name="T75" fmla="*/ 1610 h 722"/>
                              <a:gd name="T76" fmla="+- 0 6395 5282"/>
                              <a:gd name="T77" fmla="*/ T76 w 1126"/>
                              <a:gd name="T78" fmla="+- 0 1473 1473"/>
                              <a:gd name="T79" fmla="*/ 1473 h 722"/>
                              <a:gd name="T80" fmla="+- 0 6406 5282"/>
                              <a:gd name="T81" fmla="*/ T80 w 1126"/>
                              <a:gd name="T82" fmla="+- 0 2138 1473"/>
                              <a:gd name="T83" fmla="*/ 2138 h 722"/>
                              <a:gd name="T84" fmla="+- 0 5874 5282"/>
                              <a:gd name="T85" fmla="*/ T84 w 1126"/>
                              <a:gd name="T86" fmla="+- 0 2138 1473"/>
                              <a:gd name="T87" fmla="*/ 2138 h 722"/>
                              <a:gd name="T88" fmla="+- 0 5874 5282"/>
                              <a:gd name="T89" fmla="*/ T88 w 1126"/>
                              <a:gd name="T90" fmla="+- 0 2194 1473"/>
                              <a:gd name="T91" fmla="*/ 2194 h 722"/>
                              <a:gd name="T92" fmla="+- 0 6407 5282"/>
                              <a:gd name="T93" fmla="*/ T92 w 1126"/>
                              <a:gd name="T94" fmla="+- 0 2194 1473"/>
                              <a:gd name="T95" fmla="*/ 2194 h 722"/>
                              <a:gd name="T96" fmla="+- 0 6406 5282"/>
                              <a:gd name="T97" fmla="*/ T96 w 1126"/>
                              <a:gd name="T98" fmla="+- 0 2138 1473"/>
                              <a:gd name="T99" fmla="*/ 2138 h 722"/>
                              <a:gd name="T100" fmla="+- 0 6397 5282"/>
                              <a:gd name="T101" fmla="*/ T100 w 1126"/>
                              <a:gd name="T102" fmla="+- 0 1610 1473"/>
                              <a:gd name="T103" fmla="*/ 1610 h 722"/>
                              <a:gd name="T104" fmla="+- 0 5831 5282"/>
                              <a:gd name="T105" fmla="*/ T104 w 1126"/>
                              <a:gd name="T106" fmla="+- 0 1610 1473"/>
                              <a:gd name="T107" fmla="*/ 1610 h 722"/>
                              <a:gd name="T108" fmla="+- 0 5831 5282"/>
                              <a:gd name="T109" fmla="*/ T108 w 1126"/>
                              <a:gd name="T110" fmla="+- 0 1823 1473"/>
                              <a:gd name="T111" fmla="*/ 1823 h 722"/>
                              <a:gd name="T112" fmla="+- 0 6045 5282"/>
                              <a:gd name="T113" fmla="*/ T112 w 1126"/>
                              <a:gd name="T114" fmla="+- 0 1823 1473"/>
                              <a:gd name="T115" fmla="*/ 1823 h 722"/>
                              <a:gd name="T116" fmla="+- 0 6034 5282"/>
                              <a:gd name="T117" fmla="*/ T116 w 1126"/>
                              <a:gd name="T118" fmla="+- 0 1891 1473"/>
                              <a:gd name="T119" fmla="*/ 1891 h 722"/>
                              <a:gd name="T120" fmla="+- 0 6004 5282"/>
                              <a:gd name="T121" fmla="*/ T120 w 1126"/>
                              <a:gd name="T122" fmla="+- 0 1949 1473"/>
                              <a:gd name="T123" fmla="*/ 1949 h 722"/>
                              <a:gd name="T124" fmla="+- 0 5958 5282"/>
                              <a:gd name="T125" fmla="*/ T124 w 1126"/>
                              <a:gd name="T126" fmla="+- 0 1996 1473"/>
                              <a:gd name="T127" fmla="*/ 1996 h 722"/>
                              <a:gd name="T128" fmla="+- 0 5899 5282"/>
                              <a:gd name="T129" fmla="*/ T128 w 1126"/>
                              <a:gd name="T130" fmla="+- 0 2026 1473"/>
                              <a:gd name="T131" fmla="*/ 2026 h 722"/>
                              <a:gd name="T132" fmla="+- 0 5831 5282"/>
                              <a:gd name="T133" fmla="*/ T132 w 1126"/>
                              <a:gd name="T134" fmla="+- 0 2037 1473"/>
                              <a:gd name="T135" fmla="*/ 2037 h 722"/>
                              <a:gd name="T136" fmla="+- 0 6404 5282"/>
                              <a:gd name="T137" fmla="*/ T136 w 1126"/>
                              <a:gd name="T138" fmla="+- 0 2037 1473"/>
                              <a:gd name="T139" fmla="*/ 2037 h 722"/>
                              <a:gd name="T140" fmla="+- 0 6397 5282"/>
                              <a:gd name="T141" fmla="*/ T140 w 1126"/>
                              <a:gd name="T142" fmla="+- 0 1610 1473"/>
                              <a:gd name="T143" fmla="*/ 1610 h 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26" h="722">
                                <a:moveTo>
                                  <a:pt x="1113" y="0"/>
                                </a:moveTo>
                                <a:lnTo>
                                  <a:pt x="0" y="0"/>
                                </a:lnTo>
                                <a:lnTo>
                                  <a:pt x="0" y="721"/>
                                </a:lnTo>
                                <a:lnTo>
                                  <a:pt x="552" y="721"/>
                                </a:lnTo>
                                <a:lnTo>
                                  <a:pt x="552" y="665"/>
                                </a:lnTo>
                                <a:lnTo>
                                  <a:pt x="1124" y="665"/>
                                </a:lnTo>
                                <a:lnTo>
                                  <a:pt x="1122" y="564"/>
                                </a:lnTo>
                                <a:lnTo>
                                  <a:pt x="549" y="564"/>
                                </a:lnTo>
                                <a:lnTo>
                                  <a:pt x="482" y="553"/>
                                </a:lnTo>
                                <a:lnTo>
                                  <a:pt x="423" y="523"/>
                                </a:lnTo>
                                <a:lnTo>
                                  <a:pt x="377" y="476"/>
                                </a:lnTo>
                                <a:lnTo>
                                  <a:pt x="347" y="418"/>
                                </a:lnTo>
                                <a:lnTo>
                                  <a:pt x="336" y="350"/>
                                </a:lnTo>
                                <a:lnTo>
                                  <a:pt x="347" y="283"/>
                                </a:lnTo>
                                <a:lnTo>
                                  <a:pt x="377" y="224"/>
                                </a:lnTo>
                                <a:lnTo>
                                  <a:pt x="423" y="178"/>
                                </a:lnTo>
                                <a:lnTo>
                                  <a:pt x="482" y="147"/>
                                </a:lnTo>
                                <a:lnTo>
                                  <a:pt x="549" y="137"/>
                                </a:lnTo>
                                <a:lnTo>
                                  <a:pt x="1115" y="137"/>
                                </a:lnTo>
                                <a:lnTo>
                                  <a:pt x="1113" y="0"/>
                                </a:lnTo>
                                <a:close/>
                                <a:moveTo>
                                  <a:pt x="1124" y="665"/>
                                </a:moveTo>
                                <a:lnTo>
                                  <a:pt x="592" y="665"/>
                                </a:lnTo>
                                <a:lnTo>
                                  <a:pt x="592" y="721"/>
                                </a:lnTo>
                                <a:lnTo>
                                  <a:pt x="1125" y="721"/>
                                </a:lnTo>
                                <a:lnTo>
                                  <a:pt x="1124" y="665"/>
                                </a:lnTo>
                                <a:close/>
                                <a:moveTo>
                                  <a:pt x="1115" y="137"/>
                                </a:moveTo>
                                <a:lnTo>
                                  <a:pt x="549" y="137"/>
                                </a:lnTo>
                                <a:lnTo>
                                  <a:pt x="549" y="350"/>
                                </a:lnTo>
                                <a:lnTo>
                                  <a:pt x="763" y="350"/>
                                </a:lnTo>
                                <a:lnTo>
                                  <a:pt x="752" y="418"/>
                                </a:lnTo>
                                <a:lnTo>
                                  <a:pt x="722" y="476"/>
                                </a:lnTo>
                                <a:lnTo>
                                  <a:pt x="676" y="523"/>
                                </a:lnTo>
                                <a:lnTo>
                                  <a:pt x="617" y="553"/>
                                </a:lnTo>
                                <a:lnTo>
                                  <a:pt x="549" y="564"/>
                                </a:lnTo>
                                <a:lnTo>
                                  <a:pt x="1122" y="564"/>
                                </a:lnTo>
                                <a:lnTo>
                                  <a:pt x="1115" y="137"/>
                                </a:lnTo>
                                <a:close/>
                              </a:path>
                            </a:pathLst>
                          </a:custGeom>
                          <a:solidFill>
                            <a:srgbClr val="EE75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21"/>
                        <wps:cNvSpPr>
                          <a:spLocks/>
                        </wps:cNvSpPr>
                        <wps:spPr bwMode="auto">
                          <a:xfrm>
                            <a:off x="5176" y="1381"/>
                            <a:ext cx="1335" cy="92"/>
                          </a:xfrm>
                          <a:custGeom>
                            <a:avLst/>
                            <a:gdLst>
                              <a:gd name="T0" fmla="+- 0 6465 5177"/>
                              <a:gd name="T1" fmla="*/ T0 w 1335"/>
                              <a:gd name="T2" fmla="+- 0 1381 1381"/>
                              <a:gd name="T3" fmla="*/ 1381 h 92"/>
                              <a:gd name="T4" fmla="+- 0 5223 5177"/>
                              <a:gd name="T5" fmla="*/ T4 w 1335"/>
                              <a:gd name="T6" fmla="+- 0 1381 1381"/>
                              <a:gd name="T7" fmla="*/ 1381 h 92"/>
                              <a:gd name="T8" fmla="+- 0 5205 5177"/>
                              <a:gd name="T9" fmla="*/ T8 w 1335"/>
                              <a:gd name="T10" fmla="+- 0 1385 1381"/>
                              <a:gd name="T11" fmla="*/ 1385 h 92"/>
                              <a:gd name="T12" fmla="+- 0 5190 5177"/>
                              <a:gd name="T13" fmla="*/ T12 w 1335"/>
                              <a:gd name="T14" fmla="+- 0 1394 1381"/>
                              <a:gd name="T15" fmla="*/ 1394 h 92"/>
                              <a:gd name="T16" fmla="+- 0 5181 5177"/>
                              <a:gd name="T17" fmla="*/ T16 w 1335"/>
                              <a:gd name="T18" fmla="+- 0 1409 1381"/>
                              <a:gd name="T19" fmla="*/ 1409 h 92"/>
                              <a:gd name="T20" fmla="+- 0 5177 5177"/>
                              <a:gd name="T21" fmla="*/ T20 w 1335"/>
                              <a:gd name="T22" fmla="+- 0 1427 1381"/>
                              <a:gd name="T23" fmla="*/ 1427 h 92"/>
                              <a:gd name="T24" fmla="+- 0 5181 5177"/>
                              <a:gd name="T25" fmla="*/ T24 w 1335"/>
                              <a:gd name="T26" fmla="+- 0 1445 1381"/>
                              <a:gd name="T27" fmla="*/ 1445 h 92"/>
                              <a:gd name="T28" fmla="+- 0 5190 5177"/>
                              <a:gd name="T29" fmla="*/ T28 w 1335"/>
                              <a:gd name="T30" fmla="+- 0 1459 1381"/>
                              <a:gd name="T31" fmla="*/ 1459 h 92"/>
                              <a:gd name="T32" fmla="+- 0 5205 5177"/>
                              <a:gd name="T33" fmla="*/ T32 w 1335"/>
                              <a:gd name="T34" fmla="+- 0 1469 1381"/>
                              <a:gd name="T35" fmla="*/ 1469 h 92"/>
                              <a:gd name="T36" fmla="+- 0 5223 5177"/>
                              <a:gd name="T37" fmla="*/ T36 w 1335"/>
                              <a:gd name="T38" fmla="+- 0 1472 1381"/>
                              <a:gd name="T39" fmla="*/ 1472 h 92"/>
                              <a:gd name="T40" fmla="+- 0 5282 5177"/>
                              <a:gd name="T41" fmla="*/ T40 w 1335"/>
                              <a:gd name="T42" fmla="+- 0 1472 1381"/>
                              <a:gd name="T43" fmla="*/ 1472 h 92"/>
                              <a:gd name="T44" fmla="+- 0 5282 5177"/>
                              <a:gd name="T45" fmla="*/ T44 w 1335"/>
                              <a:gd name="T46" fmla="+- 0 1427 1381"/>
                              <a:gd name="T47" fmla="*/ 1427 h 92"/>
                              <a:gd name="T48" fmla="+- 0 6394 5177"/>
                              <a:gd name="T49" fmla="*/ T48 w 1335"/>
                              <a:gd name="T50" fmla="+- 0 1427 1381"/>
                              <a:gd name="T51" fmla="*/ 1427 h 92"/>
                              <a:gd name="T52" fmla="+- 0 6395 5177"/>
                              <a:gd name="T53" fmla="*/ T52 w 1335"/>
                              <a:gd name="T54" fmla="+- 0 1472 1381"/>
                              <a:gd name="T55" fmla="*/ 1472 h 92"/>
                              <a:gd name="T56" fmla="+- 0 6465 5177"/>
                              <a:gd name="T57" fmla="*/ T56 w 1335"/>
                              <a:gd name="T58" fmla="+- 0 1472 1381"/>
                              <a:gd name="T59" fmla="*/ 1472 h 92"/>
                              <a:gd name="T60" fmla="+- 0 6483 5177"/>
                              <a:gd name="T61" fmla="*/ T60 w 1335"/>
                              <a:gd name="T62" fmla="+- 0 1469 1381"/>
                              <a:gd name="T63" fmla="*/ 1469 h 92"/>
                              <a:gd name="T64" fmla="+- 0 6498 5177"/>
                              <a:gd name="T65" fmla="*/ T64 w 1335"/>
                              <a:gd name="T66" fmla="+- 0 1459 1381"/>
                              <a:gd name="T67" fmla="*/ 1459 h 92"/>
                              <a:gd name="T68" fmla="+- 0 6508 5177"/>
                              <a:gd name="T69" fmla="*/ T68 w 1335"/>
                              <a:gd name="T70" fmla="+- 0 1445 1381"/>
                              <a:gd name="T71" fmla="*/ 1445 h 92"/>
                              <a:gd name="T72" fmla="+- 0 6511 5177"/>
                              <a:gd name="T73" fmla="*/ T72 w 1335"/>
                              <a:gd name="T74" fmla="+- 0 1427 1381"/>
                              <a:gd name="T75" fmla="*/ 1427 h 92"/>
                              <a:gd name="T76" fmla="+- 0 6508 5177"/>
                              <a:gd name="T77" fmla="*/ T76 w 1335"/>
                              <a:gd name="T78" fmla="+- 0 1409 1381"/>
                              <a:gd name="T79" fmla="*/ 1409 h 92"/>
                              <a:gd name="T80" fmla="+- 0 6498 5177"/>
                              <a:gd name="T81" fmla="*/ T80 w 1335"/>
                              <a:gd name="T82" fmla="+- 0 1394 1381"/>
                              <a:gd name="T83" fmla="*/ 1394 h 92"/>
                              <a:gd name="T84" fmla="+- 0 6483 5177"/>
                              <a:gd name="T85" fmla="*/ T84 w 1335"/>
                              <a:gd name="T86" fmla="+- 0 1385 1381"/>
                              <a:gd name="T87" fmla="*/ 1385 h 92"/>
                              <a:gd name="T88" fmla="+- 0 6465 5177"/>
                              <a:gd name="T89" fmla="*/ T88 w 1335"/>
                              <a:gd name="T90" fmla="+- 0 1381 1381"/>
                              <a:gd name="T91" fmla="*/ 1381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35" h="92">
                                <a:moveTo>
                                  <a:pt x="1288" y="0"/>
                                </a:moveTo>
                                <a:lnTo>
                                  <a:pt x="46" y="0"/>
                                </a:lnTo>
                                <a:lnTo>
                                  <a:pt x="28" y="4"/>
                                </a:lnTo>
                                <a:lnTo>
                                  <a:pt x="13" y="13"/>
                                </a:lnTo>
                                <a:lnTo>
                                  <a:pt x="4" y="28"/>
                                </a:lnTo>
                                <a:lnTo>
                                  <a:pt x="0" y="46"/>
                                </a:lnTo>
                                <a:lnTo>
                                  <a:pt x="4" y="64"/>
                                </a:lnTo>
                                <a:lnTo>
                                  <a:pt x="13" y="78"/>
                                </a:lnTo>
                                <a:lnTo>
                                  <a:pt x="28" y="88"/>
                                </a:lnTo>
                                <a:lnTo>
                                  <a:pt x="46" y="91"/>
                                </a:lnTo>
                                <a:lnTo>
                                  <a:pt x="105" y="91"/>
                                </a:lnTo>
                                <a:lnTo>
                                  <a:pt x="105" y="46"/>
                                </a:lnTo>
                                <a:lnTo>
                                  <a:pt x="1217" y="46"/>
                                </a:lnTo>
                                <a:lnTo>
                                  <a:pt x="1218" y="91"/>
                                </a:lnTo>
                                <a:lnTo>
                                  <a:pt x="1288" y="91"/>
                                </a:lnTo>
                                <a:lnTo>
                                  <a:pt x="1306" y="88"/>
                                </a:lnTo>
                                <a:lnTo>
                                  <a:pt x="1321" y="78"/>
                                </a:lnTo>
                                <a:lnTo>
                                  <a:pt x="1331" y="64"/>
                                </a:lnTo>
                                <a:lnTo>
                                  <a:pt x="1334" y="46"/>
                                </a:lnTo>
                                <a:lnTo>
                                  <a:pt x="1331" y="28"/>
                                </a:lnTo>
                                <a:lnTo>
                                  <a:pt x="1321" y="13"/>
                                </a:lnTo>
                                <a:lnTo>
                                  <a:pt x="1306" y="4"/>
                                </a:lnTo>
                                <a:lnTo>
                                  <a:pt x="1288" y="0"/>
                                </a:lnTo>
                                <a:close/>
                              </a:path>
                            </a:pathLst>
                          </a:custGeom>
                          <a:solidFill>
                            <a:srgbClr val="6E6C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22"/>
                        <wps:cNvSpPr>
                          <a:spLocks/>
                        </wps:cNvSpPr>
                        <wps:spPr bwMode="auto">
                          <a:xfrm>
                            <a:off x="5281" y="1426"/>
                            <a:ext cx="1114" cy="46"/>
                          </a:xfrm>
                          <a:custGeom>
                            <a:avLst/>
                            <a:gdLst>
                              <a:gd name="T0" fmla="+- 0 6394 5282"/>
                              <a:gd name="T1" fmla="*/ T0 w 1114"/>
                              <a:gd name="T2" fmla="+- 0 1427 1427"/>
                              <a:gd name="T3" fmla="*/ 1427 h 46"/>
                              <a:gd name="T4" fmla="+- 0 5282 5282"/>
                              <a:gd name="T5" fmla="*/ T4 w 1114"/>
                              <a:gd name="T6" fmla="+- 0 1427 1427"/>
                              <a:gd name="T7" fmla="*/ 1427 h 46"/>
                              <a:gd name="T8" fmla="+- 0 5282 5282"/>
                              <a:gd name="T9" fmla="*/ T8 w 1114"/>
                              <a:gd name="T10" fmla="+- 0 1473 1427"/>
                              <a:gd name="T11" fmla="*/ 1473 h 46"/>
                              <a:gd name="T12" fmla="+- 0 6395 5282"/>
                              <a:gd name="T13" fmla="*/ T12 w 1114"/>
                              <a:gd name="T14" fmla="+- 0 1473 1427"/>
                              <a:gd name="T15" fmla="*/ 1473 h 46"/>
                              <a:gd name="T16" fmla="+- 0 6394 5282"/>
                              <a:gd name="T17" fmla="*/ T16 w 1114"/>
                              <a:gd name="T18" fmla="+- 0 1427 1427"/>
                              <a:gd name="T19" fmla="*/ 1427 h 46"/>
                            </a:gdLst>
                            <a:ahLst/>
                            <a:cxnLst>
                              <a:cxn ang="0">
                                <a:pos x="T1" y="T3"/>
                              </a:cxn>
                              <a:cxn ang="0">
                                <a:pos x="T5" y="T7"/>
                              </a:cxn>
                              <a:cxn ang="0">
                                <a:pos x="T9" y="T11"/>
                              </a:cxn>
                              <a:cxn ang="0">
                                <a:pos x="T13" y="T15"/>
                              </a:cxn>
                              <a:cxn ang="0">
                                <a:pos x="T17" y="T19"/>
                              </a:cxn>
                            </a:cxnLst>
                            <a:rect l="0" t="0" r="r" b="b"/>
                            <a:pathLst>
                              <a:path w="1114" h="46">
                                <a:moveTo>
                                  <a:pt x="1112" y="0"/>
                                </a:moveTo>
                                <a:lnTo>
                                  <a:pt x="0" y="0"/>
                                </a:lnTo>
                                <a:lnTo>
                                  <a:pt x="0" y="46"/>
                                </a:lnTo>
                                <a:lnTo>
                                  <a:pt x="1113" y="46"/>
                                </a:lnTo>
                                <a:lnTo>
                                  <a:pt x="1112" y="0"/>
                                </a:lnTo>
                                <a:close/>
                              </a:path>
                            </a:pathLst>
                          </a:custGeom>
                          <a:solidFill>
                            <a:srgbClr val="6F5B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23"/>
                        <wps:cNvSpPr>
                          <a:spLocks noChangeArrowheads="1"/>
                        </wps:cNvSpPr>
                        <wps:spPr bwMode="auto">
                          <a:xfrm>
                            <a:off x="5834" y="2194"/>
                            <a:ext cx="40" cy="111"/>
                          </a:xfrm>
                          <a:prstGeom prst="rect">
                            <a:avLst/>
                          </a:prstGeom>
                          <a:solidFill>
                            <a:srgbClr val="7774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24"/>
                        <wps:cNvSpPr>
                          <a:spLocks noChangeArrowheads="1"/>
                        </wps:cNvSpPr>
                        <wps:spPr bwMode="auto">
                          <a:xfrm>
                            <a:off x="5834" y="2137"/>
                            <a:ext cx="40" cy="57"/>
                          </a:xfrm>
                          <a:prstGeom prst="rect">
                            <a:avLst/>
                          </a:prstGeom>
                          <a:solidFill>
                            <a:srgbClr val="785D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25"/>
                        <wps:cNvSpPr>
                          <a:spLocks/>
                        </wps:cNvSpPr>
                        <wps:spPr bwMode="auto">
                          <a:xfrm>
                            <a:off x="5807" y="2283"/>
                            <a:ext cx="95" cy="95"/>
                          </a:xfrm>
                          <a:custGeom>
                            <a:avLst/>
                            <a:gdLst>
                              <a:gd name="T0" fmla="+- 0 5854 5807"/>
                              <a:gd name="T1" fmla="*/ T0 w 95"/>
                              <a:gd name="T2" fmla="+- 0 2283 2283"/>
                              <a:gd name="T3" fmla="*/ 2283 h 95"/>
                              <a:gd name="T4" fmla="+- 0 5836 5807"/>
                              <a:gd name="T5" fmla="*/ T4 w 95"/>
                              <a:gd name="T6" fmla="+- 0 2287 2283"/>
                              <a:gd name="T7" fmla="*/ 2287 h 95"/>
                              <a:gd name="T8" fmla="+- 0 5821 5807"/>
                              <a:gd name="T9" fmla="*/ T8 w 95"/>
                              <a:gd name="T10" fmla="+- 0 2297 2283"/>
                              <a:gd name="T11" fmla="*/ 2297 h 95"/>
                              <a:gd name="T12" fmla="+- 0 5811 5807"/>
                              <a:gd name="T13" fmla="*/ T12 w 95"/>
                              <a:gd name="T14" fmla="+- 0 2312 2283"/>
                              <a:gd name="T15" fmla="*/ 2312 h 95"/>
                              <a:gd name="T16" fmla="+- 0 5807 5807"/>
                              <a:gd name="T17" fmla="*/ T16 w 95"/>
                              <a:gd name="T18" fmla="+- 0 2330 2283"/>
                              <a:gd name="T19" fmla="*/ 2330 h 95"/>
                              <a:gd name="T20" fmla="+- 0 5811 5807"/>
                              <a:gd name="T21" fmla="*/ T20 w 95"/>
                              <a:gd name="T22" fmla="+- 0 2349 2283"/>
                              <a:gd name="T23" fmla="*/ 2349 h 95"/>
                              <a:gd name="T24" fmla="+- 0 5821 5807"/>
                              <a:gd name="T25" fmla="*/ T24 w 95"/>
                              <a:gd name="T26" fmla="+- 0 2363 2283"/>
                              <a:gd name="T27" fmla="*/ 2363 h 95"/>
                              <a:gd name="T28" fmla="+- 0 5836 5807"/>
                              <a:gd name="T29" fmla="*/ T28 w 95"/>
                              <a:gd name="T30" fmla="+- 0 2374 2283"/>
                              <a:gd name="T31" fmla="*/ 2374 h 95"/>
                              <a:gd name="T32" fmla="+- 0 5854 5807"/>
                              <a:gd name="T33" fmla="*/ T32 w 95"/>
                              <a:gd name="T34" fmla="+- 0 2377 2283"/>
                              <a:gd name="T35" fmla="*/ 2377 h 95"/>
                              <a:gd name="T36" fmla="+- 0 5873 5807"/>
                              <a:gd name="T37" fmla="*/ T36 w 95"/>
                              <a:gd name="T38" fmla="+- 0 2374 2283"/>
                              <a:gd name="T39" fmla="*/ 2374 h 95"/>
                              <a:gd name="T40" fmla="+- 0 5888 5807"/>
                              <a:gd name="T41" fmla="*/ T40 w 95"/>
                              <a:gd name="T42" fmla="+- 0 2363 2283"/>
                              <a:gd name="T43" fmla="*/ 2363 h 95"/>
                              <a:gd name="T44" fmla="+- 0 5898 5807"/>
                              <a:gd name="T45" fmla="*/ T44 w 95"/>
                              <a:gd name="T46" fmla="+- 0 2349 2283"/>
                              <a:gd name="T47" fmla="*/ 2349 h 95"/>
                              <a:gd name="T48" fmla="+- 0 5901 5807"/>
                              <a:gd name="T49" fmla="*/ T48 w 95"/>
                              <a:gd name="T50" fmla="+- 0 2330 2283"/>
                              <a:gd name="T51" fmla="*/ 2330 h 95"/>
                              <a:gd name="T52" fmla="+- 0 5898 5807"/>
                              <a:gd name="T53" fmla="*/ T52 w 95"/>
                              <a:gd name="T54" fmla="+- 0 2312 2283"/>
                              <a:gd name="T55" fmla="*/ 2312 h 95"/>
                              <a:gd name="T56" fmla="+- 0 5888 5807"/>
                              <a:gd name="T57" fmla="*/ T56 w 95"/>
                              <a:gd name="T58" fmla="+- 0 2297 2283"/>
                              <a:gd name="T59" fmla="*/ 2297 h 95"/>
                              <a:gd name="T60" fmla="+- 0 5873 5807"/>
                              <a:gd name="T61" fmla="*/ T60 w 95"/>
                              <a:gd name="T62" fmla="+- 0 2287 2283"/>
                              <a:gd name="T63" fmla="*/ 2287 h 95"/>
                              <a:gd name="T64" fmla="+- 0 5854 5807"/>
                              <a:gd name="T65" fmla="*/ T64 w 95"/>
                              <a:gd name="T66" fmla="+- 0 2283 2283"/>
                              <a:gd name="T67" fmla="*/ 2283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5" h="95">
                                <a:moveTo>
                                  <a:pt x="47" y="0"/>
                                </a:moveTo>
                                <a:lnTo>
                                  <a:pt x="29" y="4"/>
                                </a:lnTo>
                                <a:lnTo>
                                  <a:pt x="14" y="14"/>
                                </a:lnTo>
                                <a:lnTo>
                                  <a:pt x="4" y="29"/>
                                </a:lnTo>
                                <a:lnTo>
                                  <a:pt x="0" y="47"/>
                                </a:lnTo>
                                <a:lnTo>
                                  <a:pt x="4" y="66"/>
                                </a:lnTo>
                                <a:lnTo>
                                  <a:pt x="14" y="80"/>
                                </a:lnTo>
                                <a:lnTo>
                                  <a:pt x="29" y="91"/>
                                </a:lnTo>
                                <a:lnTo>
                                  <a:pt x="47" y="94"/>
                                </a:lnTo>
                                <a:lnTo>
                                  <a:pt x="66" y="91"/>
                                </a:lnTo>
                                <a:lnTo>
                                  <a:pt x="81" y="80"/>
                                </a:lnTo>
                                <a:lnTo>
                                  <a:pt x="91" y="66"/>
                                </a:lnTo>
                                <a:lnTo>
                                  <a:pt x="94" y="47"/>
                                </a:lnTo>
                                <a:lnTo>
                                  <a:pt x="91" y="29"/>
                                </a:lnTo>
                                <a:lnTo>
                                  <a:pt x="81" y="14"/>
                                </a:lnTo>
                                <a:lnTo>
                                  <a:pt x="66" y="4"/>
                                </a:lnTo>
                                <a:lnTo>
                                  <a:pt x="47" y="0"/>
                                </a:lnTo>
                                <a:close/>
                              </a:path>
                            </a:pathLst>
                          </a:custGeom>
                          <a:solidFill>
                            <a:srgbClr val="494D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26"/>
                        <wps:cNvSpPr>
                          <a:spLocks/>
                        </wps:cNvSpPr>
                        <wps:spPr bwMode="auto">
                          <a:xfrm>
                            <a:off x="5617" y="1609"/>
                            <a:ext cx="428" cy="428"/>
                          </a:xfrm>
                          <a:custGeom>
                            <a:avLst/>
                            <a:gdLst>
                              <a:gd name="T0" fmla="+- 0 5831 5618"/>
                              <a:gd name="T1" fmla="*/ T0 w 428"/>
                              <a:gd name="T2" fmla="+- 0 1610 1610"/>
                              <a:gd name="T3" fmla="*/ 1610 h 428"/>
                              <a:gd name="T4" fmla="+- 0 5764 5618"/>
                              <a:gd name="T5" fmla="*/ T4 w 428"/>
                              <a:gd name="T6" fmla="+- 0 1620 1610"/>
                              <a:gd name="T7" fmla="*/ 1620 h 428"/>
                              <a:gd name="T8" fmla="+- 0 5705 5618"/>
                              <a:gd name="T9" fmla="*/ T8 w 428"/>
                              <a:gd name="T10" fmla="+- 0 1651 1610"/>
                              <a:gd name="T11" fmla="*/ 1651 h 428"/>
                              <a:gd name="T12" fmla="+- 0 5659 5618"/>
                              <a:gd name="T13" fmla="*/ T12 w 428"/>
                              <a:gd name="T14" fmla="+- 0 1697 1610"/>
                              <a:gd name="T15" fmla="*/ 1697 h 428"/>
                              <a:gd name="T16" fmla="+- 0 5629 5618"/>
                              <a:gd name="T17" fmla="*/ T16 w 428"/>
                              <a:gd name="T18" fmla="+- 0 1756 1610"/>
                              <a:gd name="T19" fmla="*/ 1756 h 428"/>
                              <a:gd name="T20" fmla="+- 0 5618 5618"/>
                              <a:gd name="T21" fmla="*/ T20 w 428"/>
                              <a:gd name="T22" fmla="+- 0 1823 1610"/>
                              <a:gd name="T23" fmla="*/ 1823 h 428"/>
                              <a:gd name="T24" fmla="+- 0 5629 5618"/>
                              <a:gd name="T25" fmla="*/ T24 w 428"/>
                              <a:gd name="T26" fmla="+- 0 1891 1610"/>
                              <a:gd name="T27" fmla="*/ 1891 h 428"/>
                              <a:gd name="T28" fmla="+- 0 5659 5618"/>
                              <a:gd name="T29" fmla="*/ T28 w 428"/>
                              <a:gd name="T30" fmla="+- 0 1949 1610"/>
                              <a:gd name="T31" fmla="*/ 1949 h 428"/>
                              <a:gd name="T32" fmla="+- 0 5705 5618"/>
                              <a:gd name="T33" fmla="*/ T32 w 428"/>
                              <a:gd name="T34" fmla="+- 0 1996 1610"/>
                              <a:gd name="T35" fmla="*/ 1996 h 428"/>
                              <a:gd name="T36" fmla="+- 0 5764 5618"/>
                              <a:gd name="T37" fmla="*/ T36 w 428"/>
                              <a:gd name="T38" fmla="+- 0 2026 1610"/>
                              <a:gd name="T39" fmla="*/ 2026 h 428"/>
                              <a:gd name="T40" fmla="+- 0 5831 5618"/>
                              <a:gd name="T41" fmla="*/ T40 w 428"/>
                              <a:gd name="T42" fmla="+- 0 2037 1610"/>
                              <a:gd name="T43" fmla="*/ 2037 h 428"/>
                              <a:gd name="T44" fmla="+- 0 5899 5618"/>
                              <a:gd name="T45" fmla="*/ T44 w 428"/>
                              <a:gd name="T46" fmla="+- 0 2026 1610"/>
                              <a:gd name="T47" fmla="*/ 2026 h 428"/>
                              <a:gd name="T48" fmla="+- 0 5958 5618"/>
                              <a:gd name="T49" fmla="*/ T48 w 428"/>
                              <a:gd name="T50" fmla="+- 0 1996 1610"/>
                              <a:gd name="T51" fmla="*/ 1996 h 428"/>
                              <a:gd name="T52" fmla="+- 0 6004 5618"/>
                              <a:gd name="T53" fmla="*/ T52 w 428"/>
                              <a:gd name="T54" fmla="+- 0 1949 1610"/>
                              <a:gd name="T55" fmla="*/ 1949 h 428"/>
                              <a:gd name="T56" fmla="+- 0 6034 5618"/>
                              <a:gd name="T57" fmla="*/ T56 w 428"/>
                              <a:gd name="T58" fmla="+- 0 1891 1610"/>
                              <a:gd name="T59" fmla="*/ 1891 h 428"/>
                              <a:gd name="T60" fmla="+- 0 6045 5618"/>
                              <a:gd name="T61" fmla="*/ T60 w 428"/>
                              <a:gd name="T62" fmla="+- 0 1823 1610"/>
                              <a:gd name="T63" fmla="*/ 1823 h 428"/>
                              <a:gd name="T64" fmla="+- 0 5831 5618"/>
                              <a:gd name="T65" fmla="*/ T64 w 428"/>
                              <a:gd name="T66" fmla="+- 0 1823 1610"/>
                              <a:gd name="T67" fmla="*/ 1823 h 428"/>
                              <a:gd name="T68" fmla="+- 0 5831 5618"/>
                              <a:gd name="T69" fmla="*/ T68 w 428"/>
                              <a:gd name="T70" fmla="+- 0 1610 1610"/>
                              <a:gd name="T71" fmla="*/ 1610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28" h="428">
                                <a:moveTo>
                                  <a:pt x="213" y="0"/>
                                </a:moveTo>
                                <a:lnTo>
                                  <a:pt x="146" y="10"/>
                                </a:lnTo>
                                <a:lnTo>
                                  <a:pt x="87" y="41"/>
                                </a:lnTo>
                                <a:lnTo>
                                  <a:pt x="41" y="87"/>
                                </a:lnTo>
                                <a:lnTo>
                                  <a:pt x="11" y="146"/>
                                </a:lnTo>
                                <a:lnTo>
                                  <a:pt x="0" y="213"/>
                                </a:lnTo>
                                <a:lnTo>
                                  <a:pt x="11" y="281"/>
                                </a:lnTo>
                                <a:lnTo>
                                  <a:pt x="41" y="339"/>
                                </a:lnTo>
                                <a:lnTo>
                                  <a:pt x="87" y="386"/>
                                </a:lnTo>
                                <a:lnTo>
                                  <a:pt x="146" y="416"/>
                                </a:lnTo>
                                <a:lnTo>
                                  <a:pt x="213" y="427"/>
                                </a:lnTo>
                                <a:lnTo>
                                  <a:pt x="281" y="416"/>
                                </a:lnTo>
                                <a:lnTo>
                                  <a:pt x="340" y="386"/>
                                </a:lnTo>
                                <a:lnTo>
                                  <a:pt x="386" y="339"/>
                                </a:lnTo>
                                <a:lnTo>
                                  <a:pt x="416" y="281"/>
                                </a:lnTo>
                                <a:lnTo>
                                  <a:pt x="427" y="213"/>
                                </a:lnTo>
                                <a:lnTo>
                                  <a:pt x="213" y="213"/>
                                </a:lnTo>
                                <a:lnTo>
                                  <a:pt x="213" y="0"/>
                                </a:lnTo>
                                <a:close/>
                              </a:path>
                            </a:pathLst>
                          </a:custGeom>
                          <a:solidFill>
                            <a:srgbClr val="FEF2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docshape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77" y="1563"/>
                            <a:ext cx="214"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docshape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27" y="2232"/>
                            <a:ext cx="272" cy="141"/>
                          </a:xfrm>
                          <a:prstGeom prst="rect">
                            <a:avLst/>
                          </a:prstGeom>
                          <a:noFill/>
                          <a:extLst>
                            <a:ext uri="{909E8E84-426E-40DD-AFC4-6F175D3DCCD1}">
                              <a14:hiddenFill xmlns:a14="http://schemas.microsoft.com/office/drawing/2010/main">
                                <a:solidFill>
                                  <a:srgbClr val="FFFFFF"/>
                                </a:solidFill>
                              </a14:hiddenFill>
                            </a:ext>
                          </a:extLst>
                        </pic:spPr>
                      </pic:pic>
                      <wps:wsp>
                        <wps:cNvPr id="55" name="docshape29"/>
                        <wps:cNvSpPr>
                          <a:spLocks/>
                        </wps:cNvSpPr>
                        <wps:spPr bwMode="auto">
                          <a:xfrm>
                            <a:off x="8329" y="1443"/>
                            <a:ext cx="667" cy="748"/>
                          </a:xfrm>
                          <a:custGeom>
                            <a:avLst/>
                            <a:gdLst>
                              <a:gd name="T0" fmla="+- 0 8586 8329"/>
                              <a:gd name="T1" fmla="*/ T0 w 667"/>
                              <a:gd name="T2" fmla="+- 0 1452 1443"/>
                              <a:gd name="T3" fmla="*/ 1452 h 748"/>
                              <a:gd name="T4" fmla="+- 0 8454 8329"/>
                              <a:gd name="T5" fmla="*/ T4 w 667"/>
                              <a:gd name="T6" fmla="+- 0 1517 1443"/>
                              <a:gd name="T7" fmla="*/ 1517 h 748"/>
                              <a:gd name="T8" fmla="+- 0 8363 8329"/>
                              <a:gd name="T9" fmla="*/ T8 w 667"/>
                              <a:gd name="T10" fmla="+- 0 1630 1443"/>
                              <a:gd name="T11" fmla="*/ 1630 h 748"/>
                              <a:gd name="T12" fmla="+- 0 8329 8329"/>
                              <a:gd name="T13" fmla="*/ T12 w 667"/>
                              <a:gd name="T14" fmla="+- 0 1777 1443"/>
                              <a:gd name="T15" fmla="*/ 1777 h 748"/>
                              <a:gd name="T16" fmla="+- 0 8361 8329"/>
                              <a:gd name="T17" fmla="*/ T16 w 667"/>
                              <a:gd name="T18" fmla="+- 0 1919 1443"/>
                              <a:gd name="T19" fmla="*/ 1919 h 748"/>
                              <a:gd name="T20" fmla="+- 0 8479 8329"/>
                              <a:gd name="T21" fmla="*/ T20 w 667"/>
                              <a:gd name="T22" fmla="+- 0 2064 1443"/>
                              <a:gd name="T23" fmla="*/ 2064 h 748"/>
                              <a:gd name="T24" fmla="+- 0 8520 8329"/>
                              <a:gd name="T25" fmla="*/ T24 w 667"/>
                              <a:gd name="T26" fmla="+- 0 2146 1443"/>
                              <a:gd name="T27" fmla="*/ 2146 h 748"/>
                              <a:gd name="T28" fmla="+- 0 8648 8329"/>
                              <a:gd name="T29" fmla="*/ T28 w 667"/>
                              <a:gd name="T30" fmla="+- 0 2191 1443"/>
                              <a:gd name="T31" fmla="*/ 2191 h 748"/>
                              <a:gd name="T32" fmla="+- 0 8558 8329"/>
                              <a:gd name="T33" fmla="*/ T32 w 667"/>
                              <a:gd name="T34" fmla="+- 0 2125 1443"/>
                              <a:gd name="T35" fmla="*/ 2125 h 748"/>
                              <a:gd name="T36" fmla="+- 0 8554 8329"/>
                              <a:gd name="T37" fmla="*/ T36 w 667"/>
                              <a:gd name="T38" fmla="+- 0 2080 1443"/>
                              <a:gd name="T39" fmla="*/ 2080 h 748"/>
                              <a:gd name="T40" fmla="+- 0 8522 8329"/>
                              <a:gd name="T41" fmla="*/ T40 w 667"/>
                              <a:gd name="T42" fmla="+- 0 2013 1443"/>
                              <a:gd name="T43" fmla="*/ 2013 h 748"/>
                              <a:gd name="T44" fmla="+- 0 8429 8329"/>
                              <a:gd name="T45" fmla="*/ T44 w 667"/>
                              <a:gd name="T46" fmla="+- 0 1899 1443"/>
                              <a:gd name="T47" fmla="*/ 1899 h 748"/>
                              <a:gd name="T48" fmla="+- 0 8405 8329"/>
                              <a:gd name="T49" fmla="*/ T48 w 667"/>
                              <a:gd name="T50" fmla="+- 0 1788 1443"/>
                              <a:gd name="T51" fmla="*/ 1788 h 748"/>
                              <a:gd name="T52" fmla="+- 0 8440 8329"/>
                              <a:gd name="T53" fmla="*/ T52 w 667"/>
                              <a:gd name="T54" fmla="+- 0 1658 1443"/>
                              <a:gd name="T55" fmla="*/ 1658 h 748"/>
                              <a:gd name="T56" fmla="+- 0 8533 8329"/>
                              <a:gd name="T57" fmla="*/ T56 w 667"/>
                              <a:gd name="T58" fmla="+- 0 1565 1443"/>
                              <a:gd name="T59" fmla="*/ 1565 h 748"/>
                              <a:gd name="T60" fmla="+- 0 8663 8329"/>
                              <a:gd name="T61" fmla="*/ T60 w 667"/>
                              <a:gd name="T62" fmla="+- 0 1530 1443"/>
                              <a:gd name="T63" fmla="*/ 1530 h 748"/>
                              <a:gd name="T64" fmla="+- 0 8737 8329"/>
                              <a:gd name="T65" fmla="*/ T64 w 667"/>
                              <a:gd name="T66" fmla="+- 0 1541 1443"/>
                              <a:gd name="T67" fmla="*/ 1541 h 748"/>
                              <a:gd name="T68" fmla="+- 0 8849 8329"/>
                              <a:gd name="T69" fmla="*/ T68 w 667"/>
                              <a:gd name="T70" fmla="+- 0 1611 1443"/>
                              <a:gd name="T71" fmla="*/ 1611 h 748"/>
                              <a:gd name="T72" fmla="+- 0 8913 8329"/>
                              <a:gd name="T73" fmla="*/ T72 w 667"/>
                              <a:gd name="T74" fmla="+- 0 1726 1443"/>
                              <a:gd name="T75" fmla="*/ 1726 h 748"/>
                              <a:gd name="T76" fmla="+- 0 8914 8329"/>
                              <a:gd name="T77" fmla="*/ T76 w 667"/>
                              <a:gd name="T78" fmla="+- 0 1848 1443"/>
                              <a:gd name="T79" fmla="*/ 1848 h 748"/>
                              <a:gd name="T80" fmla="+- 0 8868 8329"/>
                              <a:gd name="T81" fmla="*/ T80 w 667"/>
                              <a:gd name="T82" fmla="+- 0 1944 1443"/>
                              <a:gd name="T83" fmla="*/ 1944 h 748"/>
                              <a:gd name="T84" fmla="+- 0 8785 8329"/>
                              <a:gd name="T85" fmla="*/ T84 w 667"/>
                              <a:gd name="T86" fmla="+- 0 2044 1443"/>
                              <a:gd name="T87" fmla="*/ 2044 h 748"/>
                              <a:gd name="T88" fmla="+- 0 8768 8329"/>
                              <a:gd name="T89" fmla="*/ T88 w 667"/>
                              <a:gd name="T90" fmla="+- 0 2118 1443"/>
                              <a:gd name="T91" fmla="*/ 2118 h 748"/>
                              <a:gd name="T92" fmla="+- 0 8678 8329"/>
                              <a:gd name="T93" fmla="*/ T92 w 667"/>
                              <a:gd name="T94" fmla="+- 0 2125 1443"/>
                              <a:gd name="T95" fmla="*/ 2125 h 748"/>
                              <a:gd name="T96" fmla="+- 0 8799 8329"/>
                              <a:gd name="T97" fmla="*/ T96 w 667"/>
                              <a:gd name="T98" fmla="+- 0 2191 1443"/>
                              <a:gd name="T99" fmla="*/ 2191 h 748"/>
                              <a:gd name="T100" fmla="+- 0 8824 8329"/>
                              <a:gd name="T101" fmla="*/ T100 w 667"/>
                              <a:gd name="T102" fmla="+- 0 2102 1443"/>
                              <a:gd name="T103" fmla="*/ 2102 h 748"/>
                              <a:gd name="T104" fmla="+- 0 8882 8329"/>
                              <a:gd name="T105" fmla="*/ T104 w 667"/>
                              <a:gd name="T106" fmla="+- 0 2028 1443"/>
                              <a:gd name="T107" fmla="*/ 2028 h 748"/>
                              <a:gd name="T108" fmla="+- 0 8964 8329"/>
                              <a:gd name="T109" fmla="*/ T108 w 667"/>
                              <a:gd name="T110" fmla="+- 0 1920 1443"/>
                              <a:gd name="T111" fmla="*/ 1920 h 748"/>
                              <a:gd name="T112" fmla="+- 0 8996 8329"/>
                              <a:gd name="T113" fmla="*/ T112 w 667"/>
                              <a:gd name="T114" fmla="+- 0 1783 1443"/>
                              <a:gd name="T115" fmla="*/ 1783 h 748"/>
                              <a:gd name="T116" fmla="+- 0 8965 8329"/>
                              <a:gd name="T117" fmla="*/ T116 w 667"/>
                              <a:gd name="T118" fmla="+- 0 1638 1443"/>
                              <a:gd name="T119" fmla="*/ 1638 h 748"/>
                              <a:gd name="T120" fmla="+- 0 8876 8329"/>
                              <a:gd name="T121" fmla="*/ T120 w 667"/>
                              <a:gd name="T122" fmla="+- 0 1523 1443"/>
                              <a:gd name="T123" fmla="*/ 1523 h 748"/>
                              <a:gd name="T124" fmla="+- 0 8747 8329"/>
                              <a:gd name="T125" fmla="*/ T124 w 667"/>
                              <a:gd name="T126" fmla="+- 0 1454 1443"/>
                              <a:gd name="T127" fmla="*/ 145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67" h="748">
                                <a:moveTo>
                                  <a:pt x="343" y="0"/>
                                </a:moveTo>
                                <a:lnTo>
                                  <a:pt x="257" y="9"/>
                                </a:lnTo>
                                <a:lnTo>
                                  <a:pt x="187" y="34"/>
                                </a:lnTo>
                                <a:lnTo>
                                  <a:pt x="125" y="74"/>
                                </a:lnTo>
                                <a:lnTo>
                                  <a:pt x="74" y="125"/>
                                </a:lnTo>
                                <a:lnTo>
                                  <a:pt x="34" y="187"/>
                                </a:lnTo>
                                <a:lnTo>
                                  <a:pt x="9" y="257"/>
                                </a:lnTo>
                                <a:lnTo>
                                  <a:pt x="0" y="334"/>
                                </a:lnTo>
                                <a:lnTo>
                                  <a:pt x="9" y="408"/>
                                </a:lnTo>
                                <a:lnTo>
                                  <a:pt x="32" y="476"/>
                                </a:lnTo>
                                <a:lnTo>
                                  <a:pt x="70" y="537"/>
                                </a:lnTo>
                                <a:lnTo>
                                  <a:pt x="150" y="621"/>
                                </a:lnTo>
                                <a:lnTo>
                                  <a:pt x="175" y="660"/>
                                </a:lnTo>
                                <a:lnTo>
                                  <a:pt x="191" y="703"/>
                                </a:lnTo>
                                <a:lnTo>
                                  <a:pt x="198" y="748"/>
                                </a:lnTo>
                                <a:lnTo>
                                  <a:pt x="319" y="748"/>
                                </a:lnTo>
                                <a:lnTo>
                                  <a:pt x="319" y="682"/>
                                </a:lnTo>
                                <a:lnTo>
                                  <a:pt x="229" y="682"/>
                                </a:lnTo>
                                <a:lnTo>
                                  <a:pt x="229" y="675"/>
                                </a:lnTo>
                                <a:lnTo>
                                  <a:pt x="225" y="637"/>
                                </a:lnTo>
                                <a:lnTo>
                                  <a:pt x="213" y="602"/>
                                </a:lnTo>
                                <a:lnTo>
                                  <a:pt x="193" y="570"/>
                                </a:lnTo>
                                <a:lnTo>
                                  <a:pt x="129" y="503"/>
                                </a:lnTo>
                                <a:lnTo>
                                  <a:pt x="100" y="456"/>
                                </a:lnTo>
                                <a:lnTo>
                                  <a:pt x="82" y="403"/>
                                </a:lnTo>
                                <a:lnTo>
                                  <a:pt x="76" y="345"/>
                                </a:lnTo>
                                <a:lnTo>
                                  <a:pt x="85" y="277"/>
                                </a:lnTo>
                                <a:lnTo>
                                  <a:pt x="111" y="215"/>
                                </a:lnTo>
                                <a:lnTo>
                                  <a:pt x="151" y="163"/>
                                </a:lnTo>
                                <a:lnTo>
                                  <a:pt x="204" y="122"/>
                                </a:lnTo>
                                <a:lnTo>
                                  <a:pt x="265" y="96"/>
                                </a:lnTo>
                                <a:lnTo>
                                  <a:pt x="334" y="87"/>
                                </a:lnTo>
                                <a:lnTo>
                                  <a:pt x="341" y="87"/>
                                </a:lnTo>
                                <a:lnTo>
                                  <a:pt x="408" y="98"/>
                                </a:lnTo>
                                <a:lnTo>
                                  <a:pt x="469" y="126"/>
                                </a:lnTo>
                                <a:lnTo>
                                  <a:pt x="520" y="168"/>
                                </a:lnTo>
                                <a:lnTo>
                                  <a:pt x="559" y="221"/>
                                </a:lnTo>
                                <a:lnTo>
                                  <a:pt x="584" y="283"/>
                                </a:lnTo>
                                <a:lnTo>
                                  <a:pt x="592" y="350"/>
                                </a:lnTo>
                                <a:lnTo>
                                  <a:pt x="585" y="405"/>
                                </a:lnTo>
                                <a:lnTo>
                                  <a:pt x="567" y="456"/>
                                </a:lnTo>
                                <a:lnTo>
                                  <a:pt x="539" y="501"/>
                                </a:lnTo>
                                <a:lnTo>
                                  <a:pt x="477" y="568"/>
                                </a:lnTo>
                                <a:lnTo>
                                  <a:pt x="456" y="601"/>
                                </a:lnTo>
                                <a:lnTo>
                                  <a:pt x="443" y="637"/>
                                </a:lnTo>
                                <a:lnTo>
                                  <a:pt x="439" y="675"/>
                                </a:lnTo>
                                <a:lnTo>
                                  <a:pt x="439" y="682"/>
                                </a:lnTo>
                                <a:lnTo>
                                  <a:pt x="349" y="682"/>
                                </a:lnTo>
                                <a:lnTo>
                                  <a:pt x="349" y="748"/>
                                </a:lnTo>
                                <a:lnTo>
                                  <a:pt x="470" y="748"/>
                                </a:lnTo>
                                <a:lnTo>
                                  <a:pt x="477" y="702"/>
                                </a:lnTo>
                                <a:lnTo>
                                  <a:pt x="495" y="659"/>
                                </a:lnTo>
                                <a:lnTo>
                                  <a:pt x="520" y="619"/>
                                </a:lnTo>
                                <a:lnTo>
                                  <a:pt x="553" y="585"/>
                                </a:lnTo>
                                <a:lnTo>
                                  <a:pt x="599" y="535"/>
                                </a:lnTo>
                                <a:lnTo>
                                  <a:pt x="635" y="477"/>
                                </a:lnTo>
                                <a:lnTo>
                                  <a:pt x="658" y="411"/>
                                </a:lnTo>
                                <a:lnTo>
                                  <a:pt x="667" y="340"/>
                                </a:lnTo>
                                <a:lnTo>
                                  <a:pt x="660" y="265"/>
                                </a:lnTo>
                                <a:lnTo>
                                  <a:pt x="636" y="195"/>
                                </a:lnTo>
                                <a:lnTo>
                                  <a:pt x="598" y="133"/>
                                </a:lnTo>
                                <a:lnTo>
                                  <a:pt x="547" y="80"/>
                                </a:lnTo>
                                <a:lnTo>
                                  <a:pt x="487" y="39"/>
                                </a:lnTo>
                                <a:lnTo>
                                  <a:pt x="418" y="11"/>
                                </a:lnTo>
                                <a:lnTo>
                                  <a:pt x="343" y="0"/>
                                </a:lnTo>
                                <a:close/>
                              </a:path>
                            </a:pathLst>
                          </a:custGeom>
                          <a:solidFill>
                            <a:srgbClr val="F186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30"/>
                        <wps:cNvSpPr>
                          <a:spLocks/>
                        </wps:cNvSpPr>
                        <wps:spPr bwMode="auto">
                          <a:xfrm>
                            <a:off x="8404" y="1530"/>
                            <a:ext cx="516" cy="595"/>
                          </a:xfrm>
                          <a:custGeom>
                            <a:avLst/>
                            <a:gdLst>
                              <a:gd name="T0" fmla="+- 0 8670 8405"/>
                              <a:gd name="T1" fmla="*/ T0 w 516"/>
                              <a:gd name="T2" fmla="+- 0 1530 1530"/>
                              <a:gd name="T3" fmla="*/ 1530 h 595"/>
                              <a:gd name="T4" fmla="+- 0 8594 8405"/>
                              <a:gd name="T5" fmla="*/ T4 w 516"/>
                              <a:gd name="T6" fmla="+- 0 1539 1530"/>
                              <a:gd name="T7" fmla="*/ 1539 h 595"/>
                              <a:gd name="T8" fmla="+- 0 8533 8405"/>
                              <a:gd name="T9" fmla="*/ T8 w 516"/>
                              <a:gd name="T10" fmla="+- 0 1565 1530"/>
                              <a:gd name="T11" fmla="*/ 1565 h 595"/>
                              <a:gd name="T12" fmla="+- 0 8480 8405"/>
                              <a:gd name="T13" fmla="*/ T12 w 516"/>
                              <a:gd name="T14" fmla="+- 0 1606 1530"/>
                              <a:gd name="T15" fmla="*/ 1606 h 595"/>
                              <a:gd name="T16" fmla="+- 0 8440 8405"/>
                              <a:gd name="T17" fmla="*/ T16 w 516"/>
                              <a:gd name="T18" fmla="+- 0 1658 1530"/>
                              <a:gd name="T19" fmla="*/ 1658 h 595"/>
                              <a:gd name="T20" fmla="+- 0 8414 8405"/>
                              <a:gd name="T21" fmla="*/ T20 w 516"/>
                              <a:gd name="T22" fmla="+- 0 1720 1530"/>
                              <a:gd name="T23" fmla="*/ 1720 h 595"/>
                              <a:gd name="T24" fmla="+- 0 8405 8405"/>
                              <a:gd name="T25" fmla="*/ T24 w 516"/>
                              <a:gd name="T26" fmla="+- 0 1788 1530"/>
                              <a:gd name="T27" fmla="*/ 1788 h 595"/>
                              <a:gd name="T28" fmla="+- 0 8411 8405"/>
                              <a:gd name="T29" fmla="*/ T28 w 516"/>
                              <a:gd name="T30" fmla="+- 0 1846 1530"/>
                              <a:gd name="T31" fmla="*/ 1846 h 595"/>
                              <a:gd name="T32" fmla="+- 0 8429 8405"/>
                              <a:gd name="T33" fmla="*/ T32 w 516"/>
                              <a:gd name="T34" fmla="+- 0 1899 1530"/>
                              <a:gd name="T35" fmla="*/ 1899 h 595"/>
                              <a:gd name="T36" fmla="+- 0 8458 8405"/>
                              <a:gd name="T37" fmla="*/ T36 w 516"/>
                              <a:gd name="T38" fmla="+- 0 1946 1530"/>
                              <a:gd name="T39" fmla="*/ 1946 h 595"/>
                              <a:gd name="T40" fmla="+- 0 8522 8405"/>
                              <a:gd name="T41" fmla="*/ T40 w 516"/>
                              <a:gd name="T42" fmla="+- 0 2013 1530"/>
                              <a:gd name="T43" fmla="*/ 2013 h 595"/>
                              <a:gd name="T44" fmla="+- 0 8542 8405"/>
                              <a:gd name="T45" fmla="*/ T44 w 516"/>
                              <a:gd name="T46" fmla="+- 0 2045 1530"/>
                              <a:gd name="T47" fmla="*/ 2045 h 595"/>
                              <a:gd name="T48" fmla="+- 0 8554 8405"/>
                              <a:gd name="T49" fmla="*/ T48 w 516"/>
                              <a:gd name="T50" fmla="+- 0 2080 1530"/>
                              <a:gd name="T51" fmla="*/ 2080 h 595"/>
                              <a:gd name="T52" fmla="+- 0 8558 8405"/>
                              <a:gd name="T53" fmla="*/ T52 w 516"/>
                              <a:gd name="T54" fmla="+- 0 2118 1530"/>
                              <a:gd name="T55" fmla="*/ 2118 h 595"/>
                              <a:gd name="T56" fmla="+- 0 8558 8405"/>
                              <a:gd name="T57" fmla="*/ T56 w 516"/>
                              <a:gd name="T58" fmla="+- 0 2125 1530"/>
                              <a:gd name="T59" fmla="*/ 2125 h 595"/>
                              <a:gd name="T60" fmla="+- 0 8648 8405"/>
                              <a:gd name="T61" fmla="*/ T60 w 516"/>
                              <a:gd name="T62" fmla="+- 0 2125 1530"/>
                              <a:gd name="T63" fmla="*/ 2125 h 595"/>
                              <a:gd name="T64" fmla="+- 0 8648 8405"/>
                              <a:gd name="T65" fmla="*/ T64 w 516"/>
                              <a:gd name="T66" fmla="+- 0 2012 1530"/>
                              <a:gd name="T67" fmla="*/ 2012 h 595"/>
                              <a:gd name="T68" fmla="+- 0 8524 8405"/>
                              <a:gd name="T69" fmla="*/ T68 w 516"/>
                              <a:gd name="T70" fmla="+- 0 1889 1530"/>
                              <a:gd name="T71" fmla="*/ 1889 h 595"/>
                              <a:gd name="T72" fmla="+- 0 8524 8405"/>
                              <a:gd name="T73" fmla="*/ T72 w 516"/>
                              <a:gd name="T74" fmla="+- 0 1880 1530"/>
                              <a:gd name="T75" fmla="*/ 1880 h 595"/>
                              <a:gd name="T76" fmla="+- 0 8533 8405"/>
                              <a:gd name="T77" fmla="*/ T76 w 516"/>
                              <a:gd name="T78" fmla="+- 0 1871 1530"/>
                              <a:gd name="T79" fmla="*/ 1871 h 595"/>
                              <a:gd name="T80" fmla="+- 0 8537 8405"/>
                              <a:gd name="T81" fmla="*/ T80 w 516"/>
                              <a:gd name="T82" fmla="+- 0 1869 1530"/>
                              <a:gd name="T83" fmla="*/ 1869 h 595"/>
                              <a:gd name="T84" fmla="+- 0 8545 8405"/>
                              <a:gd name="T85" fmla="*/ T84 w 516"/>
                              <a:gd name="T86" fmla="+- 0 1869 1530"/>
                              <a:gd name="T87" fmla="*/ 1869 h 595"/>
                              <a:gd name="T88" fmla="+- 0 8549 8405"/>
                              <a:gd name="T89" fmla="*/ T88 w 516"/>
                              <a:gd name="T90" fmla="+- 0 1871 1530"/>
                              <a:gd name="T91" fmla="*/ 1871 h 595"/>
                              <a:gd name="T92" fmla="+- 0 8662 8405"/>
                              <a:gd name="T93" fmla="*/ T92 w 516"/>
                              <a:gd name="T94" fmla="+- 0 1984 1530"/>
                              <a:gd name="T95" fmla="*/ 1984 h 595"/>
                              <a:gd name="T96" fmla="+- 0 8663 8405"/>
                              <a:gd name="T97" fmla="*/ T96 w 516"/>
                              <a:gd name="T98" fmla="+- 0 1984 1530"/>
                              <a:gd name="T99" fmla="*/ 1984 h 595"/>
                              <a:gd name="T100" fmla="+- 0 8777 8405"/>
                              <a:gd name="T101" fmla="*/ T100 w 516"/>
                              <a:gd name="T102" fmla="+- 0 1871 1530"/>
                              <a:gd name="T103" fmla="*/ 1871 h 595"/>
                              <a:gd name="T104" fmla="+- 0 8781 8405"/>
                              <a:gd name="T105" fmla="*/ T104 w 516"/>
                              <a:gd name="T106" fmla="+- 0 1869 1530"/>
                              <a:gd name="T107" fmla="*/ 1869 h 595"/>
                              <a:gd name="T108" fmla="+- 0 8788 8405"/>
                              <a:gd name="T109" fmla="*/ T108 w 516"/>
                              <a:gd name="T110" fmla="+- 0 1869 1530"/>
                              <a:gd name="T111" fmla="*/ 1869 h 595"/>
                              <a:gd name="T112" fmla="+- 0 8792 8405"/>
                              <a:gd name="T113" fmla="*/ T112 w 516"/>
                              <a:gd name="T114" fmla="+- 0 1871 1530"/>
                              <a:gd name="T115" fmla="*/ 1871 h 595"/>
                              <a:gd name="T116" fmla="+- 0 8801 8405"/>
                              <a:gd name="T117" fmla="*/ T116 w 516"/>
                              <a:gd name="T118" fmla="+- 0 1880 1530"/>
                              <a:gd name="T119" fmla="*/ 1880 h 595"/>
                              <a:gd name="T120" fmla="+- 0 8801 8405"/>
                              <a:gd name="T121" fmla="*/ T120 w 516"/>
                              <a:gd name="T122" fmla="+- 0 1889 1530"/>
                              <a:gd name="T123" fmla="*/ 1889 h 595"/>
                              <a:gd name="T124" fmla="+- 0 8678 8405"/>
                              <a:gd name="T125" fmla="*/ T124 w 516"/>
                              <a:gd name="T126" fmla="+- 0 2012 1530"/>
                              <a:gd name="T127" fmla="*/ 2012 h 595"/>
                              <a:gd name="T128" fmla="+- 0 8678 8405"/>
                              <a:gd name="T129" fmla="*/ T128 w 516"/>
                              <a:gd name="T130" fmla="+- 0 2125 1530"/>
                              <a:gd name="T131" fmla="*/ 2125 h 595"/>
                              <a:gd name="T132" fmla="+- 0 8768 8405"/>
                              <a:gd name="T133" fmla="*/ T132 w 516"/>
                              <a:gd name="T134" fmla="+- 0 2125 1530"/>
                              <a:gd name="T135" fmla="*/ 2125 h 595"/>
                              <a:gd name="T136" fmla="+- 0 8768 8405"/>
                              <a:gd name="T137" fmla="*/ T136 w 516"/>
                              <a:gd name="T138" fmla="+- 0 2118 1530"/>
                              <a:gd name="T139" fmla="*/ 2118 h 595"/>
                              <a:gd name="T140" fmla="+- 0 8772 8405"/>
                              <a:gd name="T141" fmla="*/ T140 w 516"/>
                              <a:gd name="T142" fmla="+- 0 2080 1530"/>
                              <a:gd name="T143" fmla="*/ 2080 h 595"/>
                              <a:gd name="T144" fmla="+- 0 8785 8405"/>
                              <a:gd name="T145" fmla="*/ T144 w 516"/>
                              <a:gd name="T146" fmla="+- 0 2044 1530"/>
                              <a:gd name="T147" fmla="*/ 2044 h 595"/>
                              <a:gd name="T148" fmla="+- 0 8806 8405"/>
                              <a:gd name="T149" fmla="*/ T148 w 516"/>
                              <a:gd name="T150" fmla="+- 0 2011 1530"/>
                              <a:gd name="T151" fmla="*/ 2011 h 595"/>
                              <a:gd name="T152" fmla="+- 0 8868 8405"/>
                              <a:gd name="T153" fmla="*/ T152 w 516"/>
                              <a:gd name="T154" fmla="+- 0 1944 1530"/>
                              <a:gd name="T155" fmla="*/ 1944 h 595"/>
                              <a:gd name="T156" fmla="+- 0 8896 8405"/>
                              <a:gd name="T157" fmla="*/ T156 w 516"/>
                              <a:gd name="T158" fmla="+- 0 1899 1530"/>
                              <a:gd name="T159" fmla="*/ 1899 h 595"/>
                              <a:gd name="T160" fmla="+- 0 8914 8405"/>
                              <a:gd name="T161" fmla="*/ T160 w 516"/>
                              <a:gd name="T162" fmla="+- 0 1848 1530"/>
                              <a:gd name="T163" fmla="*/ 1848 h 595"/>
                              <a:gd name="T164" fmla="+- 0 8921 8405"/>
                              <a:gd name="T165" fmla="*/ T164 w 516"/>
                              <a:gd name="T166" fmla="+- 0 1793 1530"/>
                              <a:gd name="T167" fmla="*/ 1793 h 595"/>
                              <a:gd name="T168" fmla="+- 0 8913 8405"/>
                              <a:gd name="T169" fmla="*/ T168 w 516"/>
                              <a:gd name="T170" fmla="+- 0 1726 1530"/>
                              <a:gd name="T171" fmla="*/ 1726 h 595"/>
                              <a:gd name="T172" fmla="+- 0 8888 8405"/>
                              <a:gd name="T173" fmla="*/ T172 w 516"/>
                              <a:gd name="T174" fmla="+- 0 1664 1530"/>
                              <a:gd name="T175" fmla="*/ 1664 h 595"/>
                              <a:gd name="T176" fmla="+- 0 8849 8405"/>
                              <a:gd name="T177" fmla="*/ T176 w 516"/>
                              <a:gd name="T178" fmla="+- 0 1611 1530"/>
                              <a:gd name="T179" fmla="*/ 1611 h 595"/>
                              <a:gd name="T180" fmla="+- 0 8798 8405"/>
                              <a:gd name="T181" fmla="*/ T180 w 516"/>
                              <a:gd name="T182" fmla="+- 0 1569 1530"/>
                              <a:gd name="T183" fmla="*/ 1569 h 595"/>
                              <a:gd name="T184" fmla="+- 0 8737 8405"/>
                              <a:gd name="T185" fmla="*/ T184 w 516"/>
                              <a:gd name="T186" fmla="+- 0 1541 1530"/>
                              <a:gd name="T187" fmla="*/ 1541 h 595"/>
                              <a:gd name="T188" fmla="+- 0 8670 8405"/>
                              <a:gd name="T189" fmla="*/ T188 w 516"/>
                              <a:gd name="T190" fmla="+- 0 1530 1530"/>
                              <a:gd name="T191" fmla="*/ 1530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16" h="595">
                                <a:moveTo>
                                  <a:pt x="265" y="0"/>
                                </a:moveTo>
                                <a:lnTo>
                                  <a:pt x="189" y="9"/>
                                </a:lnTo>
                                <a:lnTo>
                                  <a:pt x="128" y="35"/>
                                </a:lnTo>
                                <a:lnTo>
                                  <a:pt x="75" y="76"/>
                                </a:lnTo>
                                <a:lnTo>
                                  <a:pt x="35" y="128"/>
                                </a:lnTo>
                                <a:lnTo>
                                  <a:pt x="9" y="190"/>
                                </a:lnTo>
                                <a:lnTo>
                                  <a:pt x="0" y="258"/>
                                </a:lnTo>
                                <a:lnTo>
                                  <a:pt x="6" y="316"/>
                                </a:lnTo>
                                <a:lnTo>
                                  <a:pt x="24" y="369"/>
                                </a:lnTo>
                                <a:lnTo>
                                  <a:pt x="53" y="416"/>
                                </a:lnTo>
                                <a:lnTo>
                                  <a:pt x="117" y="483"/>
                                </a:lnTo>
                                <a:lnTo>
                                  <a:pt x="137" y="515"/>
                                </a:lnTo>
                                <a:lnTo>
                                  <a:pt x="149" y="550"/>
                                </a:lnTo>
                                <a:lnTo>
                                  <a:pt x="153" y="588"/>
                                </a:lnTo>
                                <a:lnTo>
                                  <a:pt x="153" y="595"/>
                                </a:lnTo>
                                <a:lnTo>
                                  <a:pt x="243" y="595"/>
                                </a:lnTo>
                                <a:lnTo>
                                  <a:pt x="243" y="482"/>
                                </a:lnTo>
                                <a:lnTo>
                                  <a:pt x="119" y="359"/>
                                </a:lnTo>
                                <a:lnTo>
                                  <a:pt x="119" y="350"/>
                                </a:lnTo>
                                <a:lnTo>
                                  <a:pt x="128" y="341"/>
                                </a:lnTo>
                                <a:lnTo>
                                  <a:pt x="132" y="339"/>
                                </a:lnTo>
                                <a:lnTo>
                                  <a:pt x="140" y="339"/>
                                </a:lnTo>
                                <a:lnTo>
                                  <a:pt x="144" y="341"/>
                                </a:lnTo>
                                <a:lnTo>
                                  <a:pt x="257" y="454"/>
                                </a:lnTo>
                                <a:lnTo>
                                  <a:pt x="258" y="454"/>
                                </a:lnTo>
                                <a:lnTo>
                                  <a:pt x="372" y="341"/>
                                </a:lnTo>
                                <a:lnTo>
                                  <a:pt x="376" y="339"/>
                                </a:lnTo>
                                <a:lnTo>
                                  <a:pt x="383" y="339"/>
                                </a:lnTo>
                                <a:lnTo>
                                  <a:pt x="387" y="341"/>
                                </a:lnTo>
                                <a:lnTo>
                                  <a:pt x="396" y="350"/>
                                </a:lnTo>
                                <a:lnTo>
                                  <a:pt x="396" y="359"/>
                                </a:lnTo>
                                <a:lnTo>
                                  <a:pt x="273" y="482"/>
                                </a:lnTo>
                                <a:lnTo>
                                  <a:pt x="273" y="595"/>
                                </a:lnTo>
                                <a:lnTo>
                                  <a:pt x="363" y="595"/>
                                </a:lnTo>
                                <a:lnTo>
                                  <a:pt x="363" y="588"/>
                                </a:lnTo>
                                <a:lnTo>
                                  <a:pt x="367" y="550"/>
                                </a:lnTo>
                                <a:lnTo>
                                  <a:pt x="380" y="514"/>
                                </a:lnTo>
                                <a:lnTo>
                                  <a:pt x="401" y="481"/>
                                </a:lnTo>
                                <a:lnTo>
                                  <a:pt x="463" y="414"/>
                                </a:lnTo>
                                <a:lnTo>
                                  <a:pt x="491" y="369"/>
                                </a:lnTo>
                                <a:lnTo>
                                  <a:pt x="509" y="318"/>
                                </a:lnTo>
                                <a:lnTo>
                                  <a:pt x="516" y="263"/>
                                </a:lnTo>
                                <a:lnTo>
                                  <a:pt x="508" y="196"/>
                                </a:lnTo>
                                <a:lnTo>
                                  <a:pt x="483" y="134"/>
                                </a:lnTo>
                                <a:lnTo>
                                  <a:pt x="444" y="81"/>
                                </a:lnTo>
                                <a:lnTo>
                                  <a:pt x="393" y="39"/>
                                </a:lnTo>
                                <a:lnTo>
                                  <a:pt x="332" y="11"/>
                                </a:lnTo>
                                <a:lnTo>
                                  <a:pt x="265" y="0"/>
                                </a:lnTo>
                                <a:close/>
                              </a:path>
                            </a:pathLst>
                          </a:custGeom>
                          <a:solidFill>
                            <a:srgbClr val="ED6B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31"/>
                        <wps:cNvSpPr>
                          <a:spLocks/>
                        </wps:cNvSpPr>
                        <wps:spPr bwMode="auto">
                          <a:xfrm>
                            <a:off x="8195" y="1766"/>
                            <a:ext cx="950" cy="42"/>
                          </a:xfrm>
                          <a:custGeom>
                            <a:avLst/>
                            <a:gdLst>
                              <a:gd name="T0" fmla="+- 0 8294 8196"/>
                              <a:gd name="T1" fmla="*/ T0 w 950"/>
                              <a:gd name="T2" fmla="+- 0 1781 1767"/>
                              <a:gd name="T3" fmla="*/ 1781 h 42"/>
                              <a:gd name="T4" fmla="+- 0 8286 8196"/>
                              <a:gd name="T5" fmla="*/ T4 w 950"/>
                              <a:gd name="T6" fmla="+- 0 1774 1767"/>
                              <a:gd name="T7" fmla="*/ 1774 h 42"/>
                              <a:gd name="T8" fmla="+- 0 8277 8196"/>
                              <a:gd name="T9" fmla="*/ T8 w 950"/>
                              <a:gd name="T10" fmla="+- 0 1774 1767"/>
                              <a:gd name="T11" fmla="*/ 1774 h 42"/>
                              <a:gd name="T12" fmla="+- 0 8203 8196"/>
                              <a:gd name="T13" fmla="*/ T12 w 950"/>
                              <a:gd name="T14" fmla="+- 0 1774 1767"/>
                              <a:gd name="T15" fmla="*/ 1774 h 42"/>
                              <a:gd name="T16" fmla="+- 0 8196 8196"/>
                              <a:gd name="T17" fmla="*/ T16 w 950"/>
                              <a:gd name="T18" fmla="+- 0 1781 1767"/>
                              <a:gd name="T19" fmla="*/ 1781 h 42"/>
                              <a:gd name="T20" fmla="+- 0 8196 8196"/>
                              <a:gd name="T21" fmla="*/ T20 w 950"/>
                              <a:gd name="T22" fmla="+- 0 1800 1767"/>
                              <a:gd name="T23" fmla="*/ 1800 h 42"/>
                              <a:gd name="T24" fmla="+- 0 8203 8196"/>
                              <a:gd name="T25" fmla="*/ T24 w 950"/>
                              <a:gd name="T26" fmla="+- 0 1808 1767"/>
                              <a:gd name="T27" fmla="*/ 1808 h 42"/>
                              <a:gd name="T28" fmla="+- 0 8286 8196"/>
                              <a:gd name="T29" fmla="*/ T28 w 950"/>
                              <a:gd name="T30" fmla="+- 0 1808 1767"/>
                              <a:gd name="T31" fmla="*/ 1808 h 42"/>
                              <a:gd name="T32" fmla="+- 0 8294 8196"/>
                              <a:gd name="T33" fmla="*/ T32 w 950"/>
                              <a:gd name="T34" fmla="+- 0 1800 1767"/>
                              <a:gd name="T35" fmla="*/ 1800 h 42"/>
                              <a:gd name="T36" fmla="+- 0 8294 8196"/>
                              <a:gd name="T37" fmla="*/ T36 w 950"/>
                              <a:gd name="T38" fmla="+- 0 1781 1767"/>
                              <a:gd name="T39" fmla="*/ 1781 h 42"/>
                              <a:gd name="T40" fmla="+- 0 9145 8196"/>
                              <a:gd name="T41" fmla="*/ T40 w 950"/>
                              <a:gd name="T42" fmla="+- 0 1796 1767"/>
                              <a:gd name="T43" fmla="*/ 1796 h 42"/>
                              <a:gd name="T44" fmla="+- 0 9145 8196"/>
                              <a:gd name="T45" fmla="*/ T44 w 950"/>
                              <a:gd name="T46" fmla="+- 0 1775 1767"/>
                              <a:gd name="T47" fmla="*/ 1775 h 42"/>
                              <a:gd name="T48" fmla="+- 0 9136 8196"/>
                              <a:gd name="T49" fmla="*/ T48 w 950"/>
                              <a:gd name="T50" fmla="+- 0 1767 1767"/>
                              <a:gd name="T51" fmla="*/ 1767 h 42"/>
                              <a:gd name="T52" fmla="+- 0 9126 8196"/>
                              <a:gd name="T53" fmla="*/ T52 w 950"/>
                              <a:gd name="T54" fmla="+- 0 1767 1767"/>
                              <a:gd name="T55" fmla="*/ 1767 h 42"/>
                              <a:gd name="T56" fmla="+- 0 9045 8196"/>
                              <a:gd name="T57" fmla="*/ T56 w 950"/>
                              <a:gd name="T58" fmla="+- 0 1767 1767"/>
                              <a:gd name="T59" fmla="*/ 1767 h 42"/>
                              <a:gd name="T60" fmla="+- 0 9037 8196"/>
                              <a:gd name="T61" fmla="*/ T60 w 950"/>
                              <a:gd name="T62" fmla="+- 0 1775 1767"/>
                              <a:gd name="T63" fmla="*/ 1775 h 42"/>
                              <a:gd name="T64" fmla="+- 0 9037 8196"/>
                              <a:gd name="T65" fmla="*/ T64 w 950"/>
                              <a:gd name="T66" fmla="+- 0 1796 1767"/>
                              <a:gd name="T67" fmla="*/ 1796 h 42"/>
                              <a:gd name="T68" fmla="+- 0 9045 8196"/>
                              <a:gd name="T69" fmla="*/ T68 w 950"/>
                              <a:gd name="T70" fmla="+- 0 1805 1767"/>
                              <a:gd name="T71" fmla="*/ 1805 h 42"/>
                              <a:gd name="T72" fmla="+- 0 9136 8196"/>
                              <a:gd name="T73" fmla="*/ T72 w 950"/>
                              <a:gd name="T74" fmla="+- 0 1805 1767"/>
                              <a:gd name="T75" fmla="*/ 1805 h 42"/>
                              <a:gd name="T76" fmla="+- 0 9145 8196"/>
                              <a:gd name="T77" fmla="*/ T76 w 950"/>
                              <a:gd name="T78" fmla="+- 0 1796 1767"/>
                              <a:gd name="T79" fmla="*/ 1796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0" h="42">
                                <a:moveTo>
                                  <a:pt x="98" y="14"/>
                                </a:moveTo>
                                <a:lnTo>
                                  <a:pt x="90" y="7"/>
                                </a:lnTo>
                                <a:lnTo>
                                  <a:pt x="81" y="7"/>
                                </a:lnTo>
                                <a:lnTo>
                                  <a:pt x="7" y="7"/>
                                </a:lnTo>
                                <a:lnTo>
                                  <a:pt x="0" y="14"/>
                                </a:lnTo>
                                <a:lnTo>
                                  <a:pt x="0" y="33"/>
                                </a:lnTo>
                                <a:lnTo>
                                  <a:pt x="7" y="41"/>
                                </a:lnTo>
                                <a:lnTo>
                                  <a:pt x="90" y="41"/>
                                </a:lnTo>
                                <a:lnTo>
                                  <a:pt x="98" y="33"/>
                                </a:lnTo>
                                <a:lnTo>
                                  <a:pt x="98" y="14"/>
                                </a:lnTo>
                                <a:close/>
                                <a:moveTo>
                                  <a:pt x="949" y="29"/>
                                </a:moveTo>
                                <a:lnTo>
                                  <a:pt x="949" y="8"/>
                                </a:lnTo>
                                <a:lnTo>
                                  <a:pt x="940" y="0"/>
                                </a:lnTo>
                                <a:lnTo>
                                  <a:pt x="930" y="0"/>
                                </a:lnTo>
                                <a:lnTo>
                                  <a:pt x="849" y="0"/>
                                </a:lnTo>
                                <a:lnTo>
                                  <a:pt x="841" y="8"/>
                                </a:lnTo>
                                <a:lnTo>
                                  <a:pt x="841" y="29"/>
                                </a:lnTo>
                                <a:lnTo>
                                  <a:pt x="849" y="38"/>
                                </a:lnTo>
                                <a:lnTo>
                                  <a:pt x="940" y="38"/>
                                </a:lnTo>
                                <a:lnTo>
                                  <a:pt x="949" y="29"/>
                                </a:lnTo>
                                <a:close/>
                              </a:path>
                            </a:pathLst>
                          </a:custGeom>
                          <a:solidFill>
                            <a:srgbClr val="EC63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32"/>
                        <wps:cNvSpPr>
                          <a:spLocks/>
                        </wps:cNvSpPr>
                        <wps:spPr bwMode="auto">
                          <a:xfrm>
                            <a:off x="8325" y="1455"/>
                            <a:ext cx="674" cy="671"/>
                          </a:xfrm>
                          <a:custGeom>
                            <a:avLst/>
                            <a:gdLst>
                              <a:gd name="T0" fmla="+- 0 8409 8326"/>
                              <a:gd name="T1" fmla="*/ T0 w 674"/>
                              <a:gd name="T2" fmla="+- 0 2058 1456"/>
                              <a:gd name="T3" fmla="*/ 2058 h 671"/>
                              <a:gd name="T4" fmla="+- 0 8399 8326"/>
                              <a:gd name="T5" fmla="*/ T4 w 674"/>
                              <a:gd name="T6" fmla="+- 0 2048 1456"/>
                              <a:gd name="T7" fmla="*/ 2048 h 671"/>
                              <a:gd name="T8" fmla="+- 0 8394 8326"/>
                              <a:gd name="T9" fmla="*/ T8 w 674"/>
                              <a:gd name="T10" fmla="+- 0 2047 1456"/>
                              <a:gd name="T11" fmla="*/ 2047 h 671"/>
                              <a:gd name="T12" fmla="+- 0 8390 8326"/>
                              <a:gd name="T13" fmla="*/ T12 w 674"/>
                              <a:gd name="T14" fmla="+- 0 2047 1456"/>
                              <a:gd name="T15" fmla="*/ 2047 h 671"/>
                              <a:gd name="T16" fmla="+- 0 8385 8326"/>
                              <a:gd name="T17" fmla="*/ T16 w 674"/>
                              <a:gd name="T18" fmla="+- 0 2047 1456"/>
                              <a:gd name="T19" fmla="*/ 2047 h 671"/>
                              <a:gd name="T20" fmla="+- 0 8381 8326"/>
                              <a:gd name="T21" fmla="*/ T20 w 674"/>
                              <a:gd name="T22" fmla="+- 0 2048 1456"/>
                              <a:gd name="T23" fmla="*/ 2048 h 671"/>
                              <a:gd name="T24" fmla="+- 0 8326 8326"/>
                              <a:gd name="T25" fmla="*/ T24 w 674"/>
                              <a:gd name="T26" fmla="+- 0 2104 1456"/>
                              <a:gd name="T27" fmla="*/ 2104 h 671"/>
                              <a:gd name="T28" fmla="+- 0 8326 8326"/>
                              <a:gd name="T29" fmla="*/ T28 w 674"/>
                              <a:gd name="T30" fmla="+- 0 2114 1456"/>
                              <a:gd name="T31" fmla="*/ 2114 h 671"/>
                              <a:gd name="T32" fmla="+- 0 8336 8326"/>
                              <a:gd name="T33" fmla="*/ T32 w 674"/>
                              <a:gd name="T34" fmla="+- 0 2124 1456"/>
                              <a:gd name="T35" fmla="*/ 2124 h 671"/>
                              <a:gd name="T36" fmla="+- 0 8340 8326"/>
                              <a:gd name="T37" fmla="*/ T36 w 674"/>
                              <a:gd name="T38" fmla="+- 0 2126 1456"/>
                              <a:gd name="T39" fmla="*/ 2126 h 671"/>
                              <a:gd name="T40" fmla="+- 0 8349 8326"/>
                              <a:gd name="T41" fmla="*/ T40 w 674"/>
                              <a:gd name="T42" fmla="+- 0 2126 1456"/>
                              <a:gd name="T43" fmla="*/ 2126 h 671"/>
                              <a:gd name="T44" fmla="+- 0 8353 8326"/>
                              <a:gd name="T45" fmla="*/ T44 w 674"/>
                              <a:gd name="T46" fmla="+- 0 2124 1456"/>
                              <a:gd name="T47" fmla="*/ 2124 h 671"/>
                              <a:gd name="T48" fmla="+- 0 8409 8326"/>
                              <a:gd name="T49" fmla="*/ T48 w 674"/>
                              <a:gd name="T50" fmla="+- 0 2069 1456"/>
                              <a:gd name="T51" fmla="*/ 2069 h 671"/>
                              <a:gd name="T52" fmla="+- 0 8409 8326"/>
                              <a:gd name="T53" fmla="*/ T52 w 674"/>
                              <a:gd name="T54" fmla="+- 0 2058 1456"/>
                              <a:gd name="T55" fmla="*/ 2058 h 671"/>
                              <a:gd name="T56" fmla="+- 0 8409 8326"/>
                              <a:gd name="T57" fmla="*/ T56 w 674"/>
                              <a:gd name="T58" fmla="+- 0 1513 1456"/>
                              <a:gd name="T59" fmla="*/ 1513 h 671"/>
                              <a:gd name="T60" fmla="+- 0 8353 8326"/>
                              <a:gd name="T61" fmla="*/ T60 w 674"/>
                              <a:gd name="T62" fmla="+- 0 1457 1456"/>
                              <a:gd name="T63" fmla="*/ 1457 h 671"/>
                              <a:gd name="T64" fmla="+- 0 8349 8326"/>
                              <a:gd name="T65" fmla="*/ T64 w 674"/>
                              <a:gd name="T66" fmla="+- 0 1456 1456"/>
                              <a:gd name="T67" fmla="*/ 1456 h 671"/>
                              <a:gd name="T68" fmla="+- 0 8345 8326"/>
                              <a:gd name="T69" fmla="*/ T68 w 674"/>
                              <a:gd name="T70" fmla="+- 0 1456 1456"/>
                              <a:gd name="T71" fmla="*/ 1456 h 671"/>
                              <a:gd name="T72" fmla="+- 0 8340 8326"/>
                              <a:gd name="T73" fmla="*/ T72 w 674"/>
                              <a:gd name="T74" fmla="+- 0 1456 1456"/>
                              <a:gd name="T75" fmla="*/ 1456 h 671"/>
                              <a:gd name="T76" fmla="+- 0 8336 8326"/>
                              <a:gd name="T77" fmla="*/ T76 w 674"/>
                              <a:gd name="T78" fmla="+- 0 1457 1456"/>
                              <a:gd name="T79" fmla="*/ 1457 h 671"/>
                              <a:gd name="T80" fmla="+- 0 8326 8326"/>
                              <a:gd name="T81" fmla="*/ T80 w 674"/>
                              <a:gd name="T82" fmla="+- 0 1467 1456"/>
                              <a:gd name="T83" fmla="*/ 1467 h 671"/>
                              <a:gd name="T84" fmla="+- 0 8326 8326"/>
                              <a:gd name="T85" fmla="*/ T84 w 674"/>
                              <a:gd name="T86" fmla="+- 0 1478 1456"/>
                              <a:gd name="T87" fmla="*/ 1478 h 671"/>
                              <a:gd name="T88" fmla="+- 0 8381 8326"/>
                              <a:gd name="T89" fmla="*/ T88 w 674"/>
                              <a:gd name="T90" fmla="+- 0 1534 1456"/>
                              <a:gd name="T91" fmla="*/ 1534 h 671"/>
                              <a:gd name="T92" fmla="+- 0 8385 8326"/>
                              <a:gd name="T93" fmla="*/ T92 w 674"/>
                              <a:gd name="T94" fmla="+- 0 1535 1456"/>
                              <a:gd name="T95" fmla="*/ 1535 h 671"/>
                              <a:gd name="T96" fmla="+- 0 8394 8326"/>
                              <a:gd name="T97" fmla="*/ T96 w 674"/>
                              <a:gd name="T98" fmla="+- 0 1535 1456"/>
                              <a:gd name="T99" fmla="*/ 1535 h 671"/>
                              <a:gd name="T100" fmla="+- 0 8399 8326"/>
                              <a:gd name="T101" fmla="*/ T100 w 674"/>
                              <a:gd name="T102" fmla="+- 0 1534 1456"/>
                              <a:gd name="T103" fmla="*/ 1534 h 671"/>
                              <a:gd name="T104" fmla="+- 0 8409 8326"/>
                              <a:gd name="T105" fmla="*/ T104 w 674"/>
                              <a:gd name="T106" fmla="+- 0 1524 1456"/>
                              <a:gd name="T107" fmla="*/ 1524 h 671"/>
                              <a:gd name="T108" fmla="+- 0 8409 8326"/>
                              <a:gd name="T109" fmla="*/ T108 w 674"/>
                              <a:gd name="T110" fmla="+- 0 1513 1456"/>
                              <a:gd name="T111" fmla="*/ 1513 h 671"/>
                              <a:gd name="T112" fmla="+- 0 8999 8326"/>
                              <a:gd name="T113" fmla="*/ T112 w 674"/>
                              <a:gd name="T114" fmla="+- 0 1467 1456"/>
                              <a:gd name="T115" fmla="*/ 1467 h 671"/>
                              <a:gd name="T116" fmla="+- 0 8989 8326"/>
                              <a:gd name="T117" fmla="*/ T116 w 674"/>
                              <a:gd name="T118" fmla="+- 0 1457 1456"/>
                              <a:gd name="T119" fmla="*/ 1457 h 671"/>
                              <a:gd name="T120" fmla="+- 0 8985 8326"/>
                              <a:gd name="T121" fmla="*/ T120 w 674"/>
                              <a:gd name="T122" fmla="+- 0 1456 1456"/>
                              <a:gd name="T123" fmla="*/ 1456 h 671"/>
                              <a:gd name="T124" fmla="+- 0 8981 8326"/>
                              <a:gd name="T125" fmla="*/ T124 w 674"/>
                              <a:gd name="T126" fmla="+- 0 1456 1456"/>
                              <a:gd name="T127" fmla="*/ 1456 h 671"/>
                              <a:gd name="T128" fmla="+- 0 8976 8326"/>
                              <a:gd name="T129" fmla="*/ T128 w 674"/>
                              <a:gd name="T130" fmla="+- 0 1456 1456"/>
                              <a:gd name="T131" fmla="*/ 1456 h 671"/>
                              <a:gd name="T132" fmla="+- 0 8972 8326"/>
                              <a:gd name="T133" fmla="*/ T132 w 674"/>
                              <a:gd name="T134" fmla="+- 0 1457 1456"/>
                              <a:gd name="T135" fmla="*/ 1457 h 671"/>
                              <a:gd name="T136" fmla="+- 0 8917 8326"/>
                              <a:gd name="T137" fmla="*/ T136 w 674"/>
                              <a:gd name="T138" fmla="+- 0 1513 1456"/>
                              <a:gd name="T139" fmla="*/ 1513 h 671"/>
                              <a:gd name="T140" fmla="+- 0 8917 8326"/>
                              <a:gd name="T141" fmla="*/ T140 w 674"/>
                              <a:gd name="T142" fmla="+- 0 1523 1456"/>
                              <a:gd name="T143" fmla="*/ 1523 h 671"/>
                              <a:gd name="T144" fmla="+- 0 8927 8326"/>
                              <a:gd name="T145" fmla="*/ T144 w 674"/>
                              <a:gd name="T146" fmla="+- 0 1534 1456"/>
                              <a:gd name="T147" fmla="*/ 1534 h 671"/>
                              <a:gd name="T148" fmla="+- 0 8931 8326"/>
                              <a:gd name="T149" fmla="*/ T148 w 674"/>
                              <a:gd name="T150" fmla="+- 0 1535 1456"/>
                              <a:gd name="T151" fmla="*/ 1535 h 671"/>
                              <a:gd name="T152" fmla="+- 0 8940 8326"/>
                              <a:gd name="T153" fmla="*/ T152 w 674"/>
                              <a:gd name="T154" fmla="+- 0 1535 1456"/>
                              <a:gd name="T155" fmla="*/ 1535 h 671"/>
                              <a:gd name="T156" fmla="+- 0 8944 8326"/>
                              <a:gd name="T157" fmla="*/ T156 w 674"/>
                              <a:gd name="T158" fmla="+- 0 1534 1456"/>
                              <a:gd name="T159" fmla="*/ 1534 h 671"/>
                              <a:gd name="T160" fmla="+- 0 8999 8326"/>
                              <a:gd name="T161" fmla="*/ T160 w 674"/>
                              <a:gd name="T162" fmla="+- 0 1478 1456"/>
                              <a:gd name="T163" fmla="*/ 1478 h 671"/>
                              <a:gd name="T164" fmla="+- 0 8999 8326"/>
                              <a:gd name="T165" fmla="*/ T164 w 674"/>
                              <a:gd name="T166" fmla="+- 0 1467 1456"/>
                              <a:gd name="T167" fmla="*/ 1467 h 671"/>
                              <a:gd name="T168" fmla="+- 0 8999 8326"/>
                              <a:gd name="T169" fmla="*/ T168 w 674"/>
                              <a:gd name="T170" fmla="+- 0 2104 1456"/>
                              <a:gd name="T171" fmla="*/ 2104 h 671"/>
                              <a:gd name="T172" fmla="+- 0 8944 8326"/>
                              <a:gd name="T173" fmla="*/ T172 w 674"/>
                              <a:gd name="T174" fmla="+- 0 2048 1456"/>
                              <a:gd name="T175" fmla="*/ 2048 h 671"/>
                              <a:gd name="T176" fmla="+- 0 8940 8326"/>
                              <a:gd name="T177" fmla="*/ T176 w 674"/>
                              <a:gd name="T178" fmla="+- 0 2047 1456"/>
                              <a:gd name="T179" fmla="*/ 2047 h 671"/>
                              <a:gd name="T180" fmla="+- 0 8935 8326"/>
                              <a:gd name="T181" fmla="*/ T180 w 674"/>
                              <a:gd name="T182" fmla="+- 0 2047 1456"/>
                              <a:gd name="T183" fmla="*/ 2047 h 671"/>
                              <a:gd name="T184" fmla="+- 0 8931 8326"/>
                              <a:gd name="T185" fmla="*/ T184 w 674"/>
                              <a:gd name="T186" fmla="+- 0 2047 1456"/>
                              <a:gd name="T187" fmla="*/ 2047 h 671"/>
                              <a:gd name="T188" fmla="+- 0 8927 8326"/>
                              <a:gd name="T189" fmla="*/ T188 w 674"/>
                              <a:gd name="T190" fmla="+- 0 2048 1456"/>
                              <a:gd name="T191" fmla="*/ 2048 h 671"/>
                              <a:gd name="T192" fmla="+- 0 8917 8326"/>
                              <a:gd name="T193" fmla="*/ T192 w 674"/>
                              <a:gd name="T194" fmla="+- 0 2058 1456"/>
                              <a:gd name="T195" fmla="*/ 2058 h 671"/>
                              <a:gd name="T196" fmla="+- 0 8917 8326"/>
                              <a:gd name="T197" fmla="*/ T196 w 674"/>
                              <a:gd name="T198" fmla="+- 0 2069 1456"/>
                              <a:gd name="T199" fmla="*/ 2069 h 671"/>
                              <a:gd name="T200" fmla="+- 0 8972 8326"/>
                              <a:gd name="T201" fmla="*/ T200 w 674"/>
                              <a:gd name="T202" fmla="+- 0 2124 1456"/>
                              <a:gd name="T203" fmla="*/ 2124 h 671"/>
                              <a:gd name="T204" fmla="+- 0 8976 8326"/>
                              <a:gd name="T205" fmla="*/ T204 w 674"/>
                              <a:gd name="T206" fmla="+- 0 2126 1456"/>
                              <a:gd name="T207" fmla="*/ 2126 h 671"/>
                              <a:gd name="T208" fmla="+- 0 8985 8326"/>
                              <a:gd name="T209" fmla="*/ T208 w 674"/>
                              <a:gd name="T210" fmla="+- 0 2126 1456"/>
                              <a:gd name="T211" fmla="*/ 2126 h 671"/>
                              <a:gd name="T212" fmla="+- 0 8989 8326"/>
                              <a:gd name="T213" fmla="*/ T212 w 674"/>
                              <a:gd name="T214" fmla="+- 0 2124 1456"/>
                              <a:gd name="T215" fmla="*/ 2124 h 671"/>
                              <a:gd name="T216" fmla="+- 0 8999 8326"/>
                              <a:gd name="T217" fmla="*/ T216 w 674"/>
                              <a:gd name="T218" fmla="+- 0 2114 1456"/>
                              <a:gd name="T219" fmla="*/ 2114 h 671"/>
                              <a:gd name="T220" fmla="+- 0 8999 8326"/>
                              <a:gd name="T221" fmla="*/ T220 w 674"/>
                              <a:gd name="T222" fmla="+- 0 2104 1456"/>
                              <a:gd name="T223" fmla="*/ 2104 h 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74" h="671">
                                <a:moveTo>
                                  <a:pt x="83" y="602"/>
                                </a:moveTo>
                                <a:lnTo>
                                  <a:pt x="73" y="592"/>
                                </a:lnTo>
                                <a:lnTo>
                                  <a:pt x="68" y="591"/>
                                </a:lnTo>
                                <a:lnTo>
                                  <a:pt x="64" y="591"/>
                                </a:lnTo>
                                <a:lnTo>
                                  <a:pt x="59" y="591"/>
                                </a:lnTo>
                                <a:lnTo>
                                  <a:pt x="55" y="592"/>
                                </a:lnTo>
                                <a:lnTo>
                                  <a:pt x="0" y="648"/>
                                </a:lnTo>
                                <a:lnTo>
                                  <a:pt x="0" y="658"/>
                                </a:lnTo>
                                <a:lnTo>
                                  <a:pt x="10" y="668"/>
                                </a:lnTo>
                                <a:lnTo>
                                  <a:pt x="14" y="670"/>
                                </a:lnTo>
                                <a:lnTo>
                                  <a:pt x="23" y="670"/>
                                </a:lnTo>
                                <a:lnTo>
                                  <a:pt x="27" y="668"/>
                                </a:lnTo>
                                <a:lnTo>
                                  <a:pt x="83" y="613"/>
                                </a:lnTo>
                                <a:lnTo>
                                  <a:pt x="83" y="602"/>
                                </a:lnTo>
                                <a:close/>
                                <a:moveTo>
                                  <a:pt x="83" y="57"/>
                                </a:moveTo>
                                <a:lnTo>
                                  <a:pt x="27" y="1"/>
                                </a:lnTo>
                                <a:lnTo>
                                  <a:pt x="23" y="0"/>
                                </a:lnTo>
                                <a:lnTo>
                                  <a:pt x="19" y="0"/>
                                </a:lnTo>
                                <a:lnTo>
                                  <a:pt x="14" y="0"/>
                                </a:lnTo>
                                <a:lnTo>
                                  <a:pt x="10" y="1"/>
                                </a:lnTo>
                                <a:lnTo>
                                  <a:pt x="0" y="11"/>
                                </a:lnTo>
                                <a:lnTo>
                                  <a:pt x="0" y="22"/>
                                </a:lnTo>
                                <a:lnTo>
                                  <a:pt x="55" y="78"/>
                                </a:lnTo>
                                <a:lnTo>
                                  <a:pt x="59" y="79"/>
                                </a:lnTo>
                                <a:lnTo>
                                  <a:pt x="68" y="79"/>
                                </a:lnTo>
                                <a:lnTo>
                                  <a:pt x="73" y="78"/>
                                </a:lnTo>
                                <a:lnTo>
                                  <a:pt x="83" y="68"/>
                                </a:lnTo>
                                <a:lnTo>
                                  <a:pt x="83" y="57"/>
                                </a:lnTo>
                                <a:close/>
                                <a:moveTo>
                                  <a:pt x="673" y="11"/>
                                </a:moveTo>
                                <a:lnTo>
                                  <a:pt x="663" y="1"/>
                                </a:lnTo>
                                <a:lnTo>
                                  <a:pt x="659" y="0"/>
                                </a:lnTo>
                                <a:lnTo>
                                  <a:pt x="655" y="0"/>
                                </a:lnTo>
                                <a:lnTo>
                                  <a:pt x="650" y="0"/>
                                </a:lnTo>
                                <a:lnTo>
                                  <a:pt x="646" y="1"/>
                                </a:lnTo>
                                <a:lnTo>
                                  <a:pt x="591" y="57"/>
                                </a:lnTo>
                                <a:lnTo>
                                  <a:pt x="591" y="67"/>
                                </a:lnTo>
                                <a:lnTo>
                                  <a:pt x="601" y="78"/>
                                </a:lnTo>
                                <a:lnTo>
                                  <a:pt x="605" y="79"/>
                                </a:lnTo>
                                <a:lnTo>
                                  <a:pt x="614" y="79"/>
                                </a:lnTo>
                                <a:lnTo>
                                  <a:pt x="618" y="78"/>
                                </a:lnTo>
                                <a:lnTo>
                                  <a:pt x="673" y="22"/>
                                </a:lnTo>
                                <a:lnTo>
                                  <a:pt x="673" y="11"/>
                                </a:lnTo>
                                <a:close/>
                                <a:moveTo>
                                  <a:pt x="673" y="648"/>
                                </a:moveTo>
                                <a:lnTo>
                                  <a:pt x="618" y="592"/>
                                </a:lnTo>
                                <a:lnTo>
                                  <a:pt x="614" y="591"/>
                                </a:lnTo>
                                <a:lnTo>
                                  <a:pt x="609" y="591"/>
                                </a:lnTo>
                                <a:lnTo>
                                  <a:pt x="605" y="591"/>
                                </a:lnTo>
                                <a:lnTo>
                                  <a:pt x="601" y="592"/>
                                </a:lnTo>
                                <a:lnTo>
                                  <a:pt x="591" y="602"/>
                                </a:lnTo>
                                <a:lnTo>
                                  <a:pt x="591" y="613"/>
                                </a:lnTo>
                                <a:lnTo>
                                  <a:pt x="646" y="668"/>
                                </a:lnTo>
                                <a:lnTo>
                                  <a:pt x="650" y="670"/>
                                </a:lnTo>
                                <a:lnTo>
                                  <a:pt x="659" y="670"/>
                                </a:lnTo>
                                <a:lnTo>
                                  <a:pt x="663" y="668"/>
                                </a:lnTo>
                                <a:lnTo>
                                  <a:pt x="673" y="658"/>
                                </a:lnTo>
                                <a:lnTo>
                                  <a:pt x="673" y="648"/>
                                </a:lnTo>
                                <a:close/>
                              </a:path>
                            </a:pathLst>
                          </a:custGeom>
                          <a:solidFill>
                            <a:srgbClr val="F186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33"/>
                        <wps:cNvSpPr>
                          <a:spLocks/>
                        </wps:cNvSpPr>
                        <wps:spPr bwMode="auto">
                          <a:xfrm>
                            <a:off x="8524" y="1867"/>
                            <a:ext cx="277" cy="345"/>
                          </a:xfrm>
                          <a:custGeom>
                            <a:avLst/>
                            <a:gdLst>
                              <a:gd name="T0" fmla="+- 0 8789 8524"/>
                              <a:gd name="T1" fmla="*/ T0 w 277"/>
                              <a:gd name="T2" fmla="+- 0 1868 1868"/>
                              <a:gd name="T3" fmla="*/ 1868 h 345"/>
                              <a:gd name="T4" fmla="+- 0 8780 8524"/>
                              <a:gd name="T5" fmla="*/ T4 w 277"/>
                              <a:gd name="T6" fmla="+- 0 1868 1868"/>
                              <a:gd name="T7" fmla="*/ 1868 h 345"/>
                              <a:gd name="T8" fmla="+- 0 8663 8524"/>
                              <a:gd name="T9" fmla="*/ T8 w 277"/>
                              <a:gd name="T10" fmla="+- 0 1984 1868"/>
                              <a:gd name="T11" fmla="*/ 1984 h 345"/>
                              <a:gd name="T12" fmla="+- 0 8662 8524"/>
                              <a:gd name="T13" fmla="*/ T12 w 277"/>
                              <a:gd name="T14" fmla="+- 0 1984 1868"/>
                              <a:gd name="T15" fmla="*/ 1984 h 345"/>
                              <a:gd name="T16" fmla="+- 0 8546 8524"/>
                              <a:gd name="T17" fmla="*/ T16 w 277"/>
                              <a:gd name="T18" fmla="+- 0 1868 1868"/>
                              <a:gd name="T19" fmla="*/ 1868 h 345"/>
                              <a:gd name="T20" fmla="+- 0 8536 8524"/>
                              <a:gd name="T21" fmla="*/ T20 w 277"/>
                              <a:gd name="T22" fmla="+- 0 1868 1868"/>
                              <a:gd name="T23" fmla="*/ 1868 h 345"/>
                              <a:gd name="T24" fmla="+- 0 8524 8524"/>
                              <a:gd name="T25" fmla="*/ T24 w 277"/>
                              <a:gd name="T26" fmla="+- 0 1880 1868"/>
                              <a:gd name="T27" fmla="*/ 1880 h 345"/>
                              <a:gd name="T28" fmla="+- 0 8524 8524"/>
                              <a:gd name="T29" fmla="*/ T28 w 277"/>
                              <a:gd name="T30" fmla="+- 0 1889 1868"/>
                              <a:gd name="T31" fmla="*/ 1889 h 345"/>
                              <a:gd name="T32" fmla="+- 0 8648 8524"/>
                              <a:gd name="T33" fmla="*/ T32 w 277"/>
                              <a:gd name="T34" fmla="+- 0 2012 1868"/>
                              <a:gd name="T35" fmla="*/ 2012 h 345"/>
                              <a:gd name="T36" fmla="+- 0 8648 8524"/>
                              <a:gd name="T37" fmla="*/ T36 w 277"/>
                              <a:gd name="T38" fmla="+- 0 2212 1868"/>
                              <a:gd name="T39" fmla="*/ 2212 h 345"/>
                              <a:gd name="T40" fmla="+- 0 8678 8524"/>
                              <a:gd name="T41" fmla="*/ T40 w 277"/>
                              <a:gd name="T42" fmla="+- 0 2212 1868"/>
                              <a:gd name="T43" fmla="*/ 2212 h 345"/>
                              <a:gd name="T44" fmla="+- 0 8678 8524"/>
                              <a:gd name="T45" fmla="*/ T44 w 277"/>
                              <a:gd name="T46" fmla="+- 0 2012 1868"/>
                              <a:gd name="T47" fmla="*/ 2012 h 345"/>
                              <a:gd name="T48" fmla="+- 0 8801 8524"/>
                              <a:gd name="T49" fmla="*/ T48 w 277"/>
                              <a:gd name="T50" fmla="+- 0 1889 1868"/>
                              <a:gd name="T51" fmla="*/ 1889 h 345"/>
                              <a:gd name="T52" fmla="+- 0 8801 8524"/>
                              <a:gd name="T53" fmla="*/ T52 w 277"/>
                              <a:gd name="T54" fmla="+- 0 1880 1868"/>
                              <a:gd name="T55" fmla="*/ 1880 h 345"/>
                              <a:gd name="T56" fmla="+- 0 8789 8524"/>
                              <a:gd name="T57" fmla="*/ T56 w 277"/>
                              <a:gd name="T58" fmla="+- 0 1868 1868"/>
                              <a:gd name="T59" fmla="*/ 1868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7" h="345">
                                <a:moveTo>
                                  <a:pt x="265" y="0"/>
                                </a:moveTo>
                                <a:lnTo>
                                  <a:pt x="256" y="0"/>
                                </a:lnTo>
                                <a:lnTo>
                                  <a:pt x="139" y="116"/>
                                </a:lnTo>
                                <a:lnTo>
                                  <a:pt x="138" y="116"/>
                                </a:lnTo>
                                <a:lnTo>
                                  <a:pt x="22" y="0"/>
                                </a:lnTo>
                                <a:lnTo>
                                  <a:pt x="12" y="0"/>
                                </a:lnTo>
                                <a:lnTo>
                                  <a:pt x="0" y="12"/>
                                </a:lnTo>
                                <a:lnTo>
                                  <a:pt x="0" y="21"/>
                                </a:lnTo>
                                <a:lnTo>
                                  <a:pt x="124" y="144"/>
                                </a:lnTo>
                                <a:lnTo>
                                  <a:pt x="124" y="344"/>
                                </a:lnTo>
                                <a:lnTo>
                                  <a:pt x="154" y="344"/>
                                </a:lnTo>
                                <a:lnTo>
                                  <a:pt x="154" y="144"/>
                                </a:lnTo>
                                <a:lnTo>
                                  <a:pt x="277" y="21"/>
                                </a:lnTo>
                                <a:lnTo>
                                  <a:pt x="277" y="12"/>
                                </a:lnTo>
                                <a:lnTo>
                                  <a:pt x="2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docshape34"/>
                        <wps:cNvSpPr>
                          <a:spLocks/>
                        </wps:cNvSpPr>
                        <wps:spPr bwMode="auto">
                          <a:xfrm>
                            <a:off x="8645" y="1314"/>
                            <a:ext cx="35" cy="99"/>
                          </a:xfrm>
                          <a:custGeom>
                            <a:avLst/>
                            <a:gdLst>
                              <a:gd name="T0" fmla="+- 0 8672 8646"/>
                              <a:gd name="T1" fmla="*/ T0 w 35"/>
                              <a:gd name="T2" fmla="+- 0 1314 1314"/>
                              <a:gd name="T3" fmla="*/ 1314 h 99"/>
                              <a:gd name="T4" fmla="+- 0 8653 8646"/>
                              <a:gd name="T5" fmla="*/ T4 w 35"/>
                              <a:gd name="T6" fmla="+- 0 1314 1314"/>
                              <a:gd name="T7" fmla="*/ 1314 h 99"/>
                              <a:gd name="T8" fmla="+- 0 8646 8646"/>
                              <a:gd name="T9" fmla="*/ T8 w 35"/>
                              <a:gd name="T10" fmla="+- 0 1322 1314"/>
                              <a:gd name="T11" fmla="*/ 1322 h 99"/>
                              <a:gd name="T12" fmla="+- 0 8646 8646"/>
                              <a:gd name="T13" fmla="*/ T12 w 35"/>
                              <a:gd name="T14" fmla="+- 0 1405 1314"/>
                              <a:gd name="T15" fmla="*/ 1405 h 99"/>
                              <a:gd name="T16" fmla="+- 0 8653 8646"/>
                              <a:gd name="T17" fmla="*/ T16 w 35"/>
                              <a:gd name="T18" fmla="+- 0 1413 1314"/>
                              <a:gd name="T19" fmla="*/ 1413 h 99"/>
                              <a:gd name="T20" fmla="+- 0 8672 8646"/>
                              <a:gd name="T21" fmla="*/ T20 w 35"/>
                              <a:gd name="T22" fmla="+- 0 1413 1314"/>
                              <a:gd name="T23" fmla="*/ 1413 h 99"/>
                              <a:gd name="T24" fmla="+- 0 8680 8646"/>
                              <a:gd name="T25" fmla="*/ T24 w 35"/>
                              <a:gd name="T26" fmla="+- 0 1405 1314"/>
                              <a:gd name="T27" fmla="*/ 1405 h 99"/>
                              <a:gd name="T28" fmla="+- 0 8680 8646"/>
                              <a:gd name="T29" fmla="*/ T28 w 35"/>
                              <a:gd name="T30" fmla="+- 0 1395 1314"/>
                              <a:gd name="T31" fmla="*/ 1395 h 99"/>
                              <a:gd name="T32" fmla="+- 0 8680 8646"/>
                              <a:gd name="T33" fmla="*/ T32 w 35"/>
                              <a:gd name="T34" fmla="+- 0 1322 1314"/>
                              <a:gd name="T35" fmla="*/ 1322 h 99"/>
                              <a:gd name="T36" fmla="+- 0 8672 8646"/>
                              <a:gd name="T37" fmla="*/ T36 w 35"/>
                              <a:gd name="T38" fmla="+- 0 1314 1314"/>
                              <a:gd name="T39" fmla="*/ 131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 h="99">
                                <a:moveTo>
                                  <a:pt x="26" y="0"/>
                                </a:moveTo>
                                <a:lnTo>
                                  <a:pt x="7" y="0"/>
                                </a:lnTo>
                                <a:lnTo>
                                  <a:pt x="0" y="8"/>
                                </a:lnTo>
                                <a:lnTo>
                                  <a:pt x="0" y="91"/>
                                </a:lnTo>
                                <a:lnTo>
                                  <a:pt x="7" y="99"/>
                                </a:lnTo>
                                <a:lnTo>
                                  <a:pt x="26" y="99"/>
                                </a:lnTo>
                                <a:lnTo>
                                  <a:pt x="34" y="91"/>
                                </a:lnTo>
                                <a:lnTo>
                                  <a:pt x="34" y="81"/>
                                </a:lnTo>
                                <a:lnTo>
                                  <a:pt x="34" y="8"/>
                                </a:lnTo>
                                <a:lnTo>
                                  <a:pt x="26" y="0"/>
                                </a:lnTo>
                                <a:close/>
                              </a:path>
                            </a:pathLst>
                          </a:custGeom>
                          <a:solidFill>
                            <a:srgbClr val="EC63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35"/>
                        <wps:cNvSpPr>
                          <a:spLocks/>
                        </wps:cNvSpPr>
                        <wps:spPr bwMode="auto">
                          <a:xfrm>
                            <a:off x="8490" y="2191"/>
                            <a:ext cx="345" cy="42"/>
                          </a:xfrm>
                          <a:custGeom>
                            <a:avLst/>
                            <a:gdLst>
                              <a:gd name="T0" fmla="+- 0 8527 8490"/>
                              <a:gd name="T1" fmla="*/ T0 w 345"/>
                              <a:gd name="T2" fmla="+- 0 2191 2191"/>
                              <a:gd name="T3" fmla="*/ 2191 h 42"/>
                              <a:gd name="T4" fmla="+- 0 8498 8490"/>
                              <a:gd name="T5" fmla="*/ T4 w 345"/>
                              <a:gd name="T6" fmla="+- 0 2191 2191"/>
                              <a:gd name="T7" fmla="*/ 2191 h 42"/>
                              <a:gd name="T8" fmla="+- 0 8490 8490"/>
                              <a:gd name="T9" fmla="*/ T8 w 345"/>
                              <a:gd name="T10" fmla="+- 0 2200 2191"/>
                              <a:gd name="T11" fmla="*/ 2200 h 42"/>
                              <a:gd name="T12" fmla="+- 0 8490 8490"/>
                              <a:gd name="T13" fmla="*/ T12 w 345"/>
                              <a:gd name="T14" fmla="+- 0 2223 2191"/>
                              <a:gd name="T15" fmla="*/ 2223 h 42"/>
                              <a:gd name="T16" fmla="+- 0 8498 8490"/>
                              <a:gd name="T17" fmla="*/ T16 w 345"/>
                              <a:gd name="T18" fmla="+- 0 2233 2191"/>
                              <a:gd name="T19" fmla="*/ 2233 h 42"/>
                              <a:gd name="T20" fmla="+- 0 8527 8490"/>
                              <a:gd name="T21" fmla="*/ T20 w 345"/>
                              <a:gd name="T22" fmla="+- 0 2233 2191"/>
                              <a:gd name="T23" fmla="*/ 2233 h 42"/>
                              <a:gd name="T24" fmla="+- 0 8527 8490"/>
                              <a:gd name="T25" fmla="*/ T24 w 345"/>
                              <a:gd name="T26" fmla="+- 0 2212 2191"/>
                              <a:gd name="T27" fmla="*/ 2212 h 42"/>
                              <a:gd name="T28" fmla="+- 0 8527 8490"/>
                              <a:gd name="T29" fmla="*/ T28 w 345"/>
                              <a:gd name="T30" fmla="+- 0 2195 2191"/>
                              <a:gd name="T31" fmla="*/ 2195 h 42"/>
                              <a:gd name="T32" fmla="+- 0 8527 8490"/>
                              <a:gd name="T33" fmla="*/ T32 w 345"/>
                              <a:gd name="T34" fmla="+- 0 2191 2191"/>
                              <a:gd name="T35" fmla="*/ 2191 h 42"/>
                              <a:gd name="T36" fmla="+- 0 8827 8490"/>
                              <a:gd name="T37" fmla="*/ T36 w 345"/>
                              <a:gd name="T38" fmla="+- 0 2191 2191"/>
                              <a:gd name="T39" fmla="*/ 2191 h 42"/>
                              <a:gd name="T40" fmla="+- 0 8799 8490"/>
                              <a:gd name="T41" fmla="*/ T40 w 345"/>
                              <a:gd name="T42" fmla="+- 0 2191 2191"/>
                              <a:gd name="T43" fmla="*/ 2191 h 42"/>
                              <a:gd name="T44" fmla="+- 0 8799 8490"/>
                              <a:gd name="T45" fmla="*/ T44 w 345"/>
                              <a:gd name="T46" fmla="+- 0 2195 2191"/>
                              <a:gd name="T47" fmla="*/ 2195 h 42"/>
                              <a:gd name="T48" fmla="+- 0 8798 8490"/>
                              <a:gd name="T49" fmla="*/ T48 w 345"/>
                              <a:gd name="T50" fmla="+- 0 2212 2191"/>
                              <a:gd name="T51" fmla="*/ 2212 h 42"/>
                              <a:gd name="T52" fmla="+- 0 8799 8490"/>
                              <a:gd name="T53" fmla="*/ T52 w 345"/>
                              <a:gd name="T54" fmla="+- 0 2212 2191"/>
                              <a:gd name="T55" fmla="*/ 2212 h 42"/>
                              <a:gd name="T56" fmla="+- 0 8799 8490"/>
                              <a:gd name="T57" fmla="*/ T56 w 345"/>
                              <a:gd name="T58" fmla="+- 0 2233 2191"/>
                              <a:gd name="T59" fmla="*/ 2233 h 42"/>
                              <a:gd name="T60" fmla="+- 0 8827 8490"/>
                              <a:gd name="T61" fmla="*/ T60 w 345"/>
                              <a:gd name="T62" fmla="+- 0 2233 2191"/>
                              <a:gd name="T63" fmla="*/ 2233 h 42"/>
                              <a:gd name="T64" fmla="+- 0 8835 8490"/>
                              <a:gd name="T65" fmla="*/ T64 w 345"/>
                              <a:gd name="T66" fmla="+- 0 2223 2191"/>
                              <a:gd name="T67" fmla="*/ 2223 h 42"/>
                              <a:gd name="T68" fmla="+- 0 8835 8490"/>
                              <a:gd name="T69" fmla="*/ T68 w 345"/>
                              <a:gd name="T70" fmla="+- 0 2200 2191"/>
                              <a:gd name="T71" fmla="*/ 2200 h 42"/>
                              <a:gd name="T72" fmla="+- 0 8827 8490"/>
                              <a:gd name="T73" fmla="*/ T72 w 345"/>
                              <a:gd name="T74" fmla="+- 0 2191 2191"/>
                              <a:gd name="T75" fmla="*/ 2191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5" h="42">
                                <a:moveTo>
                                  <a:pt x="37" y="0"/>
                                </a:moveTo>
                                <a:lnTo>
                                  <a:pt x="8" y="0"/>
                                </a:lnTo>
                                <a:lnTo>
                                  <a:pt x="0" y="9"/>
                                </a:lnTo>
                                <a:lnTo>
                                  <a:pt x="0" y="32"/>
                                </a:lnTo>
                                <a:lnTo>
                                  <a:pt x="8" y="42"/>
                                </a:lnTo>
                                <a:lnTo>
                                  <a:pt x="37" y="42"/>
                                </a:lnTo>
                                <a:lnTo>
                                  <a:pt x="37" y="21"/>
                                </a:lnTo>
                                <a:lnTo>
                                  <a:pt x="37" y="4"/>
                                </a:lnTo>
                                <a:lnTo>
                                  <a:pt x="37" y="0"/>
                                </a:lnTo>
                                <a:close/>
                                <a:moveTo>
                                  <a:pt x="337" y="0"/>
                                </a:moveTo>
                                <a:lnTo>
                                  <a:pt x="309" y="0"/>
                                </a:lnTo>
                                <a:lnTo>
                                  <a:pt x="309" y="4"/>
                                </a:lnTo>
                                <a:lnTo>
                                  <a:pt x="308" y="21"/>
                                </a:lnTo>
                                <a:lnTo>
                                  <a:pt x="309" y="21"/>
                                </a:lnTo>
                                <a:lnTo>
                                  <a:pt x="309" y="42"/>
                                </a:lnTo>
                                <a:lnTo>
                                  <a:pt x="337" y="42"/>
                                </a:lnTo>
                                <a:lnTo>
                                  <a:pt x="345" y="32"/>
                                </a:lnTo>
                                <a:lnTo>
                                  <a:pt x="345" y="9"/>
                                </a:lnTo>
                                <a:lnTo>
                                  <a:pt x="337" y="0"/>
                                </a:lnTo>
                                <a:close/>
                              </a:path>
                            </a:pathLst>
                          </a:custGeom>
                          <a:solidFill>
                            <a:srgbClr val="7774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36"/>
                        <wps:cNvSpPr>
                          <a:spLocks noChangeArrowheads="1"/>
                        </wps:cNvSpPr>
                        <wps:spPr bwMode="auto">
                          <a:xfrm>
                            <a:off x="8527" y="2211"/>
                            <a:ext cx="272" cy="21"/>
                          </a:xfrm>
                          <a:prstGeom prst="rect">
                            <a:avLst/>
                          </a:prstGeom>
                          <a:solidFill>
                            <a:srgbClr val="5656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37"/>
                        <wps:cNvSpPr>
                          <a:spLocks/>
                        </wps:cNvSpPr>
                        <wps:spPr bwMode="auto">
                          <a:xfrm>
                            <a:off x="8526" y="2191"/>
                            <a:ext cx="272" cy="21"/>
                          </a:xfrm>
                          <a:custGeom>
                            <a:avLst/>
                            <a:gdLst>
                              <a:gd name="T0" fmla="+- 0 8648 8527"/>
                              <a:gd name="T1" fmla="*/ T0 w 272"/>
                              <a:gd name="T2" fmla="+- 0 2191 2191"/>
                              <a:gd name="T3" fmla="*/ 2191 h 21"/>
                              <a:gd name="T4" fmla="+- 0 8527 8527"/>
                              <a:gd name="T5" fmla="*/ T4 w 272"/>
                              <a:gd name="T6" fmla="+- 0 2191 2191"/>
                              <a:gd name="T7" fmla="*/ 2191 h 21"/>
                              <a:gd name="T8" fmla="+- 0 8527 8527"/>
                              <a:gd name="T9" fmla="*/ T8 w 272"/>
                              <a:gd name="T10" fmla="+- 0 2195 2191"/>
                              <a:gd name="T11" fmla="*/ 2195 h 21"/>
                              <a:gd name="T12" fmla="+- 0 8527 8527"/>
                              <a:gd name="T13" fmla="*/ T12 w 272"/>
                              <a:gd name="T14" fmla="+- 0 2212 2191"/>
                              <a:gd name="T15" fmla="*/ 2212 h 21"/>
                              <a:gd name="T16" fmla="+- 0 8648 8527"/>
                              <a:gd name="T17" fmla="*/ T16 w 272"/>
                              <a:gd name="T18" fmla="+- 0 2212 2191"/>
                              <a:gd name="T19" fmla="*/ 2212 h 21"/>
                              <a:gd name="T20" fmla="+- 0 8648 8527"/>
                              <a:gd name="T21" fmla="*/ T20 w 272"/>
                              <a:gd name="T22" fmla="+- 0 2191 2191"/>
                              <a:gd name="T23" fmla="*/ 2191 h 21"/>
                              <a:gd name="T24" fmla="+- 0 8799 8527"/>
                              <a:gd name="T25" fmla="*/ T24 w 272"/>
                              <a:gd name="T26" fmla="+- 0 2191 2191"/>
                              <a:gd name="T27" fmla="*/ 2191 h 21"/>
                              <a:gd name="T28" fmla="+- 0 8678 8527"/>
                              <a:gd name="T29" fmla="*/ T28 w 272"/>
                              <a:gd name="T30" fmla="+- 0 2191 2191"/>
                              <a:gd name="T31" fmla="*/ 2191 h 21"/>
                              <a:gd name="T32" fmla="+- 0 8678 8527"/>
                              <a:gd name="T33" fmla="*/ T32 w 272"/>
                              <a:gd name="T34" fmla="+- 0 2212 2191"/>
                              <a:gd name="T35" fmla="*/ 2212 h 21"/>
                              <a:gd name="T36" fmla="+- 0 8798 8527"/>
                              <a:gd name="T37" fmla="*/ T36 w 272"/>
                              <a:gd name="T38" fmla="+- 0 2212 2191"/>
                              <a:gd name="T39" fmla="*/ 2212 h 21"/>
                              <a:gd name="T40" fmla="+- 0 8799 8527"/>
                              <a:gd name="T41" fmla="*/ T40 w 272"/>
                              <a:gd name="T42" fmla="+- 0 2195 2191"/>
                              <a:gd name="T43" fmla="*/ 2195 h 21"/>
                              <a:gd name="T44" fmla="+- 0 8799 8527"/>
                              <a:gd name="T45" fmla="*/ T44 w 272"/>
                              <a:gd name="T46" fmla="+- 0 2191 2191"/>
                              <a:gd name="T47" fmla="*/ 2191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2" h="21">
                                <a:moveTo>
                                  <a:pt x="121" y="0"/>
                                </a:moveTo>
                                <a:lnTo>
                                  <a:pt x="0" y="0"/>
                                </a:lnTo>
                                <a:lnTo>
                                  <a:pt x="0" y="4"/>
                                </a:lnTo>
                                <a:lnTo>
                                  <a:pt x="0" y="21"/>
                                </a:lnTo>
                                <a:lnTo>
                                  <a:pt x="121" y="21"/>
                                </a:lnTo>
                                <a:lnTo>
                                  <a:pt x="121" y="0"/>
                                </a:lnTo>
                                <a:close/>
                                <a:moveTo>
                                  <a:pt x="272" y="0"/>
                                </a:moveTo>
                                <a:lnTo>
                                  <a:pt x="151" y="0"/>
                                </a:lnTo>
                                <a:lnTo>
                                  <a:pt x="151" y="21"/>
                                </a:lnTo>
                                <a:lnTo>
                                  <a:pt x="271" y="21"/>
                                </a:lnTo>
                                <a:lnTo>
                                  <a:pt x="272" y="4"/>
                                </a:lnTo>
                                <a:lnTo>
                                  <a:pt x="272" y="0"/>
                                </a:lnTo>
                                <a:close/>
                              </a:path>
                            </a:pathLst>
                          </a:custGeom>
                          <a:solidFill>
                            <a:srgbClr val="765F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docshape38"/>
                        <wps:cNvSpPr>
                          <a:spLocks/>
                        </wps:cNvSpPr>
                        <wps:spPr bwMode="auto">
                          <a:xfrm>
                            <a:off x="8490" y="2191"/>
                            <a:ext cx="345" cy="126"/>
                          </a:xfrm>
                          <a:custGeom>
                            <a:avLst/>
                            <a:gdLst>
                              <a:gd name="T0" fmla="+- 0 8528 8490"/>
                              <a:gd name="T1" fmla="*/ T0 w 345"/>
                              <a:gd name="T2" fmla="+- 0 2316 2191"/>
                              <a:gd name="T3" fmla="*/ 2316 h 126"/>
                              <a:gd name="T4" fmla="+- 0 8528 8490"/>
                              <a:gd name="T5" fmla="*/ T4 w 345"/>
                              <a:gd name="T6" fmla="+- 0 2313 2191"/>
                              <a:gd name="T7" fmla="*/ 2313 h 126"/>
                              <a:gd name="T8" fmla="+- 0 8527 8490"/>
                              <a:gd name="T9" fmla="*/ T8 w 345"/>
                              <a:gd name="T10" fmla="+- 0 2310 2191"/>
                              <a:gd name="T11" fmla="*/ 2310 h 126"/>
                              <a:gd name="T12" fmla="+- 0 8527 8490"/>
                              <a:gd name="T13" fmla="*/ T12 w 345"/>
                              <a:gd name="T14" fmla="+- 0 2275 2191"/>
                              <a:gd name="T15" fmla="*/ 2275 h 126"/>
                              <a:gd name="T16" fmla="+- 0 8498 8490"/>
                              <a:gd name="T17" fmla="*/ T16 w 345"/>
                              <a:gd name="T18" fmla="+- 0 2275 2191"/>
                              <a:gd name="T19" fmla="*/ 2275 h 126"/>
                              <a:gd name="T20" fmla="+- 0 8490 8490"/>
                              <a:gd name="T21" fmla="*/ T20 w 345"/>
                              <a:gd name="T22" fmla="+- 0 2284 2191"/>
                              <a:gd name="T23" fmla="*/ 2284 h 126"/>
                              <a:gd name="T24" fmla="+- 0 8490 8490"/>
                              <a:gd name="T25" fmla="*/ T24 w 345"/>
                              <a:gd name="T26" fmla="+- 0 2307 2191"/>
                              <a:gd name="T27" fmla="*/ 2307 h 126"/>
                              <a:gd name="T28" fmla="+- 0 8498 8490"/>
                              <a:gd name="T29" fmla="*/ T28 w 345"/>
                              <a:gd name="T30" fmla="+- 0 2316 2191"/>
                              <a:gd name="T31" fmla="*/ 2316 h 126"/>
                              <a:gd name="T32" fmla="+- 0 8528 8490"/>
                              <a:gd name="T33" fmla="*/ T32 w 345"/>
                              <a:gd name="T34" fmla="+- 0 2316 2191"/>
                              <a:gd name="T35" fmla="*/ 2316 h 126"/>
                              <a:gd name="T36" fmla="+- 0 8678 8490"/>
                              <a:gd name="T37" fmla="*/ T36 w 345"/>
                              <a:gd name="T38" fmla="+- 0 2191 2191"/>
                              <a:gd name="T39" fmla="*/ 2191 h 126"/>
                              <a:gd name="T40" fmla="+- 0 8648 8490"/>
                              <a:gd name="T41" fmla="*/ T40 w 345"/>
                              <a:gd name="T42" fmla="+- 0 2191 2191"/>
                              <a:gd name="T43" fmla="*/ 2191 h 126"/>
                              <a:gd name="T44" fmla="+- 0 8648 8490"/>
                              <a:gd name="T45" fmla="*/ T44 w 345"/>
                              <a:gd name="T46" fmla="+- 0 2212 2191"/>
                              <a:gd name="T47" fmla="*/ 2212 h 126"/>
                              <a:gd name="T48" fmla="+- 0 8678 8490"/>
                              <a:gd name="T49" fmla="*/ T48 w 345"/>
                              <a:gd name="T50" fmla="+- 0 2212 2191"/>
                              <a:gd name="T51" fmla="*/ 2212 h 126"/>
                              <a:gd name="T52" fmla="+- 0 8678 8490"/>
                              <a:gd name="T53" fmla="*/ T52 w 345"/>
                              <a:gd name="T54" fmla="+- 0 2191 2191"/>
                              <a:gd name="T55" fmla="*/ 2191 h 126"/>
                              <a:gd name="T56" fmla="+- 0 8835 8490"/>
                              <a:gd name="T57" fmla="*/ T56 w 345"/>
                              <a:gd name="T58" fmla="+- 0 2307 2191"/>
                              <a:gd name="T59" fmla="*/ 2307 h 126"/>
                              <a:gd name="T60" fmla="+- 0 8835 8490"/>
                              <a:gd name="T61" fmla="*/ T60 w 345"/>
                              <a:gd name="T62" fmla="+- 0 2284 2191"/>
                              <a:gd name="T63" fmla="*/ 2284 h 126"/>
                              <a:gd name="T64" fmla="+- 0 8827 8490"/>
                              <a:gd name="T65" fmla="*/ T64 w 345"/>
                              <a:gd name="T66" fmla="+- 0 2275 2191"/>
                              <a:gd name="T67" fmla="*/ 2275 h 126"/>
                              <a:gd name="T68" fmla="+- 0 8799 8490"/>
                              <a:gd name="T69" fmla="*/ T68 w 345"/>
                              <a:gd name="T70" fmla="+- 0 2275 2191"/>
                              <a:gd name="T71" fmla="*/ 2275 h 126"/>
                              <a:gd name="T72" fmla="+- 0 8799 8490"/>
                              <a:gd name="T73" fmla="*/ T72 w 345"/>
                              <a:gd name="T74" fmla="+- 0 2310 2191"/>
                              <a:gd name="T75" fmla="*/ 2310 h 126"/>
                              <a:gd name="T76" fmla="+- 0 8798 8490"/>
                              <a:gd name="T77" fmla="*/ T76 w 345"/>
                              <a:gd name="T78" fmla="+- 0 2313 2191"/>
                              <a:gd name="T79" fmla="*/ 2313 h 126"/>
                              <a:gd name="T80" fmla="+- 0 8798 8490"/>
                              <a:gd name="T81" fmla="*/ T80 w 345"/>
                              <a:gd name="T82" fmla="+- 0 2316 2191"/>
                              <a:gd name="T83" fmla="*/ 2316 h 126"/>
                              <a:gd name="T84" fmla="+- 0 8827 8490"/>
                              <a:gd name="T85" fmla="*/ T84 w 345"/>
                              <a:gd name="T86" fmla="+- 0 2316 2191"/>
                              <a:gd name="T87" fmla="*/ 2316 h 126"/>
                              <a:gd name="T88" fmla="+- 0 8835 8490"/>
                              <a:gd name="T89" fmla="*/ T88 w 345"/>
                              <a:gd name="T90" fmla="+- 0 2307 2191"/>
                              <a:gd name="T91" fmla="*/ 2307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45" h="126">
                                <a:moveTo>
                                  <a:pt x="38" y="125"/>
                                </a:moveTo>
                                <a:lnTo>
                                  <a:pt x="38" y="122"/>
                                </a:lnTo>
                                <a:lnTo>
                                  <a:pt x="37" y="119"/>
                                </a:lnTo>
                                <a:lnTo>
                                  <a:pt x="37" y="84"/>
                                </a:lnTo>
                                <a:lnTo>
                                  <a:pt x="8" y="84"/>
                                </a:lnTo>
                                <a:lnTo>
                                  <a:pt x="0" y="93"/>
                                </a:lnTo>
                                <a:lnTo>
                                  <a:pt x="0" y="116"/>
                                </a:lnTo>
                                <a:lnTo>
                                  <a:pt x="8" y="125"/>
                                </a:lnTo>
                                <a:lnTo>
                                  <a:pt x="38" y="125"/>
                                </a:lnTo>
                                <a:close/>
                                <a:moveTo>
                                  <a:pt x="188" y="0"/>
                                </a:moveTo>
                                <a:lnTo>
                                  <a:pt x="158" y="0"/>
                                </a:lnTo>
                                <a:lnTo>
                                  <a:pt x="158" y="21"/>
                                </a:lnTo>
                                <a:lnTo>
                                  <a:pt x="188" y="21"/>
                                </a:lnTo>
                                <a:lnTo>
                                  <a:pt x="188" y="0"/>
                                </a:lnTo>
                                <a:close/>
                                <a:moveTo>
                                  <a:pt x="345" y="116"/>
                                </a:moveTo>
                                <a:lnTo>
                                  <a:pt x="345" y="93"/>
                                </a:lnTo>
                                <a:lnTo>
                                  <a:pt x="337" y="84"/>
                                </a:lnTo>
                                <a:lnTo>
                                  <a:pt x="309" y="84"/>
                                </a:lnTo>
                                <a:lnTo>
                                  <a:pt x="309" y="119"/>
                                </a:lnTo>
                                <a:lnTo>
                                  <a:pt x="308" y="122"/>
                                </a:lnTo>
                                <a:lnTo>
                                  <a:pt x="308" y="125"/>
                                </a:lnTo>
                                <a:lnTo>
                                  <a:pt x="337" y="125"/>
                                </a:lnTo>
                                <a:lnTo>
                                  <a:pt x="345" y="116"/>
                                </a:lnTo>
                                <a:close/>
                              </a:path>
                            </a:pathLst>
                          </a:custGeom>
                          <a:solidFill>
                            <a:srgbClr val="7774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docshape39"/>
                        <wps:cNvSpPr>
                          <a:spLocks/>
                        </wps:cNvSpPr>
                        <wps:spPr bwMode="auto">
                          <a:xfrm>
                            <a:off x="8527" y="2274"/>
                            <a:ext cx="272" cy="42"/>
                          </a:xfrm>
                          <a:custGeom>
                            <a:avLst/>
                            <a:gdLst>
                              <a:gd name="T0" fmla="+- 0 8799 8527"/>
                              <a:gd name="T1" fmla="*/ T0 w 272"/>
                              <a:gd name="T2" fmla="+- 0 2275 2275"/>
                              <a:gd name="T3" fmla="*/ 2275 h 42"/>
                              <a:gd name="T4" fmla="+- 0 8527 8527"/>
                              <a:gd name="T5" fmla="*/ T4 w 272"/>
                              <a:gd name="T6" fmla="+- 0 2275 2275"/>
                              <a:gd name="T7" fmla="*/ 2275 h 42"/>
                              <a:gd name="T8" fmla="+- 0 8527 8527"/>
                              <a:gd name="T9" fmla="*/ T8 w 272"/>
                              <a:gd name="T10" fmla="+- 0 2309 2275"/>
                              <a:gd name="T11" fmla="*/ 2309 h 42"/>
                              <a:gd name="T12" fmla="+- 0 8528 8527"/>
                              <a:gd name="T13" fmla="*/ T12 w 272"/>
                              <a:gd name="T14" fmla="+- 0 2309 2275"/>
                              <a:gd name="T15" fmla="*/ 2309 h 42"/>
                              <a:gd name="T16" fmla="+- 0 8528 8527"/>
                              <a:gd name="T17" fmla="*/ T16 w 272"/>
                              <a:gd name="T18" fmla="+- 0 2317 2275"/>
                              <a:gd name="T19" fmla="*/ 2317 h 42"/>
                              <a:gd name="T20" fmla="+- 0 8798 8527"/>
                              <a:gd name="T21" fmla="*/ T20 w 272"/>
                              <a:gd name="T22" fmla="+- 0 2317 2275"/>
                              <a:gd name="T23" fmla="*/ 2317 h 42"/>
                              <a:gd name="T24" fmla="+- 0 8798 8527"/>
                              <a:gd name="T25" fmla="*/ T24 w 272"/>
                              <a:gd name="T26" fmla="+- 0 2309 2275"/>
                              <a:gd name="T27" fmla="*/ 2309 h 42"/>
                              <a:gd name="T28" fmla="+- 0 8799 8527"/>
                              <a:gd name="T29" fmla="*/ T28 w 272"/>
                              <a:gd name="T30" fmla="+- 0 2309 2275"/>
                              <a:gd name="T31" fmla="*/ 2309 h 42"/>
                              <a:gd name="T32" fmla="+- 0 8799 8527"/>
                              <a:gd name="T33" fmla="*/ T32 w 272"/>
                              <a:gd name="T34" fmla="+- 0 2275 2275"/>
                              <a:gd name="T35" fmla="*/ 2275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2" h="42">
                                <a:moveTo>
                                  <a:pt x="272" y="0"/>
                                </a:moveTo>
                                <a:lnTo>
                                  <a:pt x="0" y="0"/>
                                </a:lnTo>
                                <a:lnTo>
                                  <a:pt x="0" y="34"/>
                                </a:lnTo>
                                <a:lnTo>
                                  <a:pt x="1" y="34"/>
                                </a:lnTo>
                                <a:lnTo>
                                  <a:pt x="1" y="42"/>
                                </a:lnTo>
                                <a:lnTo>
                                  <a:pt x="271" y="42"/>
                                </a:lnTo>
                                <a:lnTo>
                                  <a:pt x="271" y="34"/>
                                </a:lnTo>
                                <a:lnTo>
                                  <a:pt x="272" y="34"/>
                                </a:lnTo>
                                <a:lnTo>
                                  <a:pt x="272" y="0"/>
                                </a:lnTo>
                                <a:close/>
                              </a:path>
                            </a:pathLst>
                          </a:custGeom>
                          <a:solidFill>
                            <a:srgbClr val="565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docshape40"/>
                        <wps:cNvSpPr txBox="1">
                          <a:spLocks noChangeArrowheads="1"/>
                        </wps:cNvSpPr>
                        <wps:spPr bwMode="auto">
                          <a:xfrm>
                            <a:off x="2498" y="799"/>
                            <a:ext cx="88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740C" w14:textId="77777777" w:rsidR="0045509F" w:rsidRDefault="0045509F" w:rsidP="0045509F">
                              <w:pPr>
                                <w:spacing w:line="321" w:lineRule="exact"/>
                                <w:rPr>
                                  <w:rFonts w:ascii="Lucida Sans"/>
                                  <w:b/>
                                  <w:sz w:val="28"/>
                                </w:rPr>
                              </w:pPr>
                              <w:r>
                                <w:rPr>
                                  <w:rFonts w:ascii="Lucida Sans"/>
                                  <w:b/>
                                  <w:color w:val="515254"/>
                                  <w:spacing w:val="-2"/>
                                  <w:w w:val="85"/>
                                  <w:sz w:val="28"/>
                                </w:rPr>
                                <w:t>Assure</w:t>
                              </w:r>
                            </w:p>
                          </w:txbxContent>
                        </wps:txbx>
                        <wps:bodyPr rot="0" vert="horz" wrap="square" lIns="0" tIns="0" rIns="0" bIns="0" anchor="t" anchorCtr="0" upright="1">
                          <a:noAutofit/>
                        </wps:bodyPr>
                      </wps:wsp>
                      <wps:wsp>
                        <wps:cNvPr id="195" name="docshape41"/>
                        <wps:cNvSpPr txBox="1">
                          <a:spLocks noChangeArrowheads="1"/>
                        </wps:cNvSpPr>
                        <wps:spPr bwMode="auto">
                          <a:xfrm>
                            <a:off x="5365" y="810"/>
                            <a:ext cx="978"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DEF05" w14:textId="77777777" w:rsidR="0045509F" w:rsidRDefault="0045509F" w:rsidP="0045509F">
                              <w:pPr>
                                <w:spacing w:line="321" w:lineRule="exact"/>
                                <w:rPr>
                                  <w:rFonts w:ascii="Lucida Sans"/>
                                  <w:b/>
                                  <w:sz w:val="28"/>
                                </w:rPr>
                              </w:pPr>
                              <w:r>
                                <w:rPr>
                                  <w:rFonts w:ascii="Lucida Sans"/>
                                  <w:b/>
                                  <w:color w:val="515254"/>
                                  <w:spacing w:val="-2"/>
                                  <w:w w:val="90"/>
                                  <w:sz w:val="28"/>
                                </w:rPr>
                                <w:t>Explain</w:t>
                              </w:r>
                            </w:p>
                          </w:txbxContent>
                        </wps:txbx>
                        <wps:bodyPr rot="0" vert="horz" wrap="square" lIns="0" tIns="0" rIns="0" bIns="0" anchor="t" anchorCtr="0" upright="1">
                          <a:noAutofit/>
                        </wps:bodyPr>
                      </wps:wsp>
                      <wps:wsp>
                        <wps:cNvPr id="196" name="docshape42"/>
                        <wps:cNvSpPr txBox="1">
                          <a:spLocks noChangeArrowheads="1"/>
                        </wps:cNvSpPr>
                        <wps:spPr bwMode="auto">
                          <a:xfrm>
                            <a:off x="8246" y="799"/>
                            <a:ext cx="90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444FE" w14:textId="77777777" w:rsidR="0045509F" w:rsidRDefault="0045509F" w:rsidP="0045509F">
                              <w:pPr>
                                <w:spacing w:line="321" w:lineRule="exact"/>
                                <w:rPr>
                                  <w:rFonts w:ascii="Lucida Sans"/>
                                  <w:b/>
                                  <w:sz w:val="28"/>
                                </w:rPr>
                              </w:pPr>
                              <w:r>
                                <w:rPr>
                                  <w:rFonts w:ascii="Lucida Sans"/>
                                  <w:b/>
                                  <w:color w:val="515254"/>
                                  <w:spacing w:val="-2"/>
                                  <w:w w:val="90"/>
                                  <w:sz w:val="28"/>
                                </w:rPr>
                                <w:t>Inspire</w:t>
                              </w:r>
                            </w:p>
                          </w:txbxContent>
                        </wps:txbx>
                        <wps:bodyPr rot="0" vert="horz" wrap="square" lIns="0" tIns="0" rIns="0" bIns="0" anchor="t" anchorCtr="0" upright="1">
                          <a:noAutofit/>
                        </wps:bodyPr>
                      </wps:wsp>
                      <wps:wsp>
                        <wps:cNvPr id="268" name="docshape43"/>
                        <wps:cNvSpPr txBox="1">
                          <a:spLocks noChangeArrowheads="1"/>
                        </wps:cNvSpPr>
                        <wps:spPr bwMode="auto">
                          <a:xfrm>
                            <a:off x="2071" y="2606"/>
                            <a:ext cx="1598"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32894" w14:textId="77777777" w:rsidR="0045509F" w:rsidRDefault="0045509F" w:rsidP="0045509F">
                              <w:pPr>
                                <w:spacing w:before="2" w:line="266" w:lineRule="auto"/>
                                <w:ind w:right="18" w:hanging="1"/>
                                <w:jc w:val="center"/>
                                <w:rPr>
                                  <w:rFonts w:ascii="Trebuchet MS"/>
                                  <w:sz w:val="21"/>
                                </w:rPr>
                              </w:pPr>
                              <w:r>
                                <w:rPr>
                                  <w:rFonts w:ascii="Trebuchet MS"/>
                                  <w:color w:val="515254"/>
                                  <w:sz w:val="21"/>
                                </w:rPr>
                                <w:t xml:space="preserve">the people of </w:t>
                              </w:r>
                              <w:r>
                                <w:rPr>
                                  <w:rFonts w:ascii="Trebuchet MS"/>
                                  <w:color w:val="515254"/>
                                  <w:spacing w:val="-4"/>
                                  <w:sz w:val="21"/>
                                </w:rPr>
                                <w:t>Wales</w:t>
                              </w:r>
                              <w:r>
                                <w:rPr>
                                  <w:rFonts w:ascii="Trebuchet MS"/>
                                  <w:color w:val="515254"/>
                                  <w:spacing w:val="-21"/>
                                  <w:sz w:val="21"/>
                                </w:rPr>
                                <w:t xml:space="preserve"> </w:t>
                              </w:r>
                              <w:r>
                                <w:rPr>
                                  <w:rFonts w:ascii="Trebuchet MS"/>
                                  <w:color w:val="515254"/>
                                  <w:spacing w:val="-4"/>
                                  <w:sz w:val="21"/>
                                </w:rPr>
                                <w:t>that</w:t>
                              </w:r>
                              <w:r>
                                <w:rPr>
                                  <w:rFonts w:ascii="Trebuchet MS"/>
                                  <w:color w:val="515254"/>
                                  <w:spacing w:val="-21"/>
                                  <w:sz w:val="21"/>
                                </w:rPr>
                                <w:t xml:space="preserve"> </w:t>
                              </w:r>
                              <w:r>
                                <w:rPr>
                                  <w:rFonts w:ascii="Trebuchet MS"/>
                                  <w:color w:val="515254"/>
                                  <w:spacing w:val="-4"/>
                                  <w:sz w:val="21"/>
                                </w:rPr>
                                <w:t xml:space="preserve">public </w:t>
                              </w:r>
                              <w:r>
                                <w:rPr>
                                  <w:rFonts w:ascii="Trebuchet MS"/>
                                  <w:color w:val="515254"/>
                                  <w:sz w:val="21"/>
                                </w:rPr>
                                <w:t xml:space="preserve">money is well </w:t>
                              </w:r>
                              <w:r>
                                <w:rPr>
                                  <w:rFonts w:ascii="Trebuchet MS"/>
                                  <w:color w:val="515254"/>
                                  <w:spacing w:val="-2"/>
                                  <w:sz w:val="21"/>
                                </w:rPr>
                                <w:t>managed</w:t>
                              </w:r>
                            </w:p>
                          </w:txbxContent>
                        </wps:txbx>
                        <wps:bodyPr rot="0" vert="horz" wrap="square" lIns="0" tIns="0" rIns="0" bIns="0" anchor="t" anchorCtr="0" upright="1">
                          <a:noAutofit/>
                        </wps:bodyPr>
                      </wps:wsp>
                      <wps:wsp>
                        <wps:cNvPr id="269" name="docshape44"/>
                        <wps:cNvSpPr txBox="1">
                          <a:spLocks noChangeArrowheads="1"/>
                        </wps:cNvSpPr>
                        <wps:spPr bwMode="auto">
                          <a:xfrm>
                            <a:off x="5145" y="2617"/>
                            <a:ext cx="1418"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A5601" w14:textId="77777777" w:rsidR="0045509F" w:rsidRDefault="0045509F" w:rsidP="0045509F">
                              <w:pPr>
                                <w:spacing w:before="2" w:line="266" w:lineRule="auto"/>
                                <w:ind w:right="18" w:hanging="1"/>
                                <w:jc w:val="center"/>
                                <w:rPr>
                                  <w:rFonts w:ascii="Trebuchet MS" w:hAnsi="Trebuchet MS"/>
                                  <w:sz w:val="21"/>
                                </w:rPr>
                              </w:pPr>
                              <w:r>
                                <w:rPr>
                                  <w:rFonts w:ascii="Trebuchet MS" w:hAnsi="Trebuchet MS"/>
                                  <w:color w:val="515254"/>
                                  <w:sz w:val="21"/>
                                </w:rPr>
                                <w:t>how</w:t>
                              </w:r>
                              <w:r>
                                <w:rPr>
                                  <w:rFonts w:ascii="Trebuchet MS" w:hAnsi="Trebuchet MS"/>
                                  <w:color w:val="515254"/>
                                  <w:spacing w:val="-19"/>
                                  <w:sz w:val="21"/>
                                </w:rPr>
                                <w:t xml:space="preserve"> </w:t>
                              </w:r>
                              <w:r>
                                <w:rPr>
                                  <w:rFonts w:ascii="Trebuchet MS" w:hAnsi="Trebuchet MS"/>
                                  <w:color w:val="515254"/>
                                  <w:sz w:val="21"/>
                                </w:rPr>
                                <w:t>public money</w:t>
                              </w:r>
                              <w:r>
                                <w:rPr>
                                  <w:rFonts w:ascii="Trebuchet MS" w:hAnsi="Trebuchet MS"/>
                                  <w:color w:val="515254"/>
                                  <w:spacing w:val="-21"/>
                                  <w:sz w:val="21"/>
                                </w:rPr>
                                <w:t xml:space="preserve"> </w:t>
                              </w:r>
                              <w:r>
                                <w:rPr>
                                  <w:rFonts w:ascii="Trebuchet MS" w:hAnsi="Trebuchet MS"/>
                                  <w:color w:val="515254"/>
                                  <w:sz w:val="21"/>
                                </w:rPr>
                                <w:t>is</w:t>
                              </w:r>
                              <w:r>
                                <w:rPr>
                                  <w:rFonts w:ascii="Trebuchet MS" w:hAnsi="Trebuchet MS"/>
                                  <w:color w:val="515254"/>
                                  <w:spacing w:val="-21"/>
                                  <w:sz w:val="21"/>
                                </w:rPr>
                                <w:t xml:space="preserve"> </w:t>
                              </w:r>
                              <w:r>
                                <w:rPr>
                                  <w:rFonts w:ascii="Trebuchet MS" w:hAnsi="Trebuchet MS"/>
                                  <w:color w:val="515254"/>
                                  <w:sz w:val="21"/>
                                </w:rPr>
                                <w:t xml:space="preserve">being used to meet </w:t>
                              </w:r>
                              <w:r>
                                <w:rPr>
                                  <w:rFonts w:ascii="Trebuchet MS" w:hAnsi="Trebuchet MS"/>
                                  <w:color w:val="515254"/>
                                  <w:spacing w:val="-4"/>
                                  <w:sz w:val="21"/>
                                </w:rPr>
                                <w:t>people’s</w:t>
                              </w:r>
                              <w:r>
                                <w:rPr>
                                  <w:rFonts w:ascii="Trebuchet MS" w:hAnsi="Trebuchet MS"/>
                                  <w:color w:val="515254"/>
                                  <w:spacing w:val="-6"/>
                                  <w:sz w:val="21"/>
                                </w:rPr>
                                <w:t xml:space="preserve"> </w:t>
                              </w:r>
                              <w:r>
                                <w:rPr>
                                  <w:rFonts w:ascii="Trebuchet MS" w:hAnsi="Trebuchet MS"/>
                                  <w:color w:val="515254"/>
                                  <w:spacing w:val="-2"/>
                                  <w:sz w:val="21"/>
                                </w:rPr>
                                <w:t>needs</w:t>
                              </w:r>
                            </w:p>
                          </w:txbxContent>
                        </wps:txbx>
                        <wps:bodyPr rot="0" vert="horz" wrap="square" lIns="0" tIns="0" rIns="0" bIns="0" anchor="t" anchorCtr="0" upright="1">
                          <a:noAutofit/>
                        </wps:bodyPr>
                      </wps:wsp>
                      <wps:wsp>
                        <wps:cNvPr id="270" name="docshape45"/>
                        <wps:cNvSpPr txBox="1">
                          <a:spLocks noChangeArrowheads="1"/>
                        </wps:cNvSpPr>
                        <wps:spPr bwMode="auto">
                          <a:xfrm>
                            <a:off x="7978" y="2606"/>
                            <a:ext cx="1443"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A5D8A" w14:textId="77777777" w:rsidR="0045509F" w:rsidRDefault="0045509F" w:rsidP="0045509F">
                              <w:pPr>
                                <w:spacing w:before="2" w:line="266" w:lineRule="auto"/>
                                <w:ind w:right="18"/>
                                <w:jc w:val="center"/>
                                <w:rPr>
                                  <w:rFonts w:ascii="Trebuchet MS"/>
                                  <w:sz w:val="21"/>
                                </w:rPr>
                              </w:pPr>
                              <w:r>
                                <w:rPr>
                                  <w:rFonts w:ascii="Trebuchet MS"/>
                                  <w:color w:val="515254"/>
                                  <w:sz w:val="21"/>
                                </w:rPr>
                                <w:t>and</w:t>
                              </w:r>
                              <w:r>
                                <w:rPr>
                                  <w:rFonts w:ascii="Trebuchet MS"/>
                                  <w:color w:val="515254"/>
                                  <w:spacing w:val="-19"/>
                                  <w:sz w:val="21"/>
                                </w:rPr>
                                <w:t xml:space="preserve"> </w:t>
                              </w:r>
                              <w:r>
                                <w:rPr>
                                  <w:rFonts w:ascii="Trebuchet MS"/>
                                  <w:color w:val="515254"/>
                                  <w:sz w:val="21"/>
                                </w:rPr>
                                <w:t>empower the</w:t>
                              </w:r>
                              <w:r>
                                <w:rPr>
                                  <w:rFonts w:ascii="Trebuchet MS"/>
                                  <w:color w:val="515254"/>
                                  <w:spacing w:val="-19"/>
                                  <w:sz w:val="21"/>
                                </w:rPr>
                                <w:t xml:space="preserve"> </w:t>
                              </w:r>
                              <w:r>
                                <w:rPr>
                                  <w:rFonts w:ascii="Trebuchet MS"/>
                                  <w:color w:val="515254"/>
                                  <w:sz w:val="21"/>
                                </w:rPr>
                                <w:t xml:space="preserve">Welsh </w:t>
                              </w:r>
                              <w:r>
                                <w:rPr>
                                  <w:rFonts w:ascii="Trebuchet MS"/>
                                  <w:color w:val="515254"/>
                                  <w:spacing w:val="-2"/>
                                  <w:sz w:val="21"/>
                                </w:rPr>
                                <w:t>public</w:t>
                              </w:r>
                              <w:r>
                                <w:rPr>
                                  <w:rFonts w:ascii="Trebuchet MS"/>
                                  <w:color w:val="515254"/>
                                  <w:spacing w:val="-21"/>
                                  <w:sz w:val="21"/>
                                </w:rPr>
                                <w:t xml:space="preserve"> </w:t>
                              </w:r>
                              <w:r>
                                <w:rPr>
                                  <w:rFonts w:ascii="Trebuchet MS"/>
                                  <w:color w:val="515254"/>
                                  <w:spacing w:val="-2"/>
                                  <w:sz w:val="21"/>
                                </w:rPr>
                                <w:t>sector</w:t>
                              </w:r>
                              <w:r>
                                <w:rPr>
                                  <w:rFonts w:ascii="Trebuchet MS"/>
                                  <w:color w:val="515254"/>
                                  <w:spacing w:val="-21"/>
                                  <w:sz w:val="21"/>
                                </w:rPr>
                                <w:t xml:space="preserve"> </w:t>
                              </w:r>
                              <w:r>
                                <w:rPr>
                                  <w:rFonts w:ascii="Trebuchet MS"/>
                                  <w:color w:val="515254"/>
                                  <w:spacing w:val="-2"/>
                                  <w:sz w:val="21"/>
                                </w:rPr>
                                <w:t>to improve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8DCF7" id="Group 39" o:spid="_x0000_s1026" style="position:absolute;margin-left:127.25pt;margin-top:16.45pt;width:546.75pt;height:180pt;z-index:-251658226;mso-wrap-distance-left:0;mso-wrap-distance-right:0;mso-position-horizontal-relative:margin" coordorigin="1672,351" coordsize="8504,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">
                <v:rect id="docshape14" o:spid="_x0000_s1027" style="position:absolute;left:1672;top:351;width:8504;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" fillcolor="#f7f6f7" stroked="f"/>
                <v:shape id="docshape15" o:spid="_x0000_s1028" style="position:absolute;left:2412;top:1317;width:897;height:1052;visibility:visible;mso-wrap-style:square;v-text-anchor:top" coordsize="897,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" path="m449,l420,16,347,56,273,92r-76,32l120,153,41,177,,189,,435r7,93l24,613r25,76l81,755r37,58l157,863r39,42l237,942r39,30l311,995r30,18l365,1025r28,13l422,1048r27,4l475,1048r30,-10l533,1025r23,-12l586,996r-137,l419,988,368,964,305,923,235,865,194,820,153,765,116,699,85,622,64,534,57,435r,-203l138,206r80,-29l296,144r77,-38l449,65r119,l549,56,477,16,449,xm568,65r-119,l523,106r78,37l680,177r80,29l840,232r,203l833,534r-21,88l782,699r-38,66l703,820r-41,45l593,923r-64,41l478,988r-29,8l586,996r35,-24l660,942r41,-37l740,863r39,-50l816,755r32,-66l874,613r17,-85l897,435r,-246l856,177,778,153,700,124,624,92,568,65xe" fillcolor="#636163" stroked="f">
                  <v:path arrowok="t" o:connecttype="custom" o:connectlocs="420,1334;273,1410;120,1471;0,1507;7,1846;49,2007;118,2131;196,2223;276,2290;341,2331;393,2356;449,2370;505,2356;556,2331;449,2314;368,2282;235,2183;153,2083;85,1940;57,1753;57,1550;218,1495;373,1424;568,1383;477,1334;568,1383;523,1424;680,1495;840,1550;833,1852;782,2017;703,2138;593,2241;478,2306;586,2314;660,2260;740,2181;816,2073;874,1931;897,1753;856,1495;700,1442;568,1383" o:connectangles="0,0,0,0,0,0,0,0,0,0,0,0,0,0,0,0,0,0,0,0,0,0,0,0,0,0,0,0,0,0,0,0,0,0,0,0,0,0,0,0,0,0,0"/>
                </v:shape>
                <v:shape id="docshape16" o:spid="_x0000_s1029" style="position:absolute;left:2468;top:1383;width:784;height:930;visibility:visible;mso-wrap-style:square;v-text-anchor:top" coordsize="78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" path="m392,l316,42,239,79r-78,34l81,142,,167,,369,7,469r21,88l59,633r37,66l137,754r41,45l248,858r63,41l362,922r30,8l421,922r51,-23l519,869r-127,l366,862,322,842,267,806,207,755,163,708,122,647,86,573,61,485,52,383r,-176l123,185r69,-26l259,131,326,98,392,62r117,l466,41,392,xm509,62r-117,l456,98r67,32l592,159r69,26l731,207r,176l722,485r-25,88l661,647r-41,61l577,755r-60,51l461,842r-44,20l392,869r127,l536,858r69,-59l646,754r41,-55l725,633r30,-76l776,469r7,-100l783,167,703,142,623,112,544,79,509,62xe" fillcolor="#ef7c56" stroked="f">
                  <v:path arrowok="t" o:connecttype="custom" o:connectlocs="316,1425;161,1496;0,1550;7,1852;59,2016;137,2137;248,2241;362,2305;421,2305;519,2252;366,2245;267,2189;163,2091;86,1956;52,1766;123,1568;259,1514;392,1445;466,1424;509,1445;456,1481;592,1542;731,1590;722,1868;661,2030;577,2138;461,2225;392,2252;536,2241;646,2137;725,2016;776,1852;783,1550;623,1495;509,1445" o:connectangles="0,0,0,0,0,0,0,0,0,0,0,0,0,0,0,0,0,0,0,0,0,0,0,0,0,0,0,0,0,0,0,0,0,0,0"/>
                </v:shape>
                <v:shape id="docshape17" o:spid="_x0000_s1030" style="position:absolute;left:2468;top:1550;width:784;height:764;visibility:visible;mso-wrap-style:square;v-text-anchor:top" coordsize="78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" path="m,l,,,203r7,99l28,390r31,77l96,533r41,55l178,633r70,58l311,732r51,24l392,764r2,-1l392,763r-30,-8l311,732,248,691,178,632,137,587,96,532,59,466,28,390,7,302,,203,,xm783,202r-7,100l755,390r-30,76l687,532r-41,55l605,632r-69,59l472,732r-51,23l392,763r2,l421,756r51,-24l536,691r69,-58l646,588r41,-55l725,467r30,-77l776,302r7,-99l783,202xe" fillcolor="#d76845" stroked="f">
                  <v:path arrowok="t" o:connecttype="custom" o:connectlocs="0,1550;0,1550;0,1753;7,1852;28,1940;59,2017;96,2083;137,2138;178,2183;248,2241;311,2282;362,2306;392,2314;394,2313;392,2313;362,2305;311,2282;248,2241;178,2182;137,2137;96,2082;59,2016;28,1940;7,1852;0,1753;0,1550;783,1752;776,1852;755,1940;725,2016;687,2082;646,2137;605,2182;536,2241;472,2282;421,2305;392,2313;394,2313;421,2306;472,2282;536,2241;605,2183;646,2138;687,2083;725,2017;755,1940;776,1852;783,1753;783,1752" o:connectangles="0,0,0,0,0,0,0,0,0,0,0,0,0,0,0,0,0,0,0,0,0,0,0,0,0,0,0,0,0,0,0,0,0,0,0,0,0,0,0,0,0,0,0,0,0,0,0,0,0"/>
                </v:shape>
                <v:shape id="docshape18" o:spid="_x0000_s1031" style="position:absolute;left:2520;top:1445;width:680;height:807;visibility:visible;mso-wrap-style:square;v-text-anchor:top" coordsize="68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" path="m340,l274,36,207,69,140,97,71,123,,145,,321,9,423r25,88l70,585r41,61l155,693r60,51l270,780r44,20l340,807r25,-7l409,780r56,-36l525,693r43,-47l609,585r29,-59l284,526r-6,-3l149,395r,-16l163,365r6,-2l395,363,517,240r6,-2l679,238r,-93l609,123,540,97,471,68,404,36,340,xm679,238r-143,l543,240r14,14l557,270,303,523r-6,3l638,526r7,-15l670,423r9,-102l679,238xm395,363r-213,l188,365r92,92l285,459r11,l300,457r95,-94xe" fillcolor="#fef4ef" stroked="f">
                  <v:path arrowok="t" o:connecttype="custom" o:connectlocs="340,1445;274,1481;207,1514;140,1542;71,1568;0,1590;0,1766;9,1868;34,1956;70,2030;111,2091;155,2138;215,2189;270,2225;314,2245;340,2252;365,2245;409,2225;465,2189;525,2138;568,2091;609,2030;638,1971;284,1971;278,1968;149,1840;149,1824;163,1810;169,1808;395,1808;517,1685;523,1683;679,1683;679,1590;609,1568;540,1542;471,1513;404,1481;340,1445;679,1683;536,1683;543,1685;557,1699;557,1715;303,1968;297,1971;638,1971;645,1956;670,1868;679,1766;679,1683;395,1808;182,1808;188,1810;280,1902;285,1904;296,1904;300,1902;395,1808" o:connectangles="0,0,0,0,0,0,0,0,0,0,0,0,0,0,0,0,0,0,0,0,0,0,0,0,0,0,0,0,0,0,0,0,0,0,0,0,0,0,0,0,0,0,0,0,0,0,0,0,0,0,0,0,0,0,0,0,0,0,0"/>
                </v:shape>
                <v:shape id="docshape19" o:spid="_x0000_s1032" style="position:absolute;left:2669;top:1682;width:408;height:289;visibility:visible;mso-wrap-style:square;v-text-anchor:top" coordsize="40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" path="m387,r-6,l374,r-6,2l151,219r-4,2l136,221r-5,-2l39,127r-6,-2l20,125r-6,2l,141r,16l129,285r6,3l148,288r6,-3l408,32r,-16l394,2,387,xe" fillcolor="#5f5e5f" stroked="f">
                  <v:path arrowok="t" o:connecttype="custom" o:connectlocs="387,1683;381,1683;374,1683;368,1685;151,1902;147,1904;136,1904;131,1902;39,1810;33,1808;20,1808;14,1810;0,1824;0,1840;129,1968;135,1971;148,1971;154,1968;408,1715;408,1699;394,1685;387,1683" o:connectangles="0,0,0,0,0,0,0,0,0,0,0,0,0,0,0,0,0,0,0,0,0,0"/>
                </v:shape>
                <v:shape id="docshape20" o:spid="_x0000_s1033" style="position:absolute;left:5281;top:1472;width:1126;height:722;visibility:visible;mso-wrap-style:square;v-text-anchor:top" coordsize="112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" path="m1113,l,,,721r552,l552,665r572,l1122,564r-573,l482,553,423,523,377,476,347,418,336,350r11,-67l377,224r46,-46l482,147r67,-10l1115,137,1113,xm1124,665r-532,l592,721r533,l1124,665xm1115,137r-566,l549,350r214,l752,418r-30,58l676,523r-59,30l549,564r573,l1115,137xe" fillcolor="#ee754d" stroked="f">
                  <v:path arrowok="t" o:connecttype="custom" o:connectlocs="1113,1473;0,1473;0,2194;552,2194;552,2138;1124,2138;1122,2037;549,2037;482,2026;423,1996;377,1949;347,1891;336,1823;347,1756;377,1697;423,1651;482,1620;549,1610;1115,1610;1113,1473;1124,2138;592,2138;592,2194;1125,2194;1124,2138;1115,1610;549,1610;549,1823;763,1823;752,1891;722,1949;676,1996;617,2026;549,2037;1122,2037;1115,1610" o:connectangles="0,0,0,0,0,0,0,0,0,0,0,0,0,0,0,0,0,0,0,0,0,0,0,0,0,0,0,0,0,0,0,0,0,0,0,0"/>
                </v:shape>
                <v:shape id="docshape21" o:spid="_x0000_s1034" style="position:absolute;left:5176;top:1381;width:1335;height:92;visibility:visible;mso-wrap-style:square;v-text-anchor:top" coordsize="13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" path="m1288,l46,,28,4,13,13,4,28,,46,4,64r9,14l28,88r18,3l105,91r,-45l1217,46r1,45l1288,91r18,-3l1321,78r10,-14l1334,46r-3,-18l1321,13,1306,4,1288,xe" fillcolor="#6e6c6e" stroked="f">
                  <v:path arrowok="t" o:connecttype="custom" o:connectlocs="1288,1381;46,1381;28,1385;13,1394;4,1409;0,1427;4,1445;13,1459;28,1469;46,1472;105,1472;105,1427;1217,1427;1218,1472;1288,1472;1306,1469;1321,1459;1331,1445;1334,1427;1331,1409;1321,1394;1306,1385;1288,1381" o:connectangles="0,0,0,0,0,0,0,0,0,0,0,0,0,0,0,0,0,0,0,0,0,0,0"/>
                </v:shape>
                <v:shape id="docshape22" o:spid="_x0000_s1035" style="position:absolute;left:5281;top:1426;width:1114;height:46;visibility:visible;mso-wrap-style:square;v-text-anchor:top" coordsize="11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" path="m1112,l,,,46r1113,l1112,xe" fillcolor="#6f5b57" stroked="f">
                  <v:path arrowok="t" o:connecttype="custom" o:connectlocs="1112,1427;0,1427;0,1473;1113,1473;1112,1427" o:connectangles="0,0,0,0,0"/>
                </v:shape>
                <v:rect id="docshape23" o:spid="_x0000_s1036" style="position:absolute;left:5834;top:2194;width:4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" fillcolor="#777475" stroked="f"/>
                <v:rect id="docshape24" o:spid="_x0000_s1037" style="position:absolute;left:5834;top:2137;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" fillcolor="#785d55" stroked="f"/>
                <v:shape id="docshape25" o:spid="_x0000_s1038" style="position:absolute;left:5807;top:2283;width:95;height:95;visibility:visible;mso-wrap-style:square;v-text-anchor:top" coordsize="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" path="m47,l29,4,14,14,4,29,,47,4,66,14,80,29,91r18,3l66,91,81,80,91,66,94,47,91,29,81,14,66,4,47,xe" fillcolor="#494d50" stroked="f">
                  <v:path arrowok="t" o:connecttype="custom" o:connectlocs="47,2283;29,2287;14,2297;4,2312;0,2330;4,2349;14,2363;29,2374;47,2377;66,2374;81,2363;91,2349;94,2330;91,2312;81,2297;66,2287;47,2283" o:connectangles="0,0,0,0,0,0,0,0,0,0,0,0,0,0,0,0,0"/>
                </v:shape>
                <v:shape id="docshape26" o:spid="_x0000_s1039" style="position:absolute;left:5617;top:1609;width:428;height:428;visibility:visible;mso-wrap-style:square;v-text-anchor:top" coordsize="42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" path="m213,l146,10,87,41,41,87,11,146,,213r11,68l41,339r46,47l146,416r67,11l281,416r59,-30l386,339r30,-58l427,213r-214,l213,xe" fillcolor="#fef2ed" stroked="f">
                  <v:path arrowok="t" o:connecttype="custom" o:connectlocs="213,1610;146,1620;87,1651;41,1697;11,1756;0,1823;11,1891;41,1949;87,1996;146,2026;213,2037;281,2026;340,1996;386,1949;416,1891;427,1823;213,1823;213,1610"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7" o:spid="_x0000_s1040" type="#_x0000_t75" style="position:absolute;left:5877;top:1563;width:214;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">
                  <v:imagedata r:id="rId16" o:title=""/>
                </v:shape>
                <v:shape id="docshape28" o:spid="_x0000_s1041" type="#_x0000_t75" style="position:absolute;left:8527;top:2232;width:272;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">
                  <v:imagedata r:id="rId17" o:title=""/>
                </v:shape>
                <v:shape id="docshape29" o:spid="_x0000_s1042" style="position:absolute;left:8329;top:1443;width:667;height:748;visibility:visible;mso-wrap-style:square;v-text-anchor:top" coordsize="66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" path="m343,l257,9,187,34,125,74,74,125,34,187,9,257,,334r9,74l32,476r38,61l150,621r25,39l191,703r7,45l319,748r,-66l229,682r,-7l225,637,213,602,193,570,129,503,100,456,82,403,76,345r9,-68l111,215r40,-52l204,122,265,96r69,-9l341,87r67,11l469,126r51,42l559,221r25,62l592,350r-7,55l567,456r-28,45l477,568r-21,33l443,637r-4,38l439,682r-90,l349,748r121,l477,702r18,-43l520,619r33,-34l599,535r36,-58l658,411r9,-71l660,265,636,195,598,133,547,80,487,39,418,11,343,xe" fillcolor="#f18660" stroked="f">
                  <v:path arrowok="t" o:connecttype="custom" o:connectlocs="257,1452;125,1517;34,1630;0,1777;32,1919;150,2064;191,2146;319,2191;229,2125;225,2080;193,2013;100,1899;76,1788;111,1658;204,1565;334,1530;408,1541;520,1611;584,1726;585,1848;539,1944;456,2044;439,2118;349,2125;470,2191;495,2102;553,2028;635,1920;667,1783;636,1638;547,1523;418,1454" o:connectangles="0,0,0,0,0,0,0,0,0,0,0,0,0,0,0,0,0,0,0,0,0,0,0,0,0,0,0,0,0,0,0,0"/>
                </v:shape>
                <v:shape id="docshape30" o:spid="_x0000_s1043" style="position:absolute;left:8404;top:1530;width:516;height:595;visibility:visible;mso-wrap-style:square;v-text-anchor:top" coordsize="51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" path="m265,l189,9,128,35,75,76,35,128,9,190,,258r6,58l24,369r29,47l117,483r20,32l149,550r4,38l153,595r90,l243,482,119,359r,-9l128,341r4,-2l140,339r4,2l257,454r1,l372,341r4,-2l383,339r4,2l396,350r,9l273,482r,113l363,595r,-7l367,550r13,-36l401,481r62,-67l491,369r18,-51l516,263r-8,-67l483,134,444,81,393,39,332,11,265,xe" fillcolor="#ed6b44" stroked="f">
                  <v:path arrowok="t" o:connecttype="custom" o:connectlocs="265,1530;189,1539;128,1565;75,1606;35,1658;9,1720;0,1788;6,1846;24,1899;53,1946;117,2013;137,2045;149,2080;153,2118;153,2125;243,2125;243,2012;119,1889;119,1880;128,1871;132,1869;140,1869;144,1871;257,1984;258,1984;372,1871;376,1869;383,1869;387,1871;396,1880;396,1889;273,2012;273,2125;363,2125;363,2118;367,2080;380,2044;401,2011;463,1944;491,1899;509,1848;516,1793;508,1726;483,1664;444,1611;393,1569;332,1541;265,1530" o:connectangles="0,0,0,0,0,0,0,0,0,0,0,0,0,0,0,0,0,0,0,0,0,0,0,0,0,0,0,0,0,0,0,0,0,0,0,0,0,0,0,0,0,0,0,0,0,0,0,0"/>
                </v:shape>
                <v:shape id="docshape31" o:spid="_x0000_s1044" style="position:absolute;left:8195;top:1766;width:950;height:42;visibility:visible;mso-wrap-style:square;v-text-anchor:top"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" path="m98,14l90,7r-9,l7,7,,14,,33r7,8l90,41r8,-8l98,14xm949,29r,-21l940,,930,,849,r-8,8l841,29r8,9l940,38r9,-9xe" fillcolor="#ec633c" stroked="f">
                  <v:path arrowok="t" o:connecttype="custom" o:connectlocs="98,1781;90,1774;81,1774;7,1774;0,1781;0,1800;7,1808;90,1808;98,1800;98,1781;949,1796;949,1775;940,1767;930,1767;849,1767;841,1775;841,1796;849,1805;940,1805;949,1796" o:connectangles="0,0,0,0,0,0,0,0,0,0,0,0,0,0,0,0,0,0,0,0"/>
                </v:shape>
                <v:shape id="docshape32" o:spid="_x0000_s1045" style="position:absolute;left:8325;top:1455;width:674;height:671;visibility:visible;mso-wrap-style:square;v-text-anchor:top" coordsize="67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" path="m83,602l73,592r-5,-1l64,591r-5,l55,592,,648r,10l10,668r4,2l23,670r4,-2l83,613r,-11xm83,57l27,1,23,,19,,14,,10,1,,11,,22,55,78r4,1l68,79r5,-1l83,68r,-11xm673,11l663,1,659,r-4,l650,r-4,1l591,57r,10l601,78r4,1l614,79r4,-1l673,22r,-11xm673,648l618,592r-4,-1l609,591r-4,l601,592r-10,10l591,613r55,55l650,670r9,l663,668r10,-10l673,648xe" fillcolor="#f18660" stroked="f">
                  <v:path arrowok="t" o:connecttype="custom" o:connectlocs="83,2058;73,2048;68,2047;64,2047;59,2047;55,2048;0,2104;0,2114;10,2124;14,2126;23,2126;27,2124;83,2069;83,2058;83,1513;27,1457;23,1456;19,1456;14,1456;10,1457;0,1467;0,1478;55,1534;59,1535;68,1535;73,1534;83,1524;83,1513;673,1467;663,1457;659,1456;655,1456;650,1456;646,1457;591,1513;591,1523;601,1534;605,1535;614,1535;618,1534;673,1478;673,1467;673,2104;618,2048;614,2047;609,2047;605,2047;601,2048;591,2058;591,2069;646,2124;650,2126;659,2126;663,2124;673,2114;673,2104" o:connectangles="0,0,0,0,0,0,0,0,0,0,0,0,0,0,0,0,0,0,0,0,0,0,0,0,0,0,0,0,0,0,0,0,0,0,0,0,0,0,0,0,0,0,0,0,0,0,0,0,0,0,0,0,0,0,0,0"/>
                </v:shape>
                <v:shape id="docshape33" o:spid="_x0000_s1046" style="position:absolute;left:8524;top:1867;width:277;height:345;visibility:visible;mso-wrap-style:square;v-text-anchor:top" coordsize="27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" path="m265,r-9,l139,116r-1,l22,,12,,,12r,9l124,144r,200l154,344r,-200l277,21r,-9l265,xe" stroked="f">
                  <v:path arrowok="t" o:connecttype="custom" o:connectlocs="265,1868;256,1868;139,1984;138,1984;22,1868;12,1868;0,1880;0,1889;124,2012;124,2212;154,2212;154,2012;277,1889;277,1880;265,1868" o:connectangles="0,0,0,0,0,0,0,0,0,0,0,0,0,0,0"/>
                </v:shape>
                <v:shape id="docshape34" o:spid="_x0000_s1047" style="position:absolute;left:8645;top:1314;width:35;height:99;visibility:visible;mso-wrap-style:square;v-text-anchor:top" coordsize="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" path="m26,l7,,,8,,91r7,8l26,99r8,-8l34,81,34,8,26,xe" fillcolor="#ec633c" stroked="f">
                  <v:path arrowok="t" o:connecttype="custom" o:connectlocs="26,1314;7,1314;0,1322;0,1405;7,1413;26,1413;34,1405;34,1395;34,1322;26,1314" o:connectangles="0,0,0,0,0,0,0,0,0,0"/>
                </v:shape>
                <v:shape id="docshape35" o:spid="_x0000_s1048" style="position:absolute;left:8490;top:2191;width:345;height:42;visibility:visible;mso-wrap-style:square;v-text-anchor:top" coordsize="3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" path="m37,l8,,,9,,32,8,42r29,l37,21,37,4,37,xm337,l309,r,4l308,21r1,l309,42r28,l345,32r,-23l337,xe" fillcolor="#777475" stroked="f">
                  <v:path arrowok="t" o:connecttype="custom" o:connectlocs="37,2191;8,2191;0,2200;0,2223;8,2233;37,2233;37,2212;37,2195;37,2191;337,2191;309,2191;309,2195;308,2212;309,2212;309,2233;337,2233;345,2223;345,2200;337,2191" o:connectangles="0,0,0,0,0,0,0,0,0,0,0,0,0,0,0,0,0,0,0"/>
                </v:shape>
                <v:rect id="docshape36" o:spid="_x0000_s1049" style="position:absolute;left:8527;top:2211;width:272;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" fillcolor="#565659" stroked="f"/>
                <v:shape id="docshape37" o:spid="_x0000_s1050" style="position:absolute;left:8526;top:2191;width:272;height:21;visibility:visible;mso-wrap-style:square;v-text-anchor:top" coordsize="2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" path="m121,l,,,4,,21r121,l121,xm272,l151,r,21l271,21,272,4r,-4xe" fillcolor="#765f5a" stroked="f">
                  <v:path arrowok="t" o:connecttype="custom" o:connectlocs="121,2191;0,2191;0,2195;0,2212;121,2212;121,2191;272,2191;151,2191;151,2212;271,2212;272,2195;272,2191" o:connectangles="0,0,0,0,0,0,0,0,0,0,0,0"/>
                </v:shape>
                <v:shape id="docshape38" o:spid="_x0000_s1051" style="position:absolute;left:8490;top:2191;width:345;height:126;visibility:visible;mso-wrap-style:square;v-text-anchor:top" coordsize="34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" path="m38,125r,-3l37,119r,-35l8,84,,93r,23l8,125r30,xm188,l158,r,21l188,21,188,xm345,116r,-23l337,84r-28,l309,119r-1,3l308,125r29,l345,116xe" fillcolor="#777475" stroked="f">
                  <v:path arrowok="t" o:connecttype="custom" o:connectlocs="38,2316;38,2313;37,2310;37,2275;8,2275;0,2284;0,2307;8,2316;38,2316;188,2191;158,2191;158,2212;188,2212;188,2191;345,2307;345,2284;337,2275;309,2275;309,2310;308,2313;308,2316;337,2316;345,2307" o:connectangles="0,0,0,0,0,0,0,0,0,0,0,0,0,0,0,0,0,0,0,0,0,0,0"/>
                </v:shape>
                <v:shape id="docshape39" o:spid="_x0000_s1052" style="position:absolute;left:8527;top:2274;width:272;height:42;visibility:visible;mso-wrap-style:square;v-text-anchor:top" coordsize="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" path="m272,l,,,34r1,l1,42r270,l271,34r1,l272,xe" fillcolor="#565659" stroked="f">
                  <v:path arrowok="t" o:connecttype="custom" o:connectlocs="272,2275;0,2275;0,2309;1,2309;1,2317;271,2317;271,2309;272,2309;272,2275" o:connectangles="0,0,0,0,0,0,0,0,0"/>
                </v:shape>
                <v:shapetype id="_x0000_t202" coordsize="21600,21600" o:spt="202" path="m,l,21600r21600,l21600,xe">
                  <v:stroke joinstyle="miter"/>
                  <v:path gradientshapeok="t" o:connecttype="rect"/>
                </v:shapetype>
                <v:shape id="docshape40" o:spid="_x0000_s1053" type="#_x0000_t202" style="position:absolute;left:2498;top:799;width:887;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3208740C" w14:textId="77777777" w:rsidR="0045509F" w:rsidRDefault="0045509F" w:rsidP="0045509F">
                        <w:pPr>
                          <w:spacing w:line="321" w:lineRule="exact"/>
                          <w:rPr>
                            <w:rFonts w:ascii="Lucida Sans"/>
                            <w:b/>
                            <w:sz w:val="28"/>
                          </w:rPr>
                        </w:pPr>
                        <w:r>
                          <w:rPr>
                            <w:rFonts w:ascii="Lucida Sans"/>
                            <w:b/>
                            <w:color w:val="515254"/>
                            <w:spacing w:val="-2"/>
                            <w:w w:val="85"/>
                            <w:sz w:val="28"/>
                          </w:rPr>
                          <w:t>Assure</w:t>
                        </w:r>
                      </w:p>
                    </w:txbxContent>
                  </v:textbox>
                </v:shape>
                <v:shape id="docshape41" o:spid="_x0000_s1054" type="#_x0000_t202" style="position:absolute;left:5365;top:810;width:978;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2F1DEF05" w14:textId="77777777" w:rsidR="0045509F" w:rsidRDefault="0045509F" w:rsidP="0045509F">
                        <w:pPr>
                          <w:spacing w:line="321" w:lineRule="exact"/>
                          <w:rPr>
                            <w:rFonts w:ascii="Lucida Sans"/>
                            <w:b/>
                            <w:sz w:val="28"/>
                          </w:rPr>
                        </w:pPr>
                        <w:r>
                          <w:rPr>
                            <w:rFonts w:ascii="Lucida Sans"/>
                            <w:b/>
                            <w:color w:val="515254"/>
                            <w:spacing w:val="-2"/>
                            <w:w w:val="90"/>
                            <w:sz w:val="28"/>
                          </w:rPr>
                          <w:t>Explain</w:t>
                        </w:r>
                      </w:p>
                    </w:txbxContent>
                  </v:textbox>
                </v:shape>
                <v:shape id="docshape42" o:spid="_x0000_s1055" type="#_x0000_t202" style="position:absolute;left:8246;top:799;width:906;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591444FE" w14:textId="77777777" w:rsidR="0045509F" w:rsidRDefault="0045509F" w:rsidP="0045509F">
                        <w:pPr>
                          <w:spacing w:line="321" w:lineRule="exact"/>
                          <w:rPr>
                            <w:rFonts w:ascii="Lucida Sans"/>
                            <w:b/>
                            <w:sz w:val="28"/>
                          </w:rPr>
                        </w:pPr>
                        <w:r>
                          <w:rPr>
                            <w:rFonts w:ascii="Lucida Sans"/>
                            <w:b/>
                            <w:color w:val="515254"/>
                            <w:spacing w:val="-2"/>
                            <w:w w:val="90"/>
                            <w:sz w:val="28"/>
                          </w:rPr>
                          <w:t>Inspire</w:t>
                        </w:r>
                      </w:p>
                    </w:txbxContent>
                  </v:textbox>
                </v:shape>
                <v:shape id="docshape43" o:spid="_x0000_s1056" type="#_x0000_t202" style="position:absolute;left:2071;top:2606;width:1598;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2F132894" w14:textId="77777777" w:rsidR="0045509F" w:rsidRDefault="0045509F" w:rsidP="0045509F">
                        <w:pPr>
                          <w:spacing w:before="2" w:line="266" w:lineRule="auto"/>
                          <w:ind w:right="18" w:hanging="1"/>
                          <w:jc w:val="center"/>
                          <w:rPr>
                            <w:rFonts w:ascii="Trebuchet MS"/>
                            <w:sz w:val="21"/>
                          </w:rPr>
                        </w:pPr>
                        <w:r>
                          <w:rPr>
                            <w:rFonts w:ascii="Trebuchet MS"/>
                            <w:color w:val="515254"/>
                            <w:sz w:val="21"/>
                          </w:rPr>
                          <w:t xml:space="preserve">the people of </w:t>
                        </w:r>
                        <w:r>
                          <w:rPr>
                            <w:rFonts w:ascii="Trebuchet MS"/>
                            <w:color w:val="515254"/>
                            <w:spacing w:val="-4"/>
                            <w:sz w:val="21"/>
                          </w:rPr>
                          <w:t>Wales</w:t>
                        </w:r>
                        <w:r>
                          <w:rPr>
                            <w:rFonts w:ascii="Trebuchet MS"/>
                            <w:color w:val="515254"/>
                            <w:spacing w:val="-21"/>
                            <w:sz w:val="21"/>
                          </w:rPr>
                          <w:t xml:space="preserve"> </w:t>
                        </w:r>
                        <w:r>
                          <w:rPr>
                            <w:rFonts w:ascii="Trebuchet MS"/>
                            <w:color w:val="515254"/>
                            <w:spacing w:val="-4"/>
                            <w:sz w:val="21"/>
                          </w:rPr>
                          <w:t>that</w:t>
                        </w:r>
                        <w:r>
                          <w:rPr>
                            <w:rFonts w:ascii="Trebuchet MS"/>
                            <w:color w:val="515254"/>
                            <w:spacing w:val="-21"/>
                            <w:sz w:val="21"/>
                          </w:rPr>
                          <w:t xml:space="preserve"> </w:t>
                        </w:r>
                        <w:r>
                          <w:rPr>
                            <w:rFonts w:ascii="Trebuchet MS"/>
                            <w:color w:val="515254"/>
                            <w:spacing w:val="-4"/>
                            <w:sz w:val="21"/>
                          </w:rPr>
                          <w:t xml:space="preserve">public </w:t>
                        </w:r>
                        <w:r>
                          <w:rPr>
                            <w:rFonts w:ascii="Trebuchet MS"/>
                            <w:color w:val="515254"/>
                            <w:sz w:val="21"/>
                          </w:rPr>
                          <w:t xml:space="preserve">money is well </w:t>
                        </w:r>
                        <w:r>
                          <w:rPr>
                            <w:rFonts w:ascii="Trebuchet MS"/>
                            <w:color w:val="515254"/>
                            <w:spacing w:val="-2"/>
                            <w:sz w:val="21"/>
                          </w:rPr>
                          <w:t>managed</w:t>
                        </w:r>
                      </w:p>
                    </w:txbxContent>
                  </v:textbox>
                </v:shape>
                <v:shape id="docshape44" o:spid="_x0000_s1057" type="#_x0000_t202" style="position:absolute;left:5145;top:2617;width:1418;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1A7A5601" w14:textId="77777777" w:rsidR="0045509F" w:rsidRDefault="0045509F" w:rsidP="0045509F">
                        <w:pPr>
                          <w:spacing w:before="2" w:line="266" w:lineRule="auto"/>
                          <w:ind w:right="18" w:hanging="1"/>
                          <w:jc w:val="center"/>
                          <w:rPr>
                            <w:rFonts w:ascii="Trebuchet MS" w:hAnsi="Trebuchet MS"/>
                            <w:sz w:val="21"/>
                          </w:rPr>
                        </w:pPr>
                        <w:r>
                          <w:rPr>
                            <w:rFonts w:ascii="Trebuchet MS" w:hAnsi="Trebuchet MS"/>
                            <w:color w:val="515254"/>
                            <w:sz w:val="21"/>
                          </w:rPr>
                          <w:t>how</w:t>
                        </w:r>
                        <w:r>
                          <w:rPr>
                            <w:rFonts w:ascii="Trebuchet MS" w:hAnsi="Trebuchet MS"/>
                            <w:color w:val="515254"/>
                            <w:spacing w:val="-19"/>
                            <w:sz w:val="21"/>
                          </w:rPr>
                          <w:t xml:space="preserve"> </w:t>
                        </w:r>
                        <w:r>
                          <w:rPr>
                            <w:rFonts w:ascii="Trebuchet MS" w:hAnsi="Trebuchet MS"/>
                            <w:color w:val="515254"/>
                            <w:sz w:val="21"/>
                          </w:rPr>
                          <w:t>public money</w:t>
                        </w:r>
                        <w:r>
                          <w:rPr>
                            <w:rFonts w:ascii="Trebuchet MS" w:hAnsi="Trebuchet MS"/>
                            <w:color w:val="515254"/>
                            <w:spacing w:val="-21"/>
                            <w:sz w:val="21"/>
                          </w:rPr>
                          <w:t xml:space="preserve"> </w:t>
                        </w:r>
                        <w:r>
                          <w:rPr>
                            <w:rFonts w:ascii="Trebuchet MS" w:hAnsi="Trebuchet MS"/>
                            <w:color w:val="515254"/>
                            <w:sz w:val="21"/>
                          </w:rPr>
                          <w:t>is</w:t>
                        </w:r>
                        <w:r>
                          <w:rPr>
                            <w:rFonts w:ascii="Trebuchet MS" w:hAnsi="Trebuchet MS"/>
                            <w:color w:val="515254"/>
                            <w:spacing w:val="-21"/>
                            <w:sz w:val="21"/>
                          </w:rPr>
                          <w:t xml:space="preserve"> </w:t>
                        </w:r>
                        <w:r>
                          <w:rPr>
                            <w:rFonts w:ascii="Trebuchet MS" w:hAnsi="Trebuchet MS"/>
                            <w:color w:val="515254"/>
                            <w:sz w:val="21"/>
                          </w:rPr>
                          <w:t xml:space="preserve">being used to meet </w:t>
                        </w:r>
                        <w:r>
                          <w:rPr>
                            <w:rFonts w:ascii="Trebuchet MS" w:hAnsi="Trebuchet MS"/>
                            <w:color w:val="515254"/>
                            <w:spacing w:val="-4"/>
                            <w:sz w:val="21"/>
                          </w:rPr>
                          <w:t>people’s</w:t>
                        </w:r>
                        <w:r>
                          <w:rPr>
                            <w:rFonts w:ascii="Trebuchet MS" w:hAnsi="Trebuchet MS"/>
                            <w:color w:val="515254"/>
                            <w:spacing w:val="-6"/>
                            <w:sz w:val="21"/>
                          </w:rPr>
                          <w:t xml:space="preserve"> </w:t>
                        </w:r>
                        <w:r>
                          <w:rPr>
                            <w:rFonts w:ascii="Trebuchet MS" w:hAnsi="Trebuchet MS"/>
                            <w:color w:val="515254"/>
                            <w:spacing w:val="-2"/>
                            <w:sz w:val="21"/>
                          </w:rPr>
                          <w:t>needs</w:t>
                        </w:r>
                      </w:p>
                    </w:txbxContent>
                  </v:textbox>
                </v:shape>
                <v:shape id="docshape45" o:spid="_x0000_s1058" type="#_x0000_t202" style="position:absolute;left:7978;top:2606;width:1443;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1D3A5D8A" w14:textId="77777777" w:rsidR="0045509F" w:rsidRDefault="0045509F" w:rsidP="0045509F">
                        <w:pPr>
                          <w:spacing w:before="2" w:line="266" w:lineRule="auto"/>
                          <w:ind w:right="18"/>
                          <w:jc w:val="center"/>
                          <w:rPr>
                            <w:rFonts w:ascii="Trebuchet MS"/>
                            <w:sz w:val="21"/>
                          </w:rPr>
                        </w:pPr>
                        <w:r>
                          <w:rPr>
                            <w:rFonts w:ascii="Trebuchet MS"/>
                            <w:color w:val="515254"/>
                            <w:sz w:val="21"/>
                          </w:rPr>
                          <w:t>and</w:t>
                        </w:r>
                        <w:r>
                          <w:rPr>
                            <w:rFonts w:ascii="Trebuchet MS"/>
                            <w:color w:val="515254"/>
                            <w:spacing w:val="-19"/>
                            <w:sz w:val="21"/>
                          </w:rPr>
                          <w:t xml:space="preserve"> </w:t>
                        </w:r>
                        <w:r>
                          <w:rPr>
                            <w:rFonts w:ascii="Trebuchet MS"/>
                            <w:color w:val="515254"/>
                            <w:sz w:val="21"/>
                          </w:rPr>
                          <w:t>empower the</w:t>
                        </w:r>
                        <w:r>
                          <w:rPr>
                            <w:rFonts w:ascii="Trebuchet MS"/>
                            <w:color w:val="515254"/>
                            <w:spacing w:val="-19"/>
                            <w:sz w:val="21"/>
                          </w:rPr>
                          <w:t xml:space="preserve"> </w:t>
                        </w:r>
                        <w:r>
                          <w:rPr>
                            <w:rFonts w:ascii="Trebuchet MS"/>
                            <w:color w:val="515254"/>
                            <w:sz w:val="21"/>
                          </w:rPr>
                          <w:t xml:space="preserve">Welsh </w:t>
                        </w:r>
                        <w:r>
                          <w:rPr>
                            <w:rFonts w:ascii="Trebuchet MS"/>
                            <w:color w:val="515254"/>
                            <w:spacing w:val="-2"/>
                            <w:sz w:val="21"/>
                          </w:rPr>
                          <w:t>public</w:t>
                        </w:r>
                        <w:r>
                          <w:rPr>
                            <w:rFonts w:ascii="Trebuchet MS"/>
                            <w:color w:val="515254"/>
                            <w:spacing w:val="-21"/>
                            <w:sz w:val="21"/>
                          </w:rPr>
                          <w:t xml:space="preserve"> </w:t>
                        </w:r>
                        <w:r>
                          <w:rPr>
                            <w:rFonts w:ascii="Trebuchet MS"/>
                            <w:color w:val="515254"/>
                            <w:spacing w:val="-2"/>
                            <w:sz w:val="21"/>
                          </w:rPr>
                          <w:t>sector</w:t>
                        </w:r>
                        <w:r>
                          <w:rPr>
                            <w:rFonts w:ascii="Trebuchet MS"/>
                            <w:color w:val="515254"/>
                            <w:spacing w:val="-21"/>
                            <w:sz w:val="21"/>
                          </w:rPr>
                          <w:t xml:space="preserve"> </w:t>
                        </w:r>
                        <w:r>
                          <w:rPr>
                            <w:rFonts w:ascii="Trebuchet MS"/>
                            <w:color w:val="515254"/>
                            <w:spacing w:val="-2"/>
                            <w:sz w:val="21"/>
                          </w:rPr>
                          <w:t>to improve</w:t>
                        </w:r>
                      </w:p>
                    </w:txbxContent>
                  </v:textbox>
                </v:shape>
                <w10:wrap type="topAndBottom" anchorx="margin"/>
              </v:group>
            </w:pict>
          </mc:Fallback>
        </mc:AlternateContent>
      </w:r>
      <w:r w:rsidR="0045509F">
        <w:rPr>
          <w:color w:val="605E60"/>
          <w:sz w:val="28"/>
          <w:szCs w:val="22"/>
        </w:rPr>
        <w:t>Our aims:</w:t>
      </w:r>
    </w:p>
    <w:p w14:paraId="66EF3556" w14:textId="77777777" w:rsidR="003A0B6B" w:rsidRDefault="003A0B6B" w:rsidP="00855FDC">
      <w:pPr>
        <w:pStyle w:val="BodyText"/>
        <w:ind w:firstLine="692"/>
        <w:rPr>
          <w:color w:val="605E60"/>
          <w:sz w:val="28"/>
          <w:szCs w:val="22"/>
        </w:rPr>
      </w:pPr>
    </w:p>
    <w:p w14:paraId="01DE16BD" w14:textId="77777777" w:rsidR="0045509F" w:rsidRDefault="003A0B6B" w:rsidP="00643C0F">
      <w:pPr>
        <w:pStyle w:val="BodyText"/>
        <w:rPr>
          <w:color w:val="605E60"/>
          <w:sz w:val="28"/>
          <w:szCs w:val="22"/>
        </w:rPr>
      </w:pPr>
      <w:r>
        <w:rPr>
          <w:noProof/>
        </w:rPr>
        <mc:AlternateContent>
          <mc:Choice Requires="wpg">
            <w:drawing>
              <wp:anchor distT="0" distB="0" distL="0" distR="0" simplePos="0" relativeHeight="251658255" behindDoc="1" locked="0" layoutInCell="1" allowOverlap="1" wp14:anchorId="7E00821D" wp14:editId="748C97C1">
                <wp:simplePos x="0" y="0"/>
                <wp:positionH relativeFrom="margin">
                  <wp:posOffset>1634490</wp:posOffset>
                </wp:positionH>
                <wp:positionV relativeFrom="paragraph">
                  <wp:posOffset>320675</wp:posOffset>
                </wp:positionV>
                <wp:extent cx="6953250" cy="2171700"/>
                <wp:effectExtent l="0" t="0" r="0" b="0"/>
                <wp:wrapTopAndBottom/>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2171700"/>
                          <a:chOff x="1672" y="181"/>
                          <a:chExt cx="8504" cy="3664"/>
                        </a:xfrm>
                      </wpg:grpSpPr>
                      <wps:wsp>
                        <wps:cNvPr id="199" name="docshape47"/>
                        <wps:cNvSpPr>
                          <a:spLocks noChangeArrowheads="1"/>
                        </wps:cNvSpPr>
                        <wps:spPr bwMode="auto">
                          <a:xfrm>
                            <a:off x="1672" y="181"/>
                            <a:ext cx="8504" cy="3664"/>
                          </a:xfrm>
                          <a:prstGeom prst="rect">
                            <a:avLst/>
                          </a:prstGeom>
                          <a:solidFill>
                            <a:srgbClr val="F7F6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docshape48"/>
                        <wps:cNvSpPr>
                          <a:spLocks/>
                        </wps:cNvSpPr>
                        <wps:spPr bwMode="auto">
                          <a:xfrm>
                            <a:off x="2672" y="549"/>
                            <a:ext cx="684" cy="684"/>
                          </a:xfrm>
                          <a:custGeom>
                            <a:avLst/>
                            <a:gdLst>
                              <a:gd name="T0" fmla="+- 0 2771 2673"/>
                              <a:gd name="T1" fmla="*/ T0 w 684"/>
                              <a:gd name="T2" fmla="+- 0 1059 549"/>
                              <a:gd name="T3" fmla="*/ 1059 h 684"/>
                              <a:gd name="T4" fmla="+- 0 2814 2673"/>
                              <a:gd name="T5" fmla="*/ T4 w 684"/>
                              <a:gd name="T6" fmla="+- 0 1167 549"/>
                              <a:gd name="T7" fmla="*/ 1167 h 684"/>
                              <a:gd name="T8" fmla="+- 0 2939 2673"/>
                              <a:gd name="T9" fmla="*/ T8 w 684"/>
                              <a:gd name="T10" fmla="+- 0 1224 549"/>
                              <a:gd name="T11" fmla="*/ 1224 h 684"/>
                              <a:gd name="T12" fmla="+- 0 3075 2673"/>
                              <a:gd name="T13" fmla="*/ T12 w 684"/>
                              <a:gd name="T14" fmla="+- 0 1228 549"/>
                              <a:gd name="T15" fmla="*/ 1228 h 684"/>
                              <a:gd name="T16" fmla="+- 0 3202 2673"/>
                              <a:gd name="T17" fmla="*/ T16 w 684"/>
                              <a:gd name="T18" fmla="+- 0 1178 549"/>
                              <a:gd name="T19" fmla="*/ 1178 h 684"/>
                              <a:gd name="T20" fmla="+- 0 3016 2673"/>
                              <a:gd name="T21" fmla="*/ T20 w 684"/>
                              <a:gd name="T22" fmla="+- 0 1159 549"/>
                              <a:gd name="T23" fmla="*/ 1159 h 684"/>
                              <a:gd name="T24" fmla="+- 0 2883 2673"/>
                              <a:gd name="T25" fmla="*/ T24 w 684"/>
                              <a:gd name="T26" fmla="+- 0 1124 549"/>
                              <a:gd name="T27" fmla="*/ 1124 h 684"/>
                              <a:gd name="T28" fmla="+- 0 2810 2673"/>
                              <a:gd name="T29" fmla="*/ T28 w 684"/>
                              <a:gd name="T30" fmla="+- 0 1059 549"/>
                              <a:gd name="T31" fmla="*/ 1059 h 684"/>
                              <a:gd name="T32" fmla="+- 0 3016 2673"/>
                              <a:gd name="T33" fmla="*/ T32 w 684"/>
                              <a:gd name="T34" fmla="+- 0 621 549"/>
                              <a:gd name="T35" fmla="*/ 621 h 684"/>
                              <a:gd name="T36" fmla="+- 0 3148 2673"/>
                              <a:gd name="T37" fmla="*/ T36 w 684"/>
                              <a:gd name="T38" fmla="+- 0 656 549"/>
                              <a:gd name="T39" fmla="*/ 656 h 684"/>
                              <a:gd name="T40" fmla="+- 0 3250 2673"/>
                              <a:gd name="T41" fmla="*/ T40 w 684"/>
                              <a:gd name="T42" fmla="+- 0 757 549"/>
                              <a:gd name="T43" fmla="*/ 757 h 684"/>
                              <a:gd name="T44" fmla="+- 0 3285 2673"/>
                              <a:gd name="T45" fmla="*/ T44 w 684"/>
                              <a:gd name="T46" fmla="+- 0 890 549"/>
                              <a:gd name="T47" fmla="*/ 890 h 684"/>
                              <a:gd name="T48" fmla="+- 0 3250 2673"/>
                              <a:gd name="T49" fmla="*/ T48 w 684"/>
                              <a:gd name="T50" fmla="+- 0 1023 549"/>
                              <a:gd name="T51" fmla="*/ 1023 h 684"/>
                              <a:gd name="T52" fmla="+- 0 3148 2673"/>
                              <a:gd name="T53" fmla="*/ T52 w 684"/>
                              <a:gd name="T54" fmla="+- 0 1124 549"/>
                              <a:gd name="T55" fmla="*/ 1124 h 684"/>
                              <a:gd name="T56" fmla="+- 0 3016 2673"/>
                              <a:gd name="T57" fmla="*/ T56 w 684"/>
                              <a:gd name="T58" fmla="+- 0 1159 549"/>
                              <a:gd name="T59" fmla="*/ 1159 h 684"/>
                              <a:gd name="T60" fmla="+- 0 3258 2673"/>
                              <a:gd name="T61" fmla="*/ T60 w 684"/>
                              <a:gd name="T62" fmla="+- 0 1132 549"/>
                              <a:gd name="T63" fmla="*/ 1132 h 684"/>
                              <a:gd name="T64" fmla="+- 0 3340 2673"/>
                              <a:gd name="T65" fmla="*/ T64 w 684"/>
                              <a:gd name="T66" fmla="+- 0 1001 549"/>
                              <a:gd name="T67" fmla="*/ 1001 h 684"/>
                              <a:gd name="T68" fmla="+- 0 3356 2673"/>
                              <a:gd name="T69" fmla="*/ T68 w 684"/>
                              <a:gd name="T70" fmla="+- 0 852 549"/>
                              <a:gd name="T71" fmla="*/ 852 h 684"/>
                              <a:gd name="T72" fmla="+- 0 3307 2673"/>
                              <a:gd name="T73" fmla="*/ T72 w 684"/>
                              <a:gd name="T74" fmla="+- 0 709 549"/>
                              <a:gd name="T75" fmla="*/ 709 h 684"/>
                              <a:gd name="T76" fmla="+- 0 3225 2673"/>
                              <a:gd name="T77" fmla="*/ T76 w 684"/>
                              <a:gd name="T78" fmla="+- 0 621 549"/>
                              <a:gd name="T79" fmla="*/ 621 h 684"/>
                              <a:gd name="T80" fmla="+- 0 2978 2673"/>
                              <a:gd name="T81" fmla="*/ T80 w 684"/>
                              <a:gd name="T82" fmla="+- 0 549 549"/>
                              <a:gd name="T83" fmla="*/ 549 h 684"/>
                              <a:gd name="T84" fmla="+- 0 2835 2673"/>
                              <a:gd name="T85" fmla="*/ T84 w 684"/>
                              <a:gd name="T86" fmla="+- 0 598 549"/>
                              <a:gd name="T87" fmla="*/ 598 h 684"/>
                              <a:gd name="T88" fmla="+- 0 2728 2673"/>
                              <a:gd name="T89" fmla="*/ T88 w 684"/>
                              <a:gd name="T90" fmla="+- 0 703 549"/>
                              <a:gd name="T91" fmla="*/ 703 h 684"/>
                              <a:gd name="T92" fmla="+- 0 2678 2673"/>
                              <a:gd name="T93" fmla="*/ T92 w 684"/>
                              <a:gd name="T94" fmla="+- 0 831 549"/>
                              <a:gd name="T95" fmla="*/ 831 h 684"/>
                              <a:gd name="T96" fmla="+- 0 2681 2673"/>
                              <a:gd name="T97" fmla="*/ T96 w 684"/>
                              <a:gd name="T98" fmla="+- 0 966 549"/>
                              <a:gd name="T99" fmla="*/ 966 h 684"/>
                              <a:gd name="T100" fmla="+- 0 2738 2673"/>
                              <a:gd name="T101" fmla="*/ T100 w 684"/>
                              <a:gd name="T102" fmla="+- 0 1092 549"/>
                              <a:gd name="T103" fmla="*/ 1092 h 684"/>
                              <a:gd name="T104" fmla="+- 0 2810 2673"/>
                              <a:gd name="T105" fmla="*/ T104 w 684"/>
                              <a:gd name="T106" fmla="+- 0 1059 549"/>
                              <a:gd name="T107" fmla="*/ 1059 h 684"/>
                              <a:gd name="T108" fmla="+- 0 2755 2673"/>
                              <a:gd name="T109" fmla="*/ T108 w 684"/>
                              <a:gd name="T110" fmla="+- 0 958 549"/>
                              <a:gd name="T111" fmla="*/ 958 h 684"/>
                              <a:gd name="T112" fmla="+- 0 2755 2673"/>
                              <a:gd name="T113" fmla="*/ T112 w 684"/>
                              <a:gd name="T114" fmla="+- 0 822 549"/>
                              <a:gd name="T115" fmla="*/ 822 h 684"/>
                              <a:gd name="T116" fmla="+- 0 2825 2673"/>
                              <a:gd name="T117" fmla="*/ T116 w 684"/>
                              <a:gd name="T118" fmla="+- 0 700 549"/>
                              <a:gd name="T119" fmla="*/ 700 h 684"/>
                              <a:gd name="T120" fmla="+- 0 2947 2673"/>
                              <a:gd name="T121" fmla="*/ T120 w 684"/>
                              <a:gd name="T122" fmla="+- 0 630 549"/>
                              <a:gd name="T123" fmla="*/ 630 h 684"/>
                              <a:gd name="T124" fmla="+- 0 3225 2673"/>
                              <a:gd name="T125" fmla="*/ T124 w 684"/>
                              <a:gd name="T126" fmla="+- 0 621 549"/>
                              <a:gd name="T127" fmla="*/ 621 h 684"/>
                              <a:gd name="T128" fmla="+- 0 3127 2673"/>
                              <a:gd name="T129" fmla="*/ T128 w 684"/>
                              <a:gd name="T130" fmla="+- 0 566 549"/>
                              <a:gd name="T131" fmla="*/ 566 h 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84" h="684">
                                <a:moveTo>
                                  <a:pt x="137" y="510"/>
                                </a:moveTo>
                                <a:lnTo>
                                  <a:pt x="98" y="510"/>
                                </a:lnTo>
                                <a:lnTo>
                                  <a:pt x="173" y="586"/>
                                </a:lnTo>
                                <a:lnTo>
                                  <a:pt x="141" y="618"/>
                                </a:lnTo>
                                <a:lnTo>
                                  <a:pt x="201" y="654"/>
                                </a:lnTo>
                                <a:lnTo>
                                  <a:pt x="266" y="675"/>
                                </a:lnTo>
                                <a:lnTo>
                                  <a:pt x="334" y="684"/>
                                </a:lnTo>
                                <a:lnTo>
                                  <a:pt x="402" y="679"/>
                                </a:lnTo>
                                <a:lnTo>
                                  <a:pt x="467" y="660"/>
                                </a:lnTo>
                                <a:lnTo>
                                  <a:pt x="529" y="629"/>
                                </a:lnTo>
                                <a:lnTo>
                                  <a:pt x="552" y="610"/>
                                </a:lnTo>
                                <a:lnTo>
                                  <a:pt x="343" y="610"/>
                                </a:lnTo>
                                <a:lnTo>
                                  <a:pt x="274" y="601"/>
                                </a:lnTo>
                                <a:lnTo>
                                  <a:pt x="210" y="575"/>
                                </a:lnTo>
                                <a:lnTo>
                                  <a:pt x="152" y="531"/>
                                </a:lnTo>
                                <a:lnTo>
                                  <a:pt x="137" y="510"/>
                                </a:lnTo>
                                <a:close/>
                                <a:moveTo>
                                  <a:pt x="552" y="72"/>
                                </a:moveTo>
                                <a:lnTo>
                                  <a:pt x="343" y="72"/>
                                </a:lnTo>
                                <a:lnTo>
                                  <a:pt x="411" y="81"/>
                                </a:lnTo>
                                <a:lnTo>
                                  <a:pt x="475" y="107"/>
                                </a:lnTo>
                                <a:lnTo>
                                  <a:pt x="533" y="151"/>
                                </a:lnTo>
                                <a:lnTo>
                                  <a:pt x="577" y="208"/>
                                </a:lnTo>
                                <a:lnTo>
                                  <a:pt x="603" y="273"/>
                                </a:lnTo>
                                <a:lnTo>
                                  <a:pt x="612" y="341"/>
                                </a:lnTo>
                                <a:lnTo>
                                  <a:pt x="603" y="409"/>
                                </a:lnTo>
                                <a:lnTo>
                                  <a:pt x="577" y="474"/>
                                </a:lnTo>
                                <a:lnTo>
                                  <a:pt x="533" y="531"/>
                                </a:lnTo>
                                <a:lnTo>
                                  <a:pt x="475" y="575"/>
                                </a:lnTo>
                                <a:lnTo>
                                  <a:pt x="411" y="601"/>
                                </a:lnTo>
                                <a:lnTo>
                                  <a:pt x="343" y="610"/>
                                </a:lnTo>
                                <a:lnTo>
                                  <a:pt x="552" y="610"/>
                                </a:lnTo>
                                <a:lnTo>
                                  <a:pt x="585" y="583"/>
                                </a:lnTo>
                                <a:lnTo>
                                  <a:pt x="634" y="521"/>
                                </a:lnTo>
                                <a:lnTo>
                                  <a:pt x="667" y="452"/>
                                </a:lnTo>
                                <a:lnTo>
                                  <a:pt x="683" y="379"/>
                                </a:lnTo>
                                <a:lnTo>
                                  <a:pt x="683" y="303"/>
                                </a:lnTo>
                                <a:lnTo>
                                  <a:pt x="667" y="230"/>
                                </a:lnTo>
                                <a:lnTo>
                                  <a:pt x="634" y="160"/>
                                </a:lnTo>
                                <a:lnTo>
                                  <a:pt x="585" y="98"/>
                                </a:lnTo>
                                <a:lnTo>
                                  <a:pt x="552" y="72"/>
                                </a:lnTo>
                                <a:close/>
                                <a:moveTo>
                                  <a:pt x="380" y="0"/>
                                </a:moveTo>
                                <a:lnTo>
                                  <a:pt x="305" y="0"/>
                                </a:lnTo>
                                <a:lnTo>
                                  <a:pt x="231" y="17"/>
                                </a:lnTo>
                                <a:lnTo>
                                  <a:pt x="162" y="49"/>
                                </a:lnTo>
                                <a:lnTo>
                                  <a:pt x="100" y="98"/>
                                </a:lnTo>
                                <a:lnTo>
                                  <a:pt x="55" y="154"/>
                                </a:lnTo>
                                <a:lnTo>
                                  <a:pt x="23" y="216"/>
                                </a:lnTo>
                                <a:lnTo>
                                  <a:pt x="5" y="282"/>
                                </a:lnTo>
                                <a:lnTo>
                                  <a:pt x="0" y="350"/>
                                </a:lnTo>
                                <a:lnTo>
                                  <a:pt x="8" y="417"/>
                                </a:lnTo>
                                <a:lnTo>
                                  <a:pt x="30" y="482"/>
                                </a:lnTo>
                                <a:lnTo>
                                  <a:pt x="65" y="543"/>
                                </a:lnTo>
                                <a:lnTo>
                                  <a:pt x="98" y="510"/>
                                </a:lnTo>
                                <a:lnTo>
                                  <a:pt x="137" y="510"/>
                                </a:lnTo>
                                <a:lnTo>
                                  <a:pt x="109" y="474"/>
                                </a:lnTo>
                                <a:lnTo>
                                  <a:pt x="82" y="409"/>
                                </a:lnTo>
                                <a:lnTo>
                                  <a:pt x="74" y="341"/>
                                </a:lnTo>
                                <a:lnTo>
                                  <a:pt x="82" y="273"/>
                                </a:lnTo>
                                <a:lnTo>
                                  <a:pt x="109" y="208"/>
                                </a:lnTo>
                                <a:lnTo>
                                  <a:pt x="152" y="151"/>
                                </a:lnTo>
                                <a:lnTo>
                                  <a:pt x="210" y="107"/>
                                </a:lnTo>
                                <a:lnTo>
                                  <a:pt x="274" y="81"/>
                                </a:lnTo>
                                <a:lnTo>
                                  <a:pt x="343" y="72"/>
                                </a:lnTo>
                                <a:lnTo>
                                  <a:pt x="552" y="72"/>
                                </a:lnTo>
                                <a:lnTo>
                                  <a:pt x="523" y="49"/>
                                </a:lnTo>
                                <a:lnTo>
                                  <a:pt x="454" y="17"/>
                                </a:lnTo>
                                <a:lnTo>
                                  <a:pt x="380" y="0"/>
                                </a:lnTo>
                                <a:close/>
                              </a:path>
                            </a:pathLst>
                          </a:custGeom>
                          <a:solidFill>
                            <a:srgbClr val="EF7C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 name="docshape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328" y="1059"/>
                            <a:ext cx="518" cy="518"/>
                          </a:xfrm>
                          <a:prstGeom prst="rect">
                            <a:avLst/>
                          </a:prstGeom>
                          <a:noFill/>
                          <a:extLst>
                            <a:ext uri="{909E8E84-426E-40DD-AFC4-6F175D3DCCD1}">
                              <a14:hiddenFill xmlns:a14="http://schemas.microsoft.com/office/drawing/2010/main">
                                <a:solidFill>
                                  <a:srgbClr val="FFFFFF"/>
                                </a:solidFill>
                              </a14:hiddenFill>
                            </a:ext>
                          </a:extLst>
                        </pic:spPr>
                      </pic:pic>
                      <wps:wsp>
                        <wps:cNvPr id="202" name="docshape50"/>
                        <wps:cNvSpPr>
                          <a:spLocks/>
                        </wps:cNvSpPr>
                        <wps:spPr bwMode="auto">
                          <a:xfrm>
                            <a:off x="4700" y="672"/>
                            <a:ext cx="606" cy="785"/>
                          </a:xfrm>
                          <a:custGeom>
                            <a:avLst/>
                            <a:gdLst>
                              <a:gd name="T0" fmla="+- 0 5129 4701"/>
                              <a:gd name="T1" fmla="*/ T0 w 606"/>
                              <a:gd name="T2" fmla="+- 0 672 672"/>
                              <a:gd name="T3" fmla="*/ 672 h 785"/>
                              <a:gd name="T4" fmla="+- 0 4701 4701"/>
                              <a:gd name="T5" fmla="*/ T4 w 606"/>
                              <a:gd name="T6" fmla="+- 0 904 672"/>
                              <a:gd name="T7" fmla="*/ 904 h 785"/>
                              <a:gd name="T8" fmla="+- 0 4701 4701"/>
                              <a:gd name="T9" fmla="*/ T8 w 606"/>
                              <a:gd name="T10" fmla="+- 0 904 672"/>
                              <a:gd name="T11" fmla="*/ 904 h 785"/>
                              <a:gd name="T12" fmla="+- 0 4730 4701"/>
                              <a:gd name="T13" fmla="*/ T12 w 606"/>
                              <a:gd name="T14" fmla="+- 0 904 672"/>
                              <a:gd name="T15" fmla="*/ 904 h 785"/>
                              <a:gd name="T16" fmla="+- 0 4730 4701"/>
                              <a:gd name="T17" fmla="*/ T16 w 606"/>
                              <a:gd name="T18" fmla="+- 0 1225 672"/>
                              <a:gd name="T19" fmla="*/ 1225 h 785"/>
                              <a:gd name="T20" fmla="+- 0 4701 4701"/>
                              <a:gd name="T21" fmla="*/ T20 w 606"/>
                              <a:gd name="T22" fmla="+- 0 1225 672"/>
                              <a:gd name="T23" fmla="*/ 1225 h 785"/>
                              <a:gd name="T24" fmla="+- 0 5129 4701"/>
                              <a:gd name="T25" fmla="*/ T24 w 606"/>
                              <a:gd name="T26" fmla="+- 0 1456 672"/>
                              <a:gd name="T27" fmla="*/ 1456 h 785"/>
                              <a:gd name="T28" fmla="+- 0 5129 4701"/>
                              <a:gd name="T29" fmla="*/ T28 w 606"/>
                              <a:gd name="T30" fmla="+- 0 672 672"/>
                              <a:gd name="T31" fmla="*/ 672 h 785"/>
                              <a:gd name="T32" fmla="+- 0 5306 4701"/>
                              <a:gd name="T33" fmla="*/ T32 w 606"/>
                              <a:gd name="T34" fmla="+- 0 1064 672"/>
                              <a:gd name="T35" fmla="*/ 1064 h 785"/>
                              <a:gd name="T36" fmla="+- 0 5299 4701"/>
                              <a:gd name="T37" fmla="*/ T36 w 606"/>
                              <a:gd name="T38" fmla="+- 0 1023 672"/>
                              <a:gd name="T39" fmla="*/ 1023 h 785"/>
                              <a:gd name="T40" fmla="+- 0 5281 4701"/>
                              <a:gd name="T41" fmla="*/ T40 w 606"/>
                              <a:gd name="T42" fmla="+- 0 987 672"/>
                              <a:gd name="T43" fmla="*/ 987 h 785"/>
                              <a:gd name="T44" fmla="+- 0 5253 4701"/>
                              <a:gd name="T45" fmla="*/ T44 w 606"/>
                              <a:gd name="T46" fmla="+- 0 959 672"/>
                              <a:gd name="T47" fmla="*/ 959 h 785"/>
                              <a:gd name="T48" fmla="+- 0 5218 4701"/>
                              <a:gd name="T49" fmla="*/ T48 w 606"/>
                              <a:gd name="T50" fmla="+- 0 939 672"/>
                              <a:gd name="T51" fmla="*/ 939 h 785"/>
                              <a:gd name="T52" fmla="+- 0 5218 4701"/>
                              <a:gd name="T53" fmla="*/ T52 w 606"/>
                              <a:gd name="T54" fmla="+- 0 1189 672"/>
                              <a:gd name="T55" fmla="*/ 1189 h 785"/>
                              <a:gd name="T56" fmla="+- 0 5253 4701"/>
                              <a:gd name="T57" fmla="*/ T56 w 606"/>
                              <a:gd name="T58" fmla="+- 0 1170 672"/>
                              <a:gd name="T59" fmla="*/ 1170 h 785"/>
                              <a:gd name="T60" fmla="+- 0 5281 4701"/>
                              <a:gd name="T61" fmla="*/ T60 w 606"/>
                              <a:gd name="T62" fmla="+- 0 1142 672"/>
                              <a:gd name="T63" fmla="*/ 1142 h 785"/>
                              <a:gd name="T64" fmla="+- 0 5299 4701"/>
                              <a:gd name="T65" fmla="*/ T64 w 606"/>
                              <a:gd name="T66" fmla="+- 0 1106 672"/>
                              <a:gd name="T67" fmla="*/ 1106 h 785"/>
                              <a:gd name="T68" fmla="+- 0 5306 4701"/>
                              <a:gd name="T69" fmla="*/ T68 w 606"/>
                              <a:gd name="T70" fmla="+- 0 1064 672"/>
                              <a:gd name="T71" fmla="*/ 1064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06" h="785">
                                <a:moveTo>
                                  <a:pt x="428" y="0"/>
                                </a:moveTo>
                                <a:lnTo>
                                  <a:pt x="0" y="232"/>
                                </a:lnTo>
                                <a:lnTo>
                                  <a:pt x="29" y="232"/>
                                </a:lnTo>
                                <a:lnTo>
                                  <a:pt x="29" y="553"/>
                                </a:lnTo>
                                <a:lnTo>
                                  <a:pt x="0" y="553"/>
                                </a:lnTo>
                                <a:lnTo>
                                  <a:pt x="428" y="784"/>
                                </a:lnTo>
                                <a:lnTo>
                                  <a:pt x="428" y="0"/>
                                </a:lnTo>
                                <a:close/>
                                <a:moveTo>
                                  <a:pt x="605" y="392"/>
                                </a:moveTo>
                                <a:lnTo>
                                  <a:pt x="598" y="351"/>
                                </a:lnTo>
                                <a:lnTo>
                                  <a:pt x="580" y="315"/>
                                </a:lnTo>
                                <a:lnTo>
                                  <a:pt x="552" y="287"/>
                                </a:lnTo>
                                <a:lnTo>
                                  <a:pt x="517" y="267"/>
                                </a:lnTo>
                                <a:lnTo>
                                  <a:pt x="517" y="517"/>
                                </a:lnTo>
                                <a:lnTo>
                                  <a:pt x="552" y="498"/>
                                </a:lnTo>
                                <a:lnTo>
                                  <a:pt x="580" y="470"/>
                                </a:lnTo>
                                <a:lnTo>
                                  <a:pt x="598" y="434"/>
                                </a:lnTo>
                                <a:lnTo>
                                  <a:pt x="605" y="392"/>
                                </a:lnTo>
                                <a:close/>
                              </a:path>
                            </a:pathLst>
                          </a:custGeom>
                          <a:solidFill>
                            <a:srgbClr val="EE75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3" name="docshape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361" y="904"/>
                            <a:ext cx="401" cy="674"/>
                          </a:xfrm>
                          <a:prstGeom prst="rect">
                            <a:avLst/>
                          </a:prstGeom>
                          <a:noFill/>
                          <a:extLst>
                            <a:ext uri="{909E8E84-426E-40DD-AFC4-6F175D3DCCD1}">
                              <a14:hiddenFill xmlns:a14="http://schemas.microsoft.com/office/drawing/2010/main">
                                <a:solidFill>
                                  <a:srgbClr val="FFFFFF"/>
                                </a:solidFill>
                              </a14:hiddenFill>
                            </a:ext>
                          </a:extLst>
                        </pic:spPr>
                      </pic:pic>
                      <wps:wsp>
                        <wps:cNvPr id="204" name="docshape52"/>
                        <wps:cNvSpPr>
                          <a:spLocks/>
                        </wps:cNvSpPr>
                        <wps:spPr bwMode="auto">
                          <a:xfrm>
                            <a:off x="5128" y="570"/>
                            <a:ext cx="90" cy="975"/>
                          </a:xfrm>
                          <a:custGeom>
                            <a:avLst/>
                            <a:gdLst>
                              <a:gd name="T0" fmla="+- 0 5129 5129"/>
                              <a:gd name="T1" fmla="*/ T0 w 90"/>
                              <a:gd name="T2" fmla="+- 0 1456 570"/>
                              <a:gd name="T3" fmla="*/ 1456 h 975"/>
                              <a:gd name="T4" fmla="+- 0 5129 5129"/>
                              <a:gd name="T5" fmla="*/ T4 w 90"/>
                              <a:gd name="T6" fmla="+- 0 1500 570"/>
                              <a:gd name="T7" fmla="*/ 1500 h 975"/>
                              <a:gd name="T8" fmla="+- 0 5132 5129"/>
                              <a:gd name="T9" fmla="*/ T8 w 90"/>
                              <a:gd name="T10" fmla="+- 0 1517 570"/>
                              <a:gd name="T11" fmla="*/ 1517 h 975"/>
                              <a:gd name="T12" fmla="+- 0 5142 5129"/>
                              <a:gd name="T13" fmla="*/ T12 w 90"/>
                              <a:gd name="T14" fmla="+- 0 1532 570"/>
                              <a:gd name="T15" fmla="*/ 1532 h 975"/>
                              <a:gd name="T16" fmla="+- 0 5156 5129"/>
                              <a:gd name="T17" fmla="*/ T16 w 90"/>
                              <a:gd name="T18" fmla="+- 0 1541 570"/>
                              <a:gd name="T19" fmla="*/ 1541 h 975"/>
                              <a:gd name="T20" fmla="+- 0 5173 5129"/>
                              <a:gd name="T21" fmla="*/ T20 w 90"/>
                              <a:gd name="T22" fmla="+- 0 1545 570"/>
                              <a:gd name="T23" fmla="*/ 1545 h 975"/>
                              <a:gd name="T24" fmla="+- 0 5190 5129"/>
                              <a:gd name="T25" fmla="*/ T24 w 90"/>
                              <a:gd name="T26" fmla="+- 0 1541 570"/>
                              <a:gd name="T27" fmla="*/ 1541 h 975"/>
                              <a:gd name="T28" fmla="+- 0 5205 5129"/>
                              <a:gd name="T29" fmla="*/ T28 w 90"/>
                              <a:gd name="T30" fmla="+- 0 1532 570"/>
                              <a:gd name="T31" fmla="*/ 1532 h 975"/>
                              <a:gd name="T32" fmla="+- 0 5214 5129"/>
                              <a:gd name="T33" fmla="*/ T32 w 90"/>
                              <a:gd name="T34" fmla="+- 0 1517 570"/>
                              <a:gd name="T35" fmla="*/ 1517 h 975"/>
                              <a:gd name="T36" fmla="+- 0 5218 5129"/>
                              <a:gd name="T37" fmla="*/ T36 w 90"/>
                              <a:gd name="T38" fmla="+- 0 1500 570"/>
                              <a:gd name="T39" fmla="*/ 1500 h 975"/>
                              <a:gd name="T40" fmla="+- 0 5218 5129"/>
                              <a:gd name="T41" fmla="*/ T40 w 90"/>
                              <a:gd name="T42" fmla="+- 0 1470 570"/>
                              <a:gd name="T43" fmla="*/ 1470 h 975"/>
                              <a:gd name="T44" fmla="+- 0 5155 5129"/>
                              <a:gd name="T45" fmla="*/ T44 w 90"/>
                              <a:gd name="T46" fmla="+- 0 1470 570"/>
                              <a:gd name="T47" fmla="*/ 1470 h 975"/>
                              <a:gd name="T48" fmla="+- 0 5152 5129"/>
                              <a:gd name="T49" fmla="*/ T48 w 90"/>
                              <a:gd name="T50" fmla="+- 0 1469 570"/>
                              <a:gd name="T51" fmla="*/ 1469 h 975"/>
                              <a:gd name="T52" fmla="+- 0 5129 5129"/>
                              <a:gd name="T53" fmla="*/ T52 w 90"/>
                              <a:gd name="T54" fmla="+- 0 1456 570"/>
                              <a:gd name="T55" fmla="*/ 1456 h 975"/>
                              <a:gd name="T56" fmla="+- 0 5218 5129"/>
                              <a:gd name="T57" fmla="*/ T56 w 90"/>
                              <a:gd name="T58" fmla="+- 0 1189 570"/>
                              <a:gd name="T59" fmla="*/ 1189 h 975"/>
                              <a:gd name="T60" fmla="+- 0 5207 5129"/>
                              <a:gd name="T61" fmla="*/ T60 w 90"/>
                              <a:gd name="T62" fmla="+- 0 1193 570"/>
                              <a:gd name="T63" fmla="*/ 1193 h 975"/>
                              <a:gd name="T64" fmla="+- 0 5196 5129"/>
                              <a:gd name="T65" fmla="*/ T64 w 90"/>
                              <a:gd name="T66" fmla="+- 0 1195 570"/>
                              <a:gd name="T67" fmla="*/ 1195 h 975"/>
                              <a:gd name="T68" fmla="+- 0 5185 5129"/>
                              <a:gd name="T69" fmla="*/ T68 w 90"/>
                              <a:gd name="T70" fmla="+- 0 1196 570"/>
                              <a:gd name="T71" fmla="*/ 1196 h 975"/>
                              <a:gd name="T72" fmla="+- 0 5173 5129"/>
                              <a:gd name="T73" fmla="*/ T72 w 90"/>
                              <a:gd name="T74" fmla="+- 0 1197 570"/>
                              <a:gd name="T75" fmla="*/ 1197 h 975"/>
                              <a:gd name="T76" fmla="+- 0 5173 5129"/>
                              <a:gd name="T77" fmla="*/ T76 w 90"/>
                              <a:gd name="T78" fmla="+- 0 1463 570"/>
                              <a:gd name="T79" fmla="*/ 1463 h 975"/>
                              <a:gd name="T80" fmla="+- 0 5166 5129"/>
                              <a:gd name="T81" fmla="*/ T80 w 90"/>
                              <a:gd name="T82" fmla="+- 0 1470 570"/>
                              <a:gd name="T83" fmla="*/ 1470 h 975"/>
                              <a:gd name="T84" fmla="+- 0 5218 5129"/>
                              <a:gd name="T85" fmla="*/ T84 w 90"/>
                              <a:gd name="T86" fmla="+- 0 1470 570"/>
                              <a:gd name="T87" fmla="*/ 1470 h 975"/>
                              <a:gd name="T88" fmla="+- 0 5218 5129"/>
                              <a:gd name="T89" fmla="*/ T88 w 90"/>
                              <a:gd name="T90" fmla="+- 0 1189 570"/>
                              <a:gd name="T91" fmla="*/ 1189 h 975"/>
                              <a:gd name="T92" fmla="+- 0 5218 5129"/>
                              <a:gd name="T93" fmla="*/ T92 w 90"/>
                              <a:gd name="T94" fmla="+- 0 659 570"/>
                              <a:gd name="T95" fmla="*/ 659 h 975"/>
                              <a:gd name="T96" fmla="+- 0 5166 5129"/>
                              <a:gd name="T97" fmla="*/ T96 w 90"/>
                              <a:gd name="T98" fmla="+- 0 659 570"/>
                              <a:gd name="T99" fmla="*/ 659 h 975"/>
                              <a:gd name="T100" fmla="+- 0 5173 5129"/>
                              <a:gd name="T101" fmla="*/ T100 w 90"/>
                              <a:gd name="T102" fmla="+- 0 665 570"/>
                              <a:gd name="T103" fmla="*/ 665 h 975"/>
                              <a:gd name="T104" fmla="+- 0 5173 5129"/>
                              <a:gd name="T105" fmla="*/ T104 w 90"/>
                              <a:gd name="T106" fmla="+- 0 932 570"/>
                              <a:gd name="T107" fmla="*/ 932 h 975"/>
                              <a:gd name="T108" fmla="+- 0 5185 5129"/>
                              <a:gd name="T109" fmla="*/ T108 w 90"/>
                              <a:gd name="T110" fmla="+- 0 932 570"/>
                              <a:gd name="T111" fmla="*/ 932 h 975"/>
                              <a:gd name="T112" fmla="+- 0 5196 5129"/>
                              <a:gd name="T113" fmla="*/ T112 w 90"/>
                              <a:gd name="T114" fmla="+- 0 934 570"/>
                              <a:gd name="T115" fmla="*/ 934 h 975"/>
                              <a:gd name="T116" fmla="+- 0 5207 5129"/>
                              <a:gd name="T117" fmla="*/ T116 w 90"/>
                              <a:gd name="T118" fmla="+- 0 936 570"/>
                              <a:gd name="T119" fmla="*/ 936 h 975"/>
                              <a:gd name="T120" fmla="+- 0 5218 5129"/>
                              <a:gd name="T121" fmla="*/ T120 w 90"/>
                              <a:gd name="T122" fmla="+- 0 939 570"/>
                              <a:gd name="T123" fmla="*/ 939 h 975"/>
                              <a:gd name="T124" fmla="+- 0 5218 5129"/>
                              <a:gd name="T125" fmla="*/ T124 w 90"/>
                              <a:gd name="T126" fmla="+- 0 659 570"/>
                              <a:gd name="T127" fmla="*/ 659 h 975"/>
                              <a:gd name="T128" fmla="+- 0 5185 5129"/>
                              <a:gd name="T129" fmla="*/ T128 w 90"/>
                              <a:gd name="T130" fmla="+- 0 570 570"/>
                              <a:gd name="T131" fmla="*/ 570 h 975"/>
                              <a:gd name="T132" fmla="+- 0 5173 5129"/>
                              <a:gd name="T133" fmla="*/ T132 w 90"/>
                              <a:gd name="T134" fmla="+- 0 570 570"/>
                              <a:gd name="T135" fmla="*/ 570 h 975"/>
                              <a:gd name="T136" fmla="+- 0 5156 5129"/>
                              <a:gd name="T137" fmla="*/ T136 w 90"/>
                              <a:gd name="T138" fmla="+- 0 574 570"/>
                              <a:gd name="T139" fmla="*/ 574 h 975"/>
                              <a:gd name="T140" fmla="+- 0 5142 5129"/>
                              <a:gd name="T141" fmla="*/ T140 w 90"/>
                              <a:gd name="T142" fmla="+- 0 584 570"/>
                              <a:gd name="T143" fmla="*/ 584 h 975"/>
                              <a:gd name="T144" fmla="+- 0 5132 5129"/>
                              <a:gd name="T145" fmla="*/ T144 w 90"/>
                              <a:gd name="T146" fmla="+- 0 598 570"/>
                              <a:gd name="T147" fmla="*/ 598 h 975"/>
                              <a:gd name="T148" fmla="+- 0 5129 5129"/>
                              <a:gd name="T149" fmla="*/ T148 w 90"/>
                              <a:gd name="T150" fmla="+- 0 615 570"/>
                              <a:gd name="T151" fmla="*/ 615 h 975"/>
                              <a:gd name="T152" fmla="+- 0 5129 5129"/>
                              <a:gd name="T153" fmla="*/ T152 w 90"/>
                              <a:gd name="T154" fmla="+- 0 672 570"/>
                              <a:gd name="T155" fmla="*/ 672 h 975"/>
                              <a:gd name="T156" fmla="+- 0 5152 5129"/>
                              <a:gd name="T157" fmla="*/ T156 w 90"/>
                              <a:gd name="T158" fmla="+- 0 659 570"/>
                              <a:gd name="T159" fmla="*/ 659 h 975"/>
                              <a:gd name="T160" fmla="+- 0 5155 5129"/>
                              <a:gd name="T161" fmla="*/ T160 w 90"/>
                              <a:gd name="T162" fmla="+- 0 659 570"/>
                              <a:gd name="T163" fmla="*/ 659 h 975"/>
                              <a:gd name="T164" fmla="+- 0 5218 5129"/>
                              <a:gd name="T165" fmla="*/ T164 w 90"/>
                              <a:gd name="T166" fmla="+- 0 659 570"/>
                              <a:gd name="T167" fmla="*/ 659 h 975"/>
                              <a:gd name="T168" fmla="+- 0 5218 5129"/>
                              <a:gd name="T169" fmla="*/ T168 w 90"/>
                              <a:gd name="T170" fmla="+- 0 603 570"/>
                              <a:gd name="T171" fmla="*/ 603 h 975"/>
                              <a:gd name="T172" fmla="+- 0 5213 5129"/>
                              <a:gd name="T173" fmla="*/ T172 w 90"/>
                              <a:gd name="T174" fmla="+- 0 592 570"/>
                              <a:gd name="T175" fmla="*/ 592 h 975"/>
                              <a:gd name="T176" fmla="+- 0 5196 5129"/>
                              <a:gd name="T177" fmla="*/ T176 w 90"/>
                              <a:gd name="T178" fmla="+- 0 575 570"/>
                              <a:gd name="T179" fmla="*/ 575 h 975"/>
                              <a:gd name="T180" fmla="+- 0 5185 5129"/>
                              <a:gd name="T181" fmla="*/ T180 w 90"/>
                              <a:gd name="T182" fmla="+- 0 570 570"/>
                              <a:gd name="T183" fmla="*/ 570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0" h="975">
                                <a:moveTo>
                                  <a:pt x="0" y="886"/>
                                </a:moveTo>
                                <a:lnTo>
                                  <a:pt x="0" y="930"/>
                                </a:lnTo>
                                <a:lnTo>
                                  <a:pt x="3" y="947"/>
                                </a:lnTo>
                                <a:lnTo>
                                  <a:pt x="13" y="962"/>
                                </a:lnTo>
                                <a:lnTo>
                                  <a:pt x="27" y="971"/>
                                </a:lnTo>
                                <a:lnTo>
                                  <a:pt x="44" y="975"/>
                                </a:lnTo>
                                <a:lnTo>
                                  <a:pt x="61" y="971"/>
                                </a:lnTo>
                                <a:lnTo>
                                  <a:pt x="76" y="962"/>
                                </a:lnTo>
                                <a:lnTo>
                                  <a:pt x="85" y="947"/>
                                </a:lnTo>
                                <a:lnTo>
                                  <a:pt x="89" y="930"/>
                                </a:lnTo>
                                <a:lnTo>
                                  <a:pt x="89" y="900"/>
                                </a:lnTo>
                                <a:lnTo>
                                  <a:pt x="26" y="900"/>
                                </a:lnTo>
                                <a:lnTo>
                                  <a:pt x="23" y="899"/>
                                </a:lnTo>
                                <a:lnTo>
                                  <a:pt x="0" y="886"/>
                                </a:lnTo>
                                <a:close/>
                                <a:moveTo>
                                  <a:pt x="89" y="619"/>
                                </a:moveTo>
                                <a:lnTo>
                                  <a:pt x="78" y="623"/>
                                </a:lnTo>
                                <a:lnTo>
                                  <a:pt x="67" y="625"/>
                                </a:lnTo>
                                <a:lnTo>
                                  <a:pt x="56" y="626"/>
                                </a:lnTo>
                                <a:lnTo>
                                  <a:pt x="44" y="627"/>
                                </a:lnTo>
                                <a:lnTo>
                                  <a:pt x="44" y="893"/>
                                </a:lnTo>
                                <a:lnTo>
                                  <a:pt x="37" y="900"/>
                                </a:lnTo>
                                <a:lnTo>
                                  <a:pt x="89" y="900"/>
                                </a:lnTo>
                                <a:lnTo>
                                  <a:pt x="89" y="619"/>
                                </a:lnTo>
                                <a:close/>
                                <a:moveTo>
                                  <a:pt x="89" y="89"/>
                                </a:moveTo>
                                <a:lnTo>
                                  <a:pt x="37" y="89"/>
                                </a:lnTo>
                                <a:lnTo>
                                  <a:pt x="44" y="95"/>
                                </a:lnTo>
                                <a:lnTo>
                                  <a:pt x="44" y="362"/>
                                </a:lnTo>
                                <a:lnTo>
                                  <a:pt x="56" y="362"/>
                                </a:lnTo>
                                <a:lnTo>
                                  <a:pt x="67" y="364"/>
                                </a:lnTo>
                                <a:lnTo>
                                  <a:pt x="78" y="366"/>
                                </a:lnTo>
                                <a:lnTo>
                                  <a:pt x="89" y="369"/>
                                </a:lnTo>
                                <a:lnTo>
                                  <a:pt x="89" y="89"/>
                                </a:lnTo>
                                <a:close/>
                                <a:moveTo>
                                  <a:pt x="56" y="0"/>
                                </a:moveTo>
                                <a:lnTo>
                                  <a:pt x="44" y="0"/>
                                </a:lnTo>
                                <a:lnTo>
                                  <a:pt x="27" y="4"/>
                                </a:lnTo>
                                <a:lnTo>
                                  <a:pt x="13" y="14"/>
                                </a:lnTo>
                                <a:lnTo>
                                  <a:pt x="3" y="28"/>
                                </a:lnTo>
                                <a:lnTo>
                                  <a:pt x="0" y="45"/>
                                </a:lnTo>
                                <a:lnTo>
                                  <a:pt x="0" y="102"/>
                                </a:lnTo>
                                <a:lnTo>
                                  <a:pt x="23" y="89"/>
                                </a:lnTo>
                                <a:lnTo>
                                  <a:pt x="26" y="89"/>
                                </a:lnTo>
                                <a:lnTo>
                                  <a:pt x="89" y="89"/>
                                </a:lnTo>
                                <a:lnTo>
                                  <a:pt x="89" y="33"/>
                                </a:lnTo>
                                <a:lnTo>
                                  <a:pt x="84" y="22"/>
                                </a:lnTo>
                                <a:lnTo>
                                  <a:pt x="67" y="5"/>
                                </a:lnTo>
                                <a:lnTo>
                                  <a:pt x="56" y="0"/>
                                </a:lnTo>
                                <a:close/>
                              </a:path>
                            </a:pathLst>
                          </a:custGeom>
                          <a:solidFill>
                            <a:srgbClr val="6765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docshape53"/>
                        <wps:cNvSpPr>
                          <a:spLocks/>
                        </wps:cNvSpPr>
                        <wps:spPr bwMode="auto">
                          <a:xfrm>
                            <a:off x="5128" y="658"/>
                            <a:ext cx="90" cy="811"/>
                          </a:xfrm>
                          <a:custGeom>
                            <a:avLst/>
                            <a:gdLst>
                              <a:gd name="T0" fmla="+- 0 5218 5129"/>
                              <a:gd name="T1" fmla="*/ T0 w 90"/>
                              <a:gd name="T2" fmla="+- 0 939 659"/>
                              <a:gd name="T3" fmla="*/ 939 h 811"/>
                              <a:gd name="T4" fmla="+- 0 5207 5129"/>
                              <a:gd name="T5" fmla="*/ T4 w 90"/>
                              <a:gd name="T6" fmla="+- 0 936 659"/>
                              <a:gd name="T7" fmla="*/ 936 h 811"/>
                              <a:gd name="T8" fmla="+- 0 5196 5129"/>
                              <a:gd name="T9" fmla="*/ T8 w 90"/>
                              <a:gd name="T10" fmla="+- 0 934 659"/>
                              <a:gd name="T11" fmla="*/ 934 h 811"/>
                              <a:gd name="T12" fmla="+- 0 5185 5129"/>
                              <a:gd name="T13" fmla="*/ T12 w 90"/>
                              <a:gd name="T14" fmla="+- 0 932 659"/>
                              <a:gd name="T15" fmla="*/ 932 h 811"/>
                              <a:gd name="T16" fmla="+- 0 5173 5129"/>
                              <a:gd name="T17" fmla="*/ T16 w 90"/>
                              <a:gd name="T18" fmla="+- 0 932 659"/>
                              <a:gd name="T19" fmla="*/ 932 h 811"/>
                              <a:gd name="T20" fmla="+- 0 5173 5129"/>
                              <a:gd name="T21" fmla="*/ T20 w 90"/>
                              <a:gd name="T22" fmla="+- 0 665 659"/>
                              <a:gd name="T23" fmla="*/ 665 h 811"/>
                              <a:gd name="T24" fmla="+- 0 5166 5129"/>
                              <a:gd name="T25" fmla="*/ T24 w 90"/>
                              <a:gd name="T26" fmla="+- 0 659 659"/>
                              <a:gd name="T27" fmla="*/ 659 h 811"/>
                              <a:gd name="T28" fmla="+- 0 5157 5129"/>
                              <a:gd name="T29" fmla="*/ T28 w 90"/>
                              <a:gd name="T30" fmla="+- 0 659 659"/>
                              <a:gd name="T31" fmla="*/ 659 h 811"/>
                              <a:gd name="T32" fmla="+- 0 5155 5129"/>
                              <a:gd name="T33" fmla="*/ T32 w 90"/>
                              <a:gd name="T34" fmla="+- 0 659 659"/>
                              <a:gd name="T35" fmla="*/ 659 h 811"/>
                              <a:gd name="T36" fmla="+- 0 5152 5129"/>
                              <a:gd name="T37" fmla="*/ T36 w 90"/>
                              <a:gd name="T38" fmla="+- 0 659 659"/>
                              <a:gd name="T39" fmla="*/ 659 h 811"/>
                              <a:gd name="T40" fmla="+- 0 5129 5129"/>
                              <a:gd name="T41" fmla="*/ T40 w 90"/>
                              <a:gd name="T42" fmla="+- 0 672 659"/>
                              <a:gd name="T43" fmla="*/ 672 h 811"/>
                              <a:gd name="T44" fmla="+- 0 5129 5129"/>
                              <a:gd name="T45" fmla="*/ T44 w 90"/>
                              <a:gd name="T46" fmla="+- 0 1456 659"/>
                              <a:gd name="T47" fmla="*/ 1456 h 811"/>
                              <a:gd name="T48" fmla="+- 0 5152 5129"/>
                              <a:gd name="T49" fmla="*/ T48 w 90"/>
                              <a:gd name="T50" fmla="+- 0 1469 659"/>
                              <a:gd name="T51" fmla="*/ 1469 h 811"/>
                              <a:gd name="T52" fmla="+- 0 5155 5129"/>
                              <a:gd name="T53" fmla="*/ T52 w 90"/>
                              <a:gd name="T54" fmla="+- 0 1470 659"/>
                              <a:gd name="T55" fmla="*/ 1470 h 811"/>
                              <a:gd name="T56" fmla="+- 0 5166 5129"/>
                              <a:gd name="T57" fmla="*/ T56 w 90"/>
                              <a:gd name="T58" fmla="+- 0 1470 659"/>
                              <a:gd name="T59" fmla="*/ 1470 h 811"/>
                              <a:gd name="T60" fmla="+- 0 5173 5129"/>
                              <a:gd name="T61" fmla="*/ T60 w 90"/>
                              <a:gd name="T62" fmla="+- 0 1463 659"/>
                              <a:gd name="T63" fmla="*/ 1463 h 811"/>
                              <a:gd name="T64" fmla="+- 0 5173 5129"/>
                              <a:gd name="T65" fmla="*/ T64 w 90"/>
                              <a:gd name="T66" fmla="+- 0 1197 659"/>
                              <a:gd name="T67" fmla="*/ 1197 h 811"/>
                              <a:gd name="T68" fmla="+- 0 5185 5129"/>
                              <a:gd name="T69" fmla="*/ T68 w 90"/>
                              <a:gd name="T70" fmla="+- 0 1196 659"/>
                              <a:gd name="T71" fmla="*/ 1196 h 811"/>
                              <a:gd name="T72" fmla="+- 0 5196 5129"/>
                              <a:gd name="T73" fmla="*/ T72 w 90"/>
                              <a:gd name="T74" fmla="+- 0 1195 659"/>
                              <a:gd name="T75" fmla="*/ 1195 h 811"/>
                              <a:gd name="T76" fmla="+- 0 5207 5129"/>
                              <a:gd name="T77" fmla="*/ T76 w 90"/>
                              <a:gd name="T78" fmla="+- 0 1193 659"/>
                              <a:gd name="T79" fmla="*/ 1193 h 811"/>
                              <a:gd name="T80" fmla="+- 0 5218 5129"/>
                              <a:gd name="T81" fmla="*/ T80 w 90"/>
                              <a:gd name="T82" fmla="+- 0 1189 659"/>
                              <a:gd name="T83" fmla="*/ 1189 h 811"/>
                              <a:gd name="T84" fmla="+- 0 5218 5129"/>
                              <a:gd name="T85" fmla="*/ T84 w 90"/>
                              <a:gd name="T86" fmla="+- 0 939 659"/>
                              <a:gd name="T87" fmla="*/ 939 h 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 h="811">
                                <a:moveTo>
                                  <a:pt x="89" y="280"/>
                                </a:moveTo>
                                <a:lnTo>
                                  <a:pt x="78" y="277"/>
                                </a:lnTo>
                                <a:lnTo>
                                  <a:pt x="67" y="275"/>
                                </a:lnTo>
                                <a:lnTo>
                                  <a:pt x="56" y="273"/>
                                </a:lnTo>
                                <a:lnTo>
                                  <a:pt x="44" y="273"/>
                                </a:lnTo>
                                <a:lnTo>
                                  <a:pt x="44" y="6"/>
                                </a:lnTo>
                                <a:lnTo>
                                  <a:pt x="37" y="0"/>
                                </a:lnTo>
                                <a:lnTo>
                                  <a:pt x="28" y="0"/>
                                </a:lnTo>
                                <a:lnTo>
                                  <a:pt x="26" y="0"/>
                                </a:lnTo>
                                <a:lnTo>
                                  <a:pt x="23" y="0"/>
                                </a:lnTo>
                                <a:lnTo>
                                  <a:pt x="0" y="13"/>
                                </a:lnTo>
                                <a:lnTo>
                                  <a:pt x="0" y="797"/>
                                </a:lnTo>
                                <a:lnTo>
                                  <a:pt x="23" y="810"/>
                                </a:lnTo>
                                <a:lnTo>
                                  <a:pt x="26" y="811"/>
                                </a:lnTo>
                                <a:lnTo>
                                  <a:pt x="37" y="811"/>
                                </a:lnTo>
                                <a:lnTo>
                                  <a:pt x="44" y="804"/>
                                </a:lnTo>
                                <a:lnTo>
                                  <a:pt x="44" y="538"/>
                                </a:lnTo>
                                <a:lnTo>
                                  <a:pt x="56" y="537"/>
                                </a:lnTo>
                                <a:lnTo>
                                  <a:pt x="67" y="536"/>
                                </a:lnTo>
                                <a:lnTo>
                                  <a:pt x="78" y="534"/>
                                </a:lnTo>
                                <a:lnTo>
                                  <a:pt x="89" y="530"/>
                                </a:lnTo>
                                <a:lnTo>
                                  <a:pt x="89" y="280"/>
                                </a:lnTo>
                                <a:close/>
                              </a:path>
                            </a:pathLst>
                          </a:custGeom>
                          <a:solidFill>
                            <a:srgbClr val="6A5A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docshape54"/>
                        <wps:cNvSpPr>
                          <a:spLocks/>
                        </wps:cNvSpPr>
                        <wps:spPr bwMode="auto">
                          <a:xfrm>
                            <a:off x="6255" y="720"/>
                            <a:ext cx="1136" cy="709"/>
                          </a:xfrm>
                          <a:custGeom>
                            <a:avLst/>
                            <a:gdLst>
                              <a:gd name="T0" fmla="+- 0 6823 6255"/>
                              <a:gd name="T1" fmla="*/ T0 w 1136"/>
                              <a:gd name="T2" fmla="+- 0 720 720"/>
                              <a:gd name="T3" fmla="*/ 720 h 709"/>
                              <a:gd name="T4" fmla="+- 0 6732 6255"/>
                              <a:gd name="T5" fmla="*/ T4 w 1136"/>
                              <a:gd name="T6" fmla="+- 0 729 720"/>
                              <a:gd name="T7" fmla="*/ 729 h 709"/>
                              <a:gd name="T8" fmla="+- 0 6646 6255"/>
                              <a:gd name="T9" fmla="*/ T8 w 1136"/>
                              <a:gd name="T10" fmla="+- 0 753 720"/>
                              <a:gd name="T11" fmla="*/ 753 h 709"/>
                              <a:gd name="T12" fmla="+- 0 6565 6255"/>
                              <a:gd name="T13" fmla="*/ T12 w 1136"/>
                              <a:gd name="T14" fmla="+- 0 789 720"/>
                              <a:gd name="T15" fmla="*/ 789 h 709"/>
                              <a:gd name="T16" fmla="+- 0 6490 6255"/>
                              <a:gd name="T17" fmla="*/ T16 w 1136"/>
                              <a:gd name="T18" fmla="+- 0 834 720"/>
                              <a:gd name="T19" fmla="*/ 834 h 709"/>
                              <a:gd name="T20" fmla="+- 0 6423 6255"/>
                              <a:gd name="T21" fmla="*/ T20 w 1136"/>
                              <a:gd name="T22" fmla="+- 0 883 720"/>
                              <a:gd name="T23" fmla="*/ 883 h 709"/>
                              <a:gd name="T24" fmla="+- 0 6364 6255"/>
                              <a:gd name="T25" fmla="*/ T24 w 1136"/>
                              <a:gd name="T26" fmla="+- 0 933 720"/>
                              <a:gd name="T27" fmla="*/ 933 h 709"/>
                              <a:gd name="T28" fmla="+- 0 6315 6255"/>
                              <a:gd name="T29" fmla="*/ T28 w 1136"/>
                              <a:gd name="T30" fmla="+- 0 980 720"/>
                              <a:gd name="T31" fmla="*/ 980 h 709"/>
                              <a:gd name="T32" fmla="+- 0 6260 6255"/>
                              <a:gd name="T33" fmla="*/ T32 w 1136"/>
                              <a:gd name="T34" fmla="+- 0 1046 720"/>
                              <a:gd name="T35" fmla="*/ 1046 h 709"/>
                              <a:gd name="T36" fmla="+- 0 6255 6255"/>
                              <a:gd name="T37" fmla="*/ T36 w 1136"/>
                              <a:gd name="T38" fmla="+- 0 1074 720"/>
                              <a:gd name="T39" fmla="*/ 1074 h 709"/>
                              <a:gd name="T40" fmla="+- 0 6260 6255"/>
                              <a:gd name="T41" fmla="*/ T40 w 1136"/>
                              <a:gd name="T42" fmla="+- 0 1102 720"/>
                              <a:gd name="T43" fmla="*/ 1102 h 709"/>
                              <a:gd name="T44" fmla="+- 0 6315 6255"/>
                              <a:gd name="T45" fmla="*/ T44 w 1136"/>
                              <a:gd name="T46" fmla="+- 0 1168 720"/>
                              <a:gd name="T47" fmla="*/ 1168 h 709"/>
                              <a:gd name="T48" fmla="+- 0 6364 6255"/>
                              <a:gd name="T49" fmla="*/ T48 w 1136"/>
                              <a:gd name="T50" fmla="+- 0 1216 720"/>
                              <a:gd name="T51" fmla="*/ 1216 h 709"/>
                              <a:gd name="T52" fmla="+- 0 6423 6255"/>
                              <a:gd name="T53" fmla="*/ T52 w 1136"/>
                              <a:gd name="T54" fmla="+- 0 1266 720"/>
                              <a:gd name="T55" fmla="*/ 1266 h 709"/>
                              <a:gd name="T56" fmla="+- 0 6490 6255"/>
                              <a:gd name="T57" fmla="*/ T56 w 1136"/>
                              <a:gd name="T58" fmla="+- 0 1315 720"/>
                              <a:gd name="T59" fmla="*/ 1315 h 709"/>
                              <a:gd name="T60" fmla="+- 0 6565 6255"/>
                              <a:gd name="T61" fmla="*/ T60 w 1136"/>
                              <a:gd name="T62" fmla="+- 0 1359 720"/>
                              <a:gd name="T63" fmla="*/ 1359 h 709"/>
                              <a:gd name="T64" fmla="+- 0 6646 6255"/>
                              <a:gd name="T65" fmla="*/ T64 w 1136"/>
                              <a:gd name="T66" fmla="+- 0 1395 720"/>
                              <a:gd name="T67" fmla="*/ 1395 h 709"/>
                              <a:gd name="T68" fmla="+- 0 6732 6255"/>
                              <a:gd name="T69" fmla="*/ T68 w 1136"/>
                              <a:gd name="T70" fmla="+- 0 1419 720"/>
                              <a:gd name="T71" fmla="*/ 1419 h 709"/>
                              <a:gd name="T72" fmla="+- 0 6823 6255"/>
                              <a:gd name="T73" fmla="*/ T72 w 1136"/>
                              <a:gd name="T74" fmla="+- 0 1428 720"/>
                              <a:gd name="T75" fmla="*/ 1428 h 709"/>
                              <a:gd name="T76" fmla="+- 0 6914 6255"/>
                              <a:gd name="T77" fmla="*/ T76 w 1136"/>
                              <a:gd name="T78" fmla="+- 0 1419 720"/>
                              <a:gd name="T79" fmla="*/ 1419 h 709"/>
                              <a:gd name="T80" fmla="+- 0 7001 6255"/>
                              <a:gd name="T81" fmla="*/ T80 w 1136"/>
                              <a:gd name="T82" fmla="+- 0 1395 720"/>
                              <a:gd name="T83" fmla="*/ 1395 h 709"/>
                              <a:gd name="T84" fmla="+- 0 7082 6255"/>
                              <a:gd name="T85" fmla="*/ T84 w 1136"/>
                              <a:gd name="T86" fmla="+- 0 1359 720"/>
                              <a:gd name="T87" fmla="*/ 1359 h 709"/>
                              <a:gd name="T88" fmla="+- 0 7156 6255"/>
                              <a:gd name="T89" fmla="*/ T88 w 1136"/>
                              <a:gd name="T90" fmla="+- 0 1315 720"/>
                              <a:gd name="T91" fmla="*/ 1315 h 709"/>
                              <a:gd name="T92" fmla="+- 0 7224 6255"/>
                              <a:gd name="T93" fmla="*/ T92 w 1136"/>
                              <a:gd name="T94" fmla="+- 0 1266 720"/>
                              <a:gd name="T95" fmla="*/ 1266 h 709"/>
                              <a:gd name="T96" fmla="+- 0 7282 6255"/>
                              <a:gd name="T97" fmla="*/ T96 w 1136"/>
                              <a:gd name="T98" fmla="+- 0 1216 720"/>
                              <a:gd name="T99" fmla="*/ 1216 h 709"/>
                              <a:gd name="T100" fmla="+- 0 7332 6255"/>
                              <a:gd name="T101" fmla="*/ T100 w 1136"/>
                              <a:gd name="T102" fmla="+- 0 1168 720"/>
                              <a:gd name="T103" fmla="*/ 1168 h 709"/>
                              <a:gd name="T104" fmla="+- 0 7386 6255"/>
                              <a:gd name="T105" fmla="*/ T104 w 1136"/>
                              <a:gd name="T106" fmla="+- 0 1102 720"/>
                              <a:gd name="T107" fmla="*/ 1102 h 709"/>
                              <a:gd name="T108" fmla="+- 0 7391 6255"/>
                              <a:gd name="T109" fmla="*/ T108 w 1136"/>
                              <a:gd name="T110" fmla="+- 0 1074 720"/>
                              <a:gd name="T111" fmla="*/ 1074 h 709"/>
                              <a:gd name="T112" fmla="+- 0 7386 6255"/>
                              <a:gd name="T113" fmla="*/ T112 w 1136"/>
                              <a:gd name="T114" fmla="+- 0 1046 720"/>
                              <a:gd name="T115" fmla="*/ 1046 h 709"/>
                              <a:gd name="T116" fmla="+- 0 7332 6255"/>
                              <a:gd name="T117" fmla="*/ T116 w 1136"/>
                              <a:gd name="T118" fmla="+- 0 980 720"/>
                              <a:gd name="T119" fmla="*/ 980 h 709"/>
                              <a:gd name="T120" fmla="+- 0 7282 6255"/>
                              <a:gd name="T121" fmla="*/ T120 w 1136"/>
                              <a:gd name="T122" fmla="+- 0 933 720"/>
                              <a:gd name="T123" fmla="*/ 933 h 709"/>
                              <a:gd name="T124" fmla="+- 0 7224 6255"/>
                              <a:gd name="T125" fmla="*/ T124 w 1136"/>
                              <a:gd name="T126" fmla="+- 0 883 720"/>
                              <a:gd name="T127" fmla="*/ 883 h 709"/>
                              <a:gd name="T128" fmla="+- 0 7156 6255"/>
                              <a:gd name="T129" fmla="*/ T128 w 1136"/>
                              <a:gd name="T130" fmla="+- 0 834 720"/>
                              <a:gd name="T131" fmla="*/ 834 h 709"/>
                              <a:gd name="T132" fmla="+- 0 7082 6255"/>
                              <a:gd name="T133" fmla="*/ T132 w 1136"/>
                              <a:gd name="T134" fmla="+- 0 789 720"/>
                              <a:gd name="T135" fmla="*/ 789 h 709"/>
                              <a:gd name="T136" fmla="+- 0 7001 6255"/>
                              <a:gd name="T137" fmla="*/ T136 w 1136"/>
                              <a:gd name="T138" fmla="+- 0 753 720"/>
                              <a:gd name="T139" fmla="*/ 753 h 709"/>
                              <a:gd name="T140" fmla="+- 0 6914 6255"/>
                              <a:gd name="T141" fmla="*/ T140 w 1136"/>
                              <a:gd name="T142" fmla="+- 0 729 720"/>
                              <a:gd name="T143" fmla="*/ 729 h 709"/>
                              <a:gd name="T144" fmla="+- 0 6823 6255"/>
                              <a:gd name="T145" fmla="*/ T144 w 1136"/>
                              <a:gd name="T146" fmla="+- 0 720 720"/>
                              <a:gd name="T147" fmla="*/ 720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36" h="709">
                                <a:moveTo>
                                  <a:pt x="568" y="0"/>
                                </a:moveTo>
                                <a:lnTo>
                                  <a:pt x="477" y="9"/>
                                </a:lnTo>
                                <a:lnTo>
                                  <a:pt x="391" y="33"/>
                                </a:lnTo>
                                <a:lnTo>
                                  <a:pt x="310" y="69"/>
                                </a:lnTo>
                                <a:lnTo>
                                  <a:pt x="235" y="114"/>
                                </a:lnTo>
                                <a:lnTo>
                                  <a:pt x="168" y="163"/>
                                </a:lnTo>
                                <a:lnTo>
                                  <a:pt x="109" y="213"/>
                                </a:lnTo>
                                <a:lnTo>
                                  <a:pt x="60" y="260"/>
                                </a:lnTo>
                                <a:lnTo>
                                  <a:pt x="5" y="326"/>
                                </a:lnTo>
                                <a:lnTo>
                                  <a:pt x="0" y="354"/>
                                </a:lnTo>
                                <a:lnTo>
                                  <a:pt x="5" y="382"/>
                                </a:lnTo>
                                <a:lnTo>
                                  <a:pt x="60" y="448"/>
                                </a:lnTo>
                                <a:lnTo>
                                  <a:pt x="109" y="496"/>
                                </a:lnTo>
                                <a:lnTo>
                                  <a:pt x="168" y="546"/>
                                </a:lnTo>
                                <a:lnTo>
                                  <a:pt x="235" y="595"/>
                                </a:lnTo>
                                <a:lnTo>
                                  <a:pt x="310" y="639"/>
                                </a:lnTo>
                                <a:lnTo>
                                  <a:pt x="391" y="675"/>
                                </a:lnTo>
                                <a:lnTo>
                                  <a:pt x="477" y="699"/>
                                </a:lnTo>
                                <a:lnTo>
                                  <a:pt x="568" y="708"/>
                                </a:lnTo>
                                <a:lnTo>
                                  <a:pt x="659" y="699"/>
                                </a:lnTo>
                                <a:lnTo>
                                  <a:pt x="746" y="675"/>
                                </a:lnTo>
                                <a:lnTo>
                                  <a:pt x="827" y="639"/>
                                </a:lnTo>
                                <a:lnTo>
                                  <a:pt x="901" y="595"/>
                                </a:lnTo>
                                <a:lnTo>
                                  <a:pt x="969" y="546"/>
                                </a:lnTo>
                                <a:lnTo>
                                  <a:pt x="1027" y="496"/>
                                </a:lnTo>
                                <a:lnTo>
                                  <a:pt x="1077" y="448"/>
                                </a:lnTo>
                                <a:lnTo>
                                  <a:pt x="1131" y="382"/>
                                </a:lnTo>
                                <a:lnTo>
                                  <a:pt x="1136" y="354"/>
                                </a:lnTo>
                                <a:lnTo>
                                  <a:pt x="1131" y="326"/>
                                </a:lnTo>
                                <a:lnTo>
                                  <a:pt x="1077" y="260"/>
                                </a:lnTo>
                                <a:lnTo>
                                  <a:pt x="1027" y="213"/>
                                </a:lnTo>
                                <a:lnTo>
                                  <a:pt x="969" y="163"/>
                                </a:lnTo>
                                <a:lnTo>
                                  <a:pt x="901" y="114"/>
                                </a:lnTo>
                                <a:lnTo>
                                  <a:pt x="827" y="69"/>
                                </a:lnTo>
                                <a:lnTo>
                                  <a:pt x="746" y="33"/>
                                </a:lnTo>
                                <a:lnTo>
                                  <a:pt x="659" y="9"/>
                                </a:lnTo>
                                <a:lnTo>
                                  <a:pt x="568" y="0"/>
                                </a:lnTo>
                                <a:close/>
                              </a:path>
                            </a:pathLst>
                          </a:custGeom>
                          <a:solidFill>
                            <a:srgbClr val="EC63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docshape55"/>
                        <wps:cNvSpPr>
                          <a:spLocks/>
                        </wps:cNvSpPr>
                        <wps:spPr bwMode="auto">
                          <a:xfrm>
                            <a:off x="6528" y="779"/>
                            <a:ext cx="589" cy="590"/>
                          </a:xfrm>
                          <a:custGeom>
                            <a:avLst/>
                            <a:gdLst>
                              <a:gd name="T0" fmla="+- 0 6823 6529"/>
                              <a:gd name="T1" fmla="*/ T0 w 589"/>
                              <a:gd name="T2" fmla="+- 0 780 780"/>
                              <a:gd name="T3" fmla="*/ 780 h 590"/>
                              <a:gd name="T4" fmla="+- 0 6745 6529"/>
                              <a:gd name="T5" fmla="*/ T4 w 589"/>
                              <a:gd name="T6" fmla="+- 0 790 780"/>
                              <a:gd name="T7" fmla="*/ 790 h 590"/>
                              <a:gd name="T8" fmla="+- 0 6675 6529"/>
                              <a:gd name="T9" fmla="*/ T8 w 589"/>
                              <a:gd name="T10" fmla="+- 0 820 780"/>
                              <a:gd name="T11" fmla="*/ 820 h 590"/>
                              <a:gd name="T12" fmla="+- 0 6615 6529"/>
                              <a:gd name="T13" fmla="*/ T12 w 589"/>
                              <a:gd name="T14" fmla="+- 0 866 780"/>
                              <a:gd name="T15" fmla="*/ 866 h 590"/>
                              <a:gd name="T16" fmla="+- 0 6569 6529"/>
                              <a:gd name="T17" fmla="*/ T16 w 589"/>
                              <a:gd name="T18" fmla="+- 0 926 780"/>
                              <a:gd name="T19" fmla="*/ 926 h 590"/>
                              <a:gd name="T20" fmla="+- 0 6539 6529"/>
                              <a:gd name="T21" fmla="*/ T20 w 589"/>
                              <a:gd name="T22" fmla="+- 0 996 780"/>
                              <a:gd name="T23" fmla="*/ 996 h 590"/>
                              <a:gd name="T24" fmla="+- 0 6529 6529"/>
                              <a:gd name="T25" fmla="*/ T24 w 589"/>
                              <a:gd name="T26" fmla="+- 0 1074 780"/>
                              <a:gd name="T27" fmla="*/ 1074 h 590"/>
                              <a:gd name="T28" fmla="+- 0 6539 6529"/>
                              <a:gd name="T29" fmla="*/ T28 w 589"/>
                              <a:gd name="T30" fmla="+- 0 1153 780"/>
                              <a:gd name="T31" fmla="*/ 1153 h 590"/>
                              <a:gd name="T32" fmla="+- 0 6569 6529"/>
                              <a:gd name="T33" fmla="*/ T32 w 589"/>
                              <a:gd name="T34" fmla="+- 0 1223 780"/>
                              <a:gd name="T35" fmla="*/ 1223 h 590"/>
                              <a:gd name="T36" fmla="+- 0 6615 6529"/>
                              <a:gd name="T37" fmla="*/ T36 w 589"/>
                              <a:gd name="T38" fmla="+- 0 1282 780"/>
                              <a:gd name="T39" fmla="*/ 1282 h 590"/>
                              <a:gd name="T40" fmla="+- 0 6675 6529"/>
                              <a:gd name="T41" fmla="*/ T40 w 589"/>
                              <a:gd name="T42" fmla="+- 0 1329 780"/>
                              <a:gd name="T43" fmla="*/ 1329 h 590"/>
                              <a:gd name="T44" fmla="+- 0 6745 6529"/>
                              <a:gd name="T45" fmla="*/ T44 w 589"/>
                              <a:gd name="T46" fmla="+- 0 1358 780"/>
                              <a:gd name="T47" fmla="*/ 1358 h 590"/>
                              <a:gd name="T48" fmla="+- 0 6823 6529"/>
                              <a:gd name="T49" fmla="*/ T48 w 589"/>
                              <a:gd name="T50" fmla="+- 0 1369 780"/>
                              <a:gd name="T51" fmla="*/ 1369 h 590"/>
                              <a:gd name="T52" fmla="+- 0 6901 6529"/>
                              <a:gd name="T53" fmla="*/ T52 w 589"/>
                              <a:gd name="T54" fmla="+- 0 1358 780"/>
                              <a:gd name="T55" fmla="*/ 1358 h 590"/>
                              <a:gd name="T56" fmla="+- 0 6972 6529"/>
                              <a:gd name="T57" fmla="*/ T56 w 589"/>
                              <a:gd name="T58" fmla="+- 0 1329 780"/>
                              <a:gd name="T59" fmla="*/ 1329 h 590"/>
                              <a:gd name="T60" fmla="+- 0 7031 6529"/>
                              <a:gd name="T61" fmla="*/ T60 w 589"/>
                              <a:gd name="T62" fmla="+- 0 1282 780"/>
                              <a:gd name="T63" fmla="*/ 1282 h 590"/>
                              <a:gd name="T64" fmla="+- 0 7049 6529"/>
                              <a:gd name="T65" fmla="*/ T64 w 589"/>
                              <a:gd name="T66" fmla="+- 0 1260 780"/>
                              <a:gd name="T67" fmla="*/ 1260 h 590"/>
                              <a:gd name="T68" fmla="+- 0 6823 6529"/>
                              <a:gd name="T69" fmla="*/ T68 w 589"/>
                              <a:gd name="T70" fmla="+- 0 1260 780"/>
                              <a:gd name="T71" fmla="*/ 1260 h 590"/>
                              <a:gd name="T72" fmla="+- 0 6751 6529"/>
                              <a:gd name="T73" fmla="*/ T72 w 589"/>
                              <a:gd name="T74" fmla="+- 0 1245 780"/>
                              <a:gd name="T75" fmla="*/ 1245 h 590"/>
                              <a:gd name="T76" fmla="+- 0 6692 6529"/>
                              <a:gd name="T77" fmla="*/ T76 w 589"/>
                              <a:gd name="T78" fmla="+- 0 1205 780"/>
                              <a:gd name="T79" fmla="*/ 1205 h 590"/>
                              <a:gd name="T80" fmla="+- 0 6652 6529"/>
                              <a:gd name="T81" fmla="*/ T80 w 589"/>
                              <a:gd name="T82" fmla="+- 0 1146 780"/>
                              <a:gd name="T83" fmla="*/ 1146 h 590"/>
                              <a:gd name="T84" fmla="+- 0 6638 6529"/>
                              <a:gd name="T85" fmla="*/ T84 w 589"/>
                              <a:gd name="T86" fmla="+- 0 1074 780"/>
                              <a:gd name="T87" fmla="*/ 1074 h 590"/>
                              <a:gd name="T88" fmla="+- 0 6652 6529"/>
                              <a:gd name="T89" fmla="*/ T88 w 589"/>
                              <a:gd name="T90" fmla="+- 0 1002 780"/>
                              <a:gd name="T91" fmla="*/ 1002 h 590"/>
                              <a:gd name="T92" fmla="+- 0 6692 6529"/>
                              <a:gd name="T93" fmla="*/ T92 w 589"/>
                              <a:gd name="T94" fmla="+- 0 943 780"/>
                              <a:gd name="T95" fmla="*/ 943 h 590"/>
                              <a:gd name="T96" fmla="+- 0 6751 6529"/>
                              <a:gd name="T97" fmla="*/ T96 w 589"/>
                              <a:gd name="T98" fmla="+- 0 903 780"/>
                              <a:gd name="T99" fmla="*/ 903 h 590"/>
                              <a:gd name="T100" fmla="+- 0 6823 6529"/>
                              <a:gd name="T101" fmla="*/ T100 w 589"/>
                              <a:gd name="T102" fmla="+- 0 889 780"/>
                              <a:gd name="T103" fmla="*/ 889 h 590"/>
                              <a:gd name="T104" fmla="+- 0 7049 6529"/>
                              <a:gd name="T105" fmla="*/ T104 w 589"/>
                              <a:gd name="T106" fmla="+- 0 889 780"/>
                              <a:gd name="T107" fmla="*/ 889 h 590"/>
                              <a:gd name="T108" fmla="+- 0 7031 6529"/>
                              <a:gd name="T109" fmla="*/ T108 w 589"/>
                              <a:gd name="T110" fmla="+- 0 866 780"/>
                              <a:gd name="T111" fmla="*/ 866 h 590"/>
                              <a:gd name="T112" fmla="+- 0 6972 6529"/>
                              <a:gd name="T113" fmla="*/ T112 w 589"/>
                              <a:gd name="T114" fmla="+- 0 820 780"/>
                              <a:gd name="T115" fmla="*/ 820 h 590"/>
                              <a:gd name="T116" fmla="+- 0 6901 6529"/>
                              <a:gd name="T117" fmla="*/ T116 w 589"/>
                              <a:gd name="T118" fmla="+- 0 790 780"/>
                              <a:gd name="T119" fmla="*/ 790 h 590"/>
                              <a:gd name="T120" fmla="+- 0 6823 6529"/>
                              <a:gd name="T121" fmla="*/ T120 w 589"/>
                              <a:gd name="T122" fmla="+- 0 780 780"/>
                              <a:gd name="T123" fmla="*/ 780 h 590"/>
                              <a:gd name="T124" fmla="+- 0 7049 6529"/>
                              <a:gd name="T125" fmla="*/ T124 w 589"/>
                              <a:gd name="T126" fmla="+- 0 889 780"/>
                              <a:gd name="T127" fmla="*/ 889 h 590"/>
                              <a:gd name="T128" fmla="+- 0 6907 6529"/>
                              <a:gd name="T129" fmla="*/ T128 w 589"/>
                              <a:gd name="T130" fmla="+- 0 889 780"/>
                              <a:gd name="T131" fmla="*/ 889 h 590"/>
                              <a:gd name="T132" fmla="+- 0 6932 6529"/>
                              <a:gd name="T133" fmla="*/ T132 w 589"/>
                              <a:gd name="T134" fmla="+- 0 894 780"/>
                              <a:gd name="T135" fmla="*/ 894 h 590"/>
                              <a:gd name="T136" fmla="+- 0 6951 6529"/>
                              <a:gd name="T137" fmla="*/ T136 w 589"/>
                              <a:gd name="T138" fmla="+- 0 907 780"/>
                              <a:gd name="T139" fmla="*/ 907 h 590"/>
                              <a:gd name="T140" fmla="+- 0 6965 6529"/>
                              <a:gd name="T141" fmla="*/ T140 w 589"/>
                              <a:gd name="T142" fmla="+- 0 927 780"/>
                              <a:gd name="T143" fmla="*/ 927 h 590"/>
                              <a:gd name="T144" fmla="+- 0 6970 6529"/>
                              <a:gd name="T145" fmla="*/ T144 w 589"/>
                              <a:gd name="T146" fmla="+- 0 951 780"/>
                              <a:gd name="T147" fmla="*/ 951 h 590"/>
                              <a:gd name="T148" fmla="+- 0 6970 6529"/>
                              <a:gd name="T149" fmla="*/ T148 w 589"/>
                              <a:gd name="T150" fmla="+- 0 954 780"/>
                              <a:gd name="T151" fmla="*/ 954 h 590"/>
                              <a:gd name="T152" fmla="+- 0 6970 6529"/>
                              <a:gd name="T153" fmla="*/ T152 w 589"/>
                              <a:gd name="T154" fmla="+- 0 957 780"/>
                              <a:gd name="T155" fmla="*/ 957 h 590"/>
                              <a:gd name="T156" fmla="+- 0 6969 6529"/>
                              <a:gd name="T157" fmla="*/ T156 w 589"/>
                              <a:gd name="T158" fmla="+- 0 960 780"/>
                              <a:gd name="T159" fmla="*/ 960 h 590"/>
                              <a:gd name="T160" fmla="+- 0 6986 6529"/>
                              <a:gd name="T161" fmla="*/ T160 w 589"/>
                              <a:gd name="T162" fmla="+- 0 985 780"/>
                              <a:gd name="T163" fmla="*/ 985 h 590"/>
                              <a:gd name="T164" fmla="+- 0 6998 6529"/>
                              <a:gd name="T165" fmla="*/ T164 w 589"/>
                              <a:gd name="T166" fmla="+- 0 1013 780"/>
                              <a:gd name="T167" fmla="*/ 1013 h 590"/>
                              <a:gd name="T168" fmla="+- 0 7006 6529"/>
                              <a:gd name="T169" fmla="*/ T168 w 589"/>
                              <a:gd name="T170" fmla="+- 0 1043 780"/>
                              <a:gd name="T171" fmla="*/ 1043 h 590"/>
                              <a:gd name="T172" fmla="+- 0 7009 6529"/>
                              <a:gd name="T173" fmla="*/ T172 w 589"/>
                              <a:gd name="T174" fmla="+- 0 1074 780"/>
                              <a:gd name="T175" fmla="*/ 1074 h 590"/>
                              <a:gd name="T176" fmla="+- 0 6994 6529"/>
                              <a:gd name="T177" fmla="*/ T176 w 589"/>
                              <a:gd name="T178" fmla="+- 0 1146 780"/>
                              <a:gd name="T179" fmla="*/ 1146 h 590"/>
                              <a:gd name="T180" fmla="+- 0 6954 6529"/>
                              <a:gd name="T181" fmla="*/ T180 w 589"/>
                              <a:gd name="T182" fmla="+- 0 1205 780"/>
                              <a:gd name="T183" fmla="*/ 1205 h 590"/>
                              <a:gd name="T184" fmla="+- 0 6895 6529"/>
                              <a:gd name="T185" fmla="*/ T184 w 589"/>
                              <a:gd name="T186" fmla="+- 0 1245 780"/>
                              <a:gd name="T187" fmla="*/ 1245 h 590"/>
                              <a:gd name="T188" fmla="+- 0 6823 6529"/>
                              <a:gd name="T189" fmla="*/ T188 w 589"/>
                              <a:gd name="T190" fmla="+- 0 1260 780"/>
                              <a:gd name="T191" fmla="*/ 1260 h 590"/>
                              <a:gd name="T192" fmla="+- 0 7049 6529"/>
                              <a:gd name="T193" fmla="*/ T192 w 589"/>
                              <a:gd name="T194" fmla="+- 0 1260 780"/>
                              <a:gd name="T195" fmla="*/ 1260 h 590"/>
                              <a:gd name="T196" fmla="+- 0 7077 6529"/>
                              <a:gd name="T197" fmla="*/ T196 w 589"/>
                              <a:gd name="T198" fmla="+- 0 1223 780"/>
                              <a:gd name="T199" fmla="*/ 1223 h 590"/>
                              <a:gd name="T200" fmla="+- 0 7107 6529"/>
                              <a:gd name="T201" fmla="*/ T200 w 589"/>
                              <a:gd name="T202" fmla="+- 0 1153 780"/>
                              <a:gd name="T203" fmla="*/ 1153 h 590"/>
                              <a:gd name="T204" fmla="+- 0 7118 6529"/>
                              <a:gd name="T205" fmla="*/ T204 w 589"/>
                              <a:gd name="T206" fmla="+- 0 1074 780"/>
                              <a:gd name="T207" fmla="*/ 1074 h 590"/>
                              <a:gd name="T208" fmla="+- 0 7107 6529"/>
                              <a:gd name="T209" fmla="*/ T208 w 589"/>
                              <a:gd name="T210" fmla="+- 0 996 780"/>
                              <a:gd name="T211" fmla="*/ 996 h 590"/>
                              <a:gd name="T212" fmla="+- 0 7077 6529"/>
                              <a:gd name="T213" fmla="*/ T212 w 589"/>
                              <a:gd name="T214" fmla="+- 0 926 780"/>
                              <a:gd name="T215" fmla="*/ 926 h 590"/>
                              <a:gd name="T216" fmla="+- 0 7049 6529"/>
                              <a:gd name="T217" fmla="*/ T216 w 589"/>
                              <a:gd name="T218" fmla="+- 0 889 780"/>
                              <a:gd name="T219" fmla="*/ 889 h 590"/>
                              <a:gd name="T220" fmla="+- 0 6896 6529"/>
                              <a:gd name="T221" fmla="*/ T220 w 589"/>
                              <a:gd name="T222" fmla="+- 0 889 780"/>
                              <a:gd name="T223" fmla="*/ 889 h 590"/>
                              <a:gd name="T224" fmla="+- 0 6823 6529"/>
                              <a:gd name="T225" fmla="*/ T224 w 589"/>
                              <a:gd name="T226" fmla="+- 0 889 780"/>
                              <a:gd name="T227" fmla="*/ 889 h 590"/>
                              <a:gd name="T228" fmla="+- 0 6837 6529"/>
                              <a:gd name="T229" fmla="*/ T228 w 589"/>
                              <a:gd name="T230" fmla="+- 0 889 780"/>
                              <a:gd name="T231" fmla="*/ 889 h 590"/>
                              <a:gd name="T232" fmla="+- 0 6851 6529"/>
                              <a:gd name="T233" fmla="*/ T232 w 589"/>
                              <a:gd name="T234" fmla="+- 0 891 780"/>
                              <a:gd name="T235" fmla="*/ 891 h 590"/>
                              <a:gd name="T236" fmla="+- 0 6864 6529"/>
                              <a:gd name="T237" fmla="*/ T236 w 589"/>
                              <a:gd name="T238" fmla="+- 0 893 780"/>
                              <a:gd name="T239" fmla="*/ 893 h 590"/>
                              <a:gd name="T240" fmla="+- 0 6877 6529"/>
                              <a:gd name="T241" fmla="*/ T240 w 589"/>
                              <a:gd name="T242" fmla="+- 0 897 780"/>
                              <a:gd name="T243" fmla="*/ 897 h 590"/>
                              <a:gd name="T244" fmla="+- 0 6886 6529"/>
                              <a:gd name="T245" fmla="*/ T244 w 589"/>
                              <a:gd name="T246" fmla="+- 0 892 780"/>
                              <a:gd name="T247" fmla="*/ 892 h 590"/>
                              <a:gd name="T248" fmla="+- 0 6896 6529"/>
                              <a:gd name="T249" fmla="*/ T248 w 589"/>
                              <a:gd name="T250" fmla="+- 0 889 780"/>
                              <a:gd name="T251" fmla="*/ 889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89" h="590">
                                <a:moveTo>
                                  <a:pt x="294" y="0"/>
                                </a:moveTo>
                                <a:lnTo>
                                  <a:pt x="216" y="10"/>
                                </a:lnTo>
                                <a:lnTo>
                                  <a:pt x="146" y="40"/>
                                </a:lnTo>
                                <a:lnTo>
                                  <a:pt x="86" y="86"/>
                                </a:lnTo>
                                <a:lnTo>
                                  <a:pt x="40" y="146"/>
                                </a:lnTo>
                                <a:lnTo>
                                  <a:pt x="10" y="216"/>
                                </a:lnTo>
                                <a:lnTo>
                                  <a:pt x="0" y="294"/>
                                </a:lnTo>
                                <a:lnTo>
                                  <a:pt x="10" y="373"/>
                                </a:lnTo>
                                <a:lnTo>
                                  <a:pt x="40" y="443"/>
                                </a:lnTo>
                                <a:lnTo>
                                  <a:pt x="86" y="502"/>
                                </a:lnTo>
                                <a:lnTo>
                                  <a:pt x="146" y="549"/>
                                </a:lnTo>
                                <a:lnTo>
                                  <a:pt x="216" y="578"/>
                                </a:lnTo>
                                <a:lnTo>
                                  <a:pt x="294" y="589"/>
                                </a:lnTo>
                                <a:lnTo>
                                  <a:pt x="372" y="578"/>
                                </a:lnTo>
                                <a:lnTo>
                                  <a:pt x="443" y="549"/>
                                </a:lnTo>
                                <a:lnTo>
                                  <a:pt x="502" y="502"/>
                                </a:lnTo>
                                <a:lnTo>
                                  <a:pt x="520" y="480"/>
                                </a:lnTo>
                                <a:lnTo>
                                  <a:pt x="294" y="480"/>
                                </a:lnTo>
                                <a:lnTo>
                                  <a:pt x="222" y="465"/>
                                </a:lnTo>
                                <a:lnTo>
                                  <a:pt x="163" y="425"/>
                                </a:lnTo>
                                <a:lnTo>
                                  <a:pt x="123" y="366"/>
                                </a:lnTo>
                                <a:lnTo>
                                  <a:pt x="109" y="294"/>
                                </a:lnTo>
                                <a:lnTo>
                                  <a:pt x="123" y="222"/>
                                </a:lnTo>
                                <a:lnTo>
                                  <a:pt x="163" y="163"/>
                                </a:lnTo>
                                <a:lnTo>
                                  <a:pt x="222" y="123"/>
                                </a:lnTo>
                                <a:lnTo>
                                  <a:pt x="294" y="109"/>
                                </a:lnTo>
                                <a:lnTo>
                                  <a:pt x="520" y="109"/>
                                </a:lnTo>
                                <a:lnTo>
                                  <a:pt x="502" y="86"/>
                                </a:lnTo>
                                <a:lnTo>
                                  <a:pt x="443" y="40"/>
                                </a:lnTo>
                                <a:lnTo>
                                  <a:pt x="372" y="10"/>
                                </a:lnTo>
                                <a:lnTo>
                                  <a:pt x="294" y="0"/>
                                </a:lnTo>
                                <a:close/>
                                <a:moveTo>
                                  <a:pt x="520" y="109"/>
                                </a:moveTo>
                                <a:lnTo>
                                  <a:pt x="378" y="109"/>
                                </a:lnTo>
                                <a:lnTo>
                                  <a:pt x="403" y="114"/>
                                </a:lnTo>
                                <a:lnTo>
                                  <a:pt x="422" y="127"/>
                                </a:lnTo>
                                <a:lnTo>
                                  <a:pt x="436" y="147"/>
                                </a:lnTo>
                                <a:lnTo>
                                  <a:pt x="441" y="171"/>
                                </a:lnTo>
                                <a:lnTo>
                                  <a:pt x="441" y="174"/>
                                </a:lnTo>
                                <a:lnTo>
                                  <a:pt x="441" y="177"/>
                                </a:lnTo>
                                <a:lnTo>
                                  <a:pt x="440" y="180"/>
                                </a:lnTo>
                                <a:lnTo>
                                  <a:pt x="457" y="205"/>
                                </a:lnTo>
                                <a:lnTo>
                                  <a:pt x="469" y="233"/>
                                </a:lnTo>
                                <a:lnTo>
                                  <a:pt x="477" y="263"/>
                                </a:lnTo>
                                <a:lnTo>
                                  <a:pt x="480" y="294"/>
                                </a:lnTo>
                                <a:lnTo>
                                  <a:pt x="465" y="366"/>
                                </a:lnTo>
                                <a:lnTo>
                                  <a:pt x="425" y="425"/>
                                </a:lnTo>
                                <a:lnTo>
                                  <a:pt x="366" y="465"/>
                                </a:lnTo>
                                <a:lnTo>
                                  <a:pt x="294" y="480"/>
                                </a:lnTo>
                                <a:lnTo>
                                  <a:pt x="520" y="480"/>
                                </a:lnTo>
                                <a:lnTo>
                                  <a:pt x="548" y="443"/>
                                </a:lnTo>
                                <a:lnTo>
                                  <a:pt x="578" y="373"/>
                                </a:lnTo>
                                <a:lnTo>
                                  <a:pt x="589" y="294"/>
                                </a:lnTo>
                                <a:lnTo>
                                  <a:pt x="578" y="216"/>
                                </a:lnTo>
                                <a:lnTo>
                                  <a:pt x="548" y="146"/>
                                </a:lnTo>
                                <a:lnTo>
                                  <a:pt x="520" y="109"/>
                                </a:lnTo>
                                <a:close/>
                                <a:moveTo>
                                  <a:pt x="367" y="109"/>
                                </a:moveTo>
                                <a:lnTo>
                                  <a:pt x="294" y="109"/>
                                </a:lnTo>
                                <a:lnTo>
                                  <a:pt x="308" y="109"/>
                                </a:lnTo>
                                <a:lnTo>
                                  <a:pt x="322" y="111"/>
                                </a:lnTo>
                                <a:lnTo>
                                  <a:pt x="335" y="113"/>
                                </a:lnTo>
                                <a:lnTo>
                                  <a:pt x="348" y="117"/>
                                </a:lnTo>
                                <a:lnTo>
                                  <a:pt x="357" y="112"/>
                                </a:lnTo>
                                <a:lnTo>
                                  <a:pt x="367" y="109"/>
                                </a:lnTo>
                                <a:close/>
                              </a:path>
                            </a:pathLst>
                          </a:custGeom>
                          <a:solidFill>
                            <a:srgbClr val="FEF2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8" name="docshape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637" y="888"/>
                            <a:ext cx="371" cy="3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docshape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447" y="687"/>
                            <a:ext cx="190" cy="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 name="docshape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989" y="687"/>
                            <a:ext cx="190" cy="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 name="docshape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711" y="609"/>
                            <a:ext cx="206" cy="206"/>
                          </a:xfrm>
                          <a:prstGeom prst="rect">
                            <a:avLst/>
                          </a:prstGeom>
                          <a:noFill/>
                          <a:extLst>
                            <a:ext uri="{909E8E84-426E-40DD-AFC4-6F175D3DCCD1}">
                              <a14:hiddenFill xmlns:a14="http://schemas.microsoft.com/office/drawing/2010/main">
                                <a:solidFill>
                                  <a:srgbClr val="FFFFFF"/>
                                </a:solidFill>
                              </a14:hiddenFill>
                            </a:ext>
                          </a:extLst>
                        </pic:spPr>
                      </pic:pic>
                      <wps:wsp>
                        <wps:cNvPr id="212" name="docshape60"/>
                        <wps:cNvSpPr>
                          <a:spLocks/>
                        </wps:cNvSpPr>
                        <wps:spPr bwMode="auto">
                          <a:xfrm>
                            <a:off x="8651" y="841"/>
                            <a:ext cx="324" cy="792"/>
                          </a:xfrm>
                          <a:custGeom>
                            <a:avLst/>
                            <a:gdLst>
                              <a:gd name="T0" fmla="+- 0 8814 8652"/>
                              <a:gd name="T1" fmla="*/ T0 w 324"/>
                              <a:gd name="T2" fmla="+- 0 842 842"/>
                              <a:gd name="T3" fmla="*/ 842 h 792"/>
                              <a:gd name="T4" fmla="+- 0 8763 8652"/>
                              <a:gd name="T5" fmla="*/ T4 w 324"/>
                              <a:gd name="T6" fmla="+- 0 849 842"/>
                              <a:gd name="T7" fmla="*/ 849 h 792"/>
                              <a:gd name="T8" fmla="+- 0 8718 8652"/>
                              <a:gd name="T9" fmla="*/ T8 w 324"/>
                              <a:gd name="T10" fmla="+- 0 870 842"/>
                              <a:gd name="T11" fmla="*/ 870 h 792"/>
                              <a:gd name="T12" fmla="+- 0 8680 8652"/>
                              <a:gd name="T13" fmla="*/ T12 w 324"/>
                              <a:gd name="T14" fmla="+- 0 902 842"/>
                              <a:gd name="T15" fmla="*/ 902 h 792"/>
                              <a:gd name="T16" fmla="+- 0 8652 8652"/>
                              <a:gd name="T17" fmla="*/ T16 w 324"/>
                              <a:gd name="T18" fmla="+- 0 943 842"/>
                              <a:gd name="T19" fmla="*/ 943 h 792"/>
                              <a:gd name="T20" fmla="+- 0 8660 8652"/>
                              <a:gd name="T21" fmla="*/ T20 w 324"/>
                              <a:gd name="T22" fmla="+- 0 951 842"/>
                              <a:gd name="T23" fmla="*/ 951 h 792"/>
                              <a:gd name="T24" fmla="+- 0 8681 8652"/>
                              <a:gd name="T25" fmla="*/ T24 w 324"/>
                              <a:gd name="T26" fmla="+- 0 975 842"/>
                              <a:gd name="T27" fmla="*/ 975 h 792"/>
                              <a:gd name="T28" fmla="+- 0 8696 8652"/>
                              <a:gd name="T29" fmla="*/ T28 w 324"/>
                              <a:gd name="T30" fmla="+- 0 1004 842"/>
                              <a:gd name="T31" fmla="*/ 1004 h 792"/>
                              <a:gd name="T32" fmla="+- 0 8706 8652"/>
                              <a:gd name="T33" fmla="*/ T32 w 324"/>
                              <a:gd name="T34" fmla="+- 0 1035 842"/>
                              <a:gd name="T35" fmla="*/ 1035 h 792"/>
                              <a:gd name="T36" fmla="+- 0 8709 8652"/>
                              <a:gd name="T37" fmla="*/ T36 w 324"/>
                              <a:gd name="T38" fmla="+- 0 1069 842"/>
                              <a:gd name="T39" fmla="*/ 1069 h 792"/>
                              <a:gd name="T40" fmla="+- 0 8709 8652"/>
                              <a:gd name="T41" fmla="*/ T40 w 324"/>
                              <a:gd name="T42" fmla="+- 0 1277 842"/>
                              <a:gd name="T43" fmla="*/ 1277 h 792"/>
                              <a:gd name="T44" fmla="+- 0 8721 8652"/>
                              <a:gd name="T45" fmla="*/ T44 w 324"/>
                              <a:gd name="T46" fmla="+- 0 1285 842"/>
                              <a:gd name="T47" fmla="*/ 1285 h 792"/>
                              <a:gd name="T48" fmla="+- 0 8728 8652"/>
                              <a:gd name="T49" fmla="*/ T48 w 324"/>
                              <a:gd name="T50" fmla="+- 0 1297 842"/>
                              <a:gd name="T51" fmla="*/ 1297 h 792"/>
                              <a:gd name="T52" fmla="+- 0 8728 8652"/>
                              <a:gd name="T53" fmla="*/ T52 w 324"/>
                              <a:gd name="T54" fmla="+- 0 1623 842"/>
                              <a:gd name="T55" fmla="*/ 1623 h 792"/>
                              <a:gd name="T56" fmla="+- 0 8738 8652"/>
                              <a:gd name="T57" fmla="*/ T56 w 324"/>
                              <a:gd name="T58" fmla="+- 0 1633 842"/>
                              <a:gd name="T59" fmla="*/ 1633 h 792"/>
                              <a:gd name="T60" fmla="+- 0 8890 8652"/>
                              <a:gd name="T61" fmla="*/ T60 w 324"/>
                              <a:gd name="T62" fmla="+- 0 1633 842"/>
                              <a:gd name="T63" fmla="*/ 1633 h 792"/>
                              <a:gd name="T64" fmla="+- 0 8900 8652"/>
                              <a:gd name="T65" fmla="*/ T64 w 324"/>
                              <a:gd name="T66" fmla="+- 0 1623 842"/>
                              <a:gd name="T67" fmla="*/ 1623 h 792"/>
                              <a:gd name="T68" fmla="+- 0 8900 8652"/>
                              <a:gd name="T69" fmla="*/ T68 w 324"/>
                              <a:gd name="T70" fmla="+- 0 1298 842"/>
                              <a:gd name="T71" fmla="*/ 1298 h 792"/>
                              <a:gd name="T72" fmla="+- 0 8906 8652"/>
                              <a:gd name="T73" fmla="*/ T72 w 324"/>
                              <a:gd name="T74" fmla="+- 0 1286 842"/>
                              <a:gd name="T75" fmla="*/ 1286 h 792"/>
                              <a:gd name="T76" fmla="+- 0 8916 8652"/>
                              <a:gd name="T77" fmla="*/ T76 w 324"/>
                              <a:gd name="T78" fmla="+- 0 1279 842"/>
                              <a:gd name="T79" fmla="*/ 1279 h 792"/>
                              <a:gd name="T80" fmla="+- 0 8916 8652"/>
                              <a:gd name="T81" fmla="*/ T80 w 324"/>
                              <a:gd name="T82" fmla="+- 0 1069 842"/>
                              <a:gd name="T83" fmla="*/ 1069 h 792"/>
                              <a:gd name="T84" fmla="+- 0 8921 8652"/>
                              <a:gd name="T85" fmla="*/ T84 w 324"/>
                              <a:gd name="T86" fmla="+- 0 1032 842"/>
                              <a:gd name="T87" fmla="*/ 1032 h 792"/>
                              <a:gd name="T88" fmla="+- 0 8932 8652"/>
                              <a:gd name="T89" fmla="*/ T88 w 324"/>
                              <a:gd name="T90" fmla="+- 0 998 842"/>
                              <a:gd name="T91" fmla="*/ 998 h 792"/>
                              <a:gd name="T92" fmla="+- 0 8951 8652"/>
                              <a:gd name="T93" fmla="*/ T92 w 324"/>
                              <a:gd name="T94" fmla="+- 0 967 842"/>
                              <a:gd name="T95" fmla="*/ 967 h 792"/>
                              <a:gd name="T96" fmla="+- 0 8976 8652"/>
                              <a:gd name="T97" fmla="*/ T96 w 324"/>
                              <a:gd name="T98" fmla="+- 0 941 842"/>
                              <a:gd name="T99" fmla="*/ 941 h 792"/>
                              <a:gd name="T100" fmla="+- 0 8969 8652"/>
                              <a:gd name="T101" fmla="*/ T100 w 324"/>
                              <a:gd name="T102" fmla="+- 0 929 842"/>
                              <a:gd name="T103" fmla="*/ 929 h 792"/>
                              <a:gd name="T104" fmla="+- 0 8915 8652"/>
                              <a:gd name="T105" fmla="*/ T104 w 324"/>
                              <a:gd name="T106" fmla="+- 0 873 842"/>
                              <a:gd name="T107" fmla="*/ 873 h 792"/>
                              <a:gd name="T108" fmla="+- 0 8850 8652"/>
                              <a:gd name="T109" fmla="*/ T108 w 324"/>
                              <a:gd name="T110" fmla="+- 0 846 842"/>
                              <a:gd name="T111" fmla="*/ 846 h 792"/>
                              <a:gd name="T112" fmla="+- 0 8814 8652"/>
                              <a:gd name="T113" fmla="*/ T112 w 324"/>
                              <a:gd name="T114" fmla="+- 0 842 842"/>
                              <a:gd name="T115" fmla="*/ 842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24" h="792">
                                <a:moveTo>
                                  <a:pt x="162" y="0"/>
                                </a:moveTo>
                                <a:lnTo>
                                  <a:pt x="111" y="7"/>
                                </a:lnTo>
                                <a:lnTo>
                                  <a:pt x="66" y="28"/>
                                </a:lnTo>
                                <a:lnTo>
                                  <a:pt x="28" y="60"/>
                                </a:lnTo>
                                <a:lnTo>
                                  <a:pt x="0" y="101"/>
                                </a:lnTo>
                                <a:lnTo>
                                  <a:pt x="8" y="109"/>
                                </a:lnTo>
                                <a:lnTo>
                                  <a:pt x="29" y="133"/>
                                </a:lnTo>
                                <a:lnTo>
                                  <a:pt x="44" y="162"/>
                                </a:lnTo>
                                <a:lnTo>
                                  <a:pt x="54" y="193"/>
                                </a:lnTo>
                                <a:lnTo>
                                  <a:pt x="57" y="227"/>
                                </a:lnTo>
                                <a:lnTo>
                                  <a:pt x="57" y="435"/>
                                </a:lnTo>
                                <a:lnTo>
                                  <a:pt x="69" y="443"/>
                                </a:lnTo>
                                <a:lnTo>
                                  <a:pt x="76" y="455"/>
                                </a:lnTo>
                                <a:lnTo>
                                  <a:pt x="76" y="781"/>
                                </a:lnTo>
                                <a:lnTo>
                                  <a:pt x="86" y="791"/>
                                </a:lnTo>
                                <a:lnTo>
                                  <a:pt x="238" y="791"/>
                                </a:lnTo>
                                <a:lnTo>
                                  <a:pt x="248" y="781"/>
                                </a:lnTo>
                                <a:lnTo>
                                  <a:pt x="248" y="456"/>
                                </a:lnTo>
                                <a:lnTo>
                                  <a:pt x="254" y="444"/>
                                </a:lnTo>
                                <a:lnTo>
                                  <a:pt x="264" y="437"/>
                                </a:lnTo>
                                <a:lnTo>
                                  <a:pt x="264" y="227"/>
                                </a:lnTo>
                                <a:lnTo>
                                  <a:pt x="269" y="190"/>
                                </a:lnTo>
                                <a:lnTo>
                                  <a:pt x="280" y="156"/>
                                </a:lnTo>
                                <a:lnTo>
                                  <a:pt x="299" y="125"/>
                                </a:lnTo>
                                <a:lnTo>
                                  <a:pt x="324" y="99"/>
                                </a:lnTo>
                                <a:lnTo>
                                  <a:pt x="317" y="87"/>
                                </a:lnTo>
                                <a:lnTo>
                                  <a:pt x="263" y="31"/>
                                </a:lnTo>
                                <a:lnTo>
                                  <a:pt x="198" y="4"/>
                                </a:lnTo>
                                <a:lnTo>
                                  <a:pt x="162" y="0"/>
                                </a:lnTo>
                                <a:close/>
                              </a:path>
                            </a:pathLst>
                          </a:custGeom>
                          <a:solidFill>
                            <a:srgbClr val="EC66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docshape61"/>
                        <wps:cNvSpPr>
                          <a:spLocks/>
                        </wps:cNvSpPr>
                        <wps:spPr bwMode="auto">
                          <a:xfrm>
                            <a:off x="8916" y="901"/>
                            <a:ext cx="336" cy="732"/>
                          </a:xfrm>
                          <a:custGeom>
                            <a:avLst/>
                            <a:gdLst>
                              <a:gd name="T0" fmla="+- 0 9084 8916"/>
                              <a:gd name="T1" fmla="*/ T0 w 336"/>
                              <a:gd name="T2" fmla="+- 0 901 901"/>
                              <a:gd name="T3" fmla="*/ 901 h 732"/>
                              <a:gd name="T4" fmla="+- 0 9054 8916"/>
                              <a:gd name="T5" fmla="*/ T4 w 336"/>
                              <a:gd name="T6" fmla="+- 0 904 901"/>
                              <a:gd name="T7" fmla="*/ 904 h 732"/>
                              <a:gd name="T8" fmla="+- 0 9025 8916"/>
                              <a:gd name="T9" fmla="*/ T8 w 336"/>
                              <a:gd name="T10" fmla="+- 0 912 901"/>
                              <a:gd name="T11" fmla="*/ 912 h 732"/>
                              <a:gd name="T12" fmla="+- 0 8999 8916"/>
                              <a:gd name="T13" fmla="*/ T12 w 336"/>
                              <a:gd name="T14" fmla="+- 0 925 901"/>
                              <a:gd name="T15" fmla="*/ 925 h 732"/>
                              <a:gd name="T16" fmla="+- 0 8976 8916"/>
                              <a:gd name="T17" fmla="*/ T16 w 336"/>
                              <a:gd name="T18" fmla="+- 0 941 901"/>
                              <a:gd name="T19" fmla="*/ 941 h 732"/>
                              <a:gd name="T20" fmla="+- 0 8984 8916"/>
                              <a:gd name="T21" fmla="*/ T20 w 336"/>
                              <a:gd name="T22" fmla="+- 0 960 901"/>
                              <a:gd name="T23" fmla="*/ 960 h 732"/>
                              <a:gd name="T24" fmla="+- 0 8990 8916"/>
                              <a:gd name="T25" fmla="*/ T24 w 336"/>
                              <a:gd name="T26" fmla="+- 0 980 901"/>
                              <a:gd name="T27" fmla="*/ 980 h 732"/>
                              <a:gd name="T28" fmla="+- 0 8994 8916"/>
                              <a:gd name="T29" fmla="*/ T28 w 336"/>
                              <a:gd name="T30" fmla="+- 0 1001 901"/>
                              <a:gd name="T31" fmla="*/ 1001 h 732"/>
                              <a:gd name="T32" fmla="+- 0 8995 8916"/>
                              <a:gd name="T33" fmla="*/ T32 w 336"/>
                              <a:gd name="T34" fmla="+- 0 1023 901"/>
                              <a:gd name="T35" fmla="*/ 1023 h 732"/>
                              <a:gd name="T36" fmla="+- 0 8995 8916"/>
                              <a:gd name="T37" fmla="*/ T36 w 336"/>
                              <a:gd name="T38" fmla="+- 0 1271 901"/>
                              <a:gd name="T39" fmla="*/ 1271 h 732"/>
                              <a:gd name="T40" fmla="+- 0 8931 8916"/>
                              <a:gd name="T41" fmla="*/ T40 w 336"/>
                              <a:gd name="T42" fmla="+- 0 1271 901"/>
                              <a:gd name="T43" fmla="*/ 1271 h 732"/>
                              <a:gd name="T44" fmla="+- 0 8923 8916"/>
                              <a:gd name="T45" fmla="*/ T44 w 336"/>
                              <a:gd name="T46" fmla="+- 0 1274 901"/>
                              <a:gd name="T47" fmla="*/ 1274 h 732"/>
                              <a:gd name="T48" fmla="+- 0 8916 8916"/>
                              <a:gd name="T49" fmla="*/ T48 w 336"/>
                              <a:gd name="T50" fmla="+- 0 1279 901"/>
                              <a:gd name="T51" fmla="*/ 1279 h 732"/>
                              <a:gd name="T52" fmla="+- 0 8916 8916"/>
                              <a:gd name="T53" fmla="*/ T52 w 336"/>
                              <a:gd name="T54" fmla="+- 0 1298 901"/>
                              <a:gd name="T55" fmla="*/ 1298 h 732"/>
                              <a:gd name="T56" fmla="+- 0 8967 8916"/>
                              <a:gd name="T57" fmla="*/ T56 w 336"/>
                              <a:gd name="T58" fmla="+- 0 1298 901"/>
                              <a:gd name="T59" fmla="*/ 1298 h 732"/>
                              <a:gd name="T60" fmla="+- 0 8982 8916"/>
                              <a:gd name="T61" fmla="*/ T60 w 336"/>
                              <a:gd name="T62" fmla="+- 0 1301 901"/>
                              <a:gd name="T63" fmla="*/ 1301 h 732"/>
                              <a:gd name="T64" fmla="+- 0 8994 8916"/>
                              <a:gd name="T65" fmla="*/ T64 w 336"/>
                              <a:gd name="T66" fmla="+- 0 1309 901"/>
                              <a:gd name="T67" fmla="*/ 1309 h 732"/>
                              <a:gd name="T68" fmla="+- 0 9002 8916"/>
                              <a:gd name="T69" fmla="*/ T68 w 336"/>
                              <a:gd name="T70" fmla="+- 0 1321 901"/>
                              <a:gd name="T71" fmla="*/ 1321 h 732"/>
                              <a:gd name="T72" fmla="+- 0 9005 8916"/>
                              <a:gd name="T73" fmla="*/ T72 w 336"/>
                              <a:gd name="T74" fmla="+- 0 1336 901"/>
                              <a:gd name="T75" fmla="*/ 1336 h 732"/>
                              <a:gd name="T76" fmla="+- 0 9005 8916"/>
                              <a:gd name="T77" fmla="*/ T76 w 336"/>
                              <a:gd name="T78" fmla="+- 0 1624 901"/>
                              <a:gd name="T79" fmla="*/ 1624 h 732"/>
                              <a:gd name="T80" fmla="+- 0 9014 8916"/>
                              <a:gd name="T81" fmla="*/ T80 w 336"/>
                              <a:gd name="T82" fmla="+- 0 1633 901"/>
                              <a:gd name="T83" fmla="*/ 1633 h 732"/>
                              <a:gd name="T84" fmla="+- 0 9154 8916"/>
                              <a:gd name="T85" fmla="*/ T84 w 336"/>
                              <a:gd name="T86" fmla="+- 0 1633 901"/>
                              <a:gd name="T87" fmla="*/ 1633 h 732"/>
                              <a:gd name="T88" fmla="+- 0 9163 8916"/>
                              <a:gd name="T89" fmla="*/ T88 w 336"/>
                              <a:gd name="T90" fmla="+- 0 1624 901"/>
                              <a:gd name="T91" fmla="*/ 1624 h 732"/>
                              <a:gd name="T92" fmla="+- 0 9163 8916"/>
                              <a:gd name="T93" fmla="*/ T92 w 336"/>
                              <a:gd name="T94" fmla="+- 0 1336 901"/>
                              <a:gd name="T95" fmla="*/ 1336 h 732"/>
                              <a:gd name="T96" fmla="+- 0 9166 8916"/>
                              <a:gd name="T97" fmla="*/ T96 w 336"/>
                              <a:gd name="T98" fmla="+- 0 1321 901"/>
                              <a:gd name="T99" fmla="*/ 1321 h 732"/>
                              <a:gd name="T100" fmla="+- 0 9174 8916"/>
                              <a:gd name="T101" fmla="*/ T100 w 336"/>
                              <a:gd name="T102" fmla="+- 0 1309 901"/>
                              <a:gd name="T103" fmla="*/ 1309 h 732"/>
                              <a:gd name="T104" fmla="+- 0 9186 8916"/>
                              <a:gd name="T105" fmla="*/ T104 w 336"/>
                              <a:gd name="T106" fmla="+- 0 1301 901"/>
                              <a:gd name="T107" fmla="*/ 1301 h 732"/>
                              <a:gd name="T108" fmla="+- 0 9201 8916"/>
                              <a:gd name="T109" fmla="*/ T108 w 336"/>
                              <a:gd name="T110" fmla="+- 0 1298 901"/>
                              <a:gd name="T111" fmla="*/ 1298 h 732"/>
                              <a:gd name="T112" fmla="+- 0 9252 8916"/>
                              <a:gd name="T113" fmla="*/ T112 w 336"/>
                              <a:gd name="T114" fmla="+- 0 1298 901"/>
                              <a:gd name="T115" fmla="*/ 1298 h 732"/>
                              <a:gd name="T116" fmla="+- 0 9252 8916"/>
                              <a:gd name="T117" fmla="*/ T116 w 336"/>
                              <a:gd name="T118" fmla="+- 0 1069 901"/>
                              <a:gd name="T119" fmla="*/ 1069 h 732"/>
                              <a:gd name="T120" fmla="+- 0 9238 8916"/>
                              <a:gd name="T121" fmla="*/ T120 w 336"/>
                              <a:gd name="T122" fmla="+- 0 1004 901"/>
                              <a:gd name="T123" fmla="*/ 1004 h 732"/>
                              <a:gd name="T124" fmla="+- 0 9202 8916"/>
                              <a:gd name="T125" fmla="*/ T124 w 336"/>
                              <a:gd name="T126" fmla="+- 0 951 901"/>
                              <a:gd name="T127" fmla="*/ 951 h 732"/>
                              <a:gd name="T128" fmla="+- 0 9149 8916"/>
                              <a:gd name="T129" fmla="*/ T128 w 336"/>
                              <a:gd name="T130" fmla="+- 0 915 901"/>
                              <a:gd name="T131" fmla="*/ 915 h 732"/>
                              <a:gd name="T132" fmla="+- 0 9118 8916"/>
                              <a:gd name="T133" fmla="*/ T132 w 336"/>
                              <a:gd name="T134" fmla="+- 0 905 901"/>
                              <a:gd name="T135" fmla="*/ 905 h 732"/>
                              <a:gd name="T136" fmla="+- 0 9084 8916"/>
                              <a:gd name="T137" fmla="*/ T136 w 336"/>
                              <a:gd name="T138" fmla="+- 0 901 901"/>
                              <a:gd name="T139" fmla="*/ 901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36" h="732">
                                <a:moveTo>
                                  <a:pt x="168" y="0"/>
                                </a:moveTo>
                                <a:lnTo>
                                  <a:pt x="138" y="3"/>
                                </a:lnTo>
                                <a:lnTo>
                                  <a:pt x="109" y="11"/>
                                </a:lnTo>
                                <a:lnTo>
                                  <a:pt x="83" y="24"/>
                                </a:lnTo>
                                <a:lnTo>
                                  <a:pt x="60" y="40"/>
                                </a:lnTo>
                                <a:lnTo>
                                  <a:pt x="68" y="59"/>
                                </a:lnTo>
                                <a:lnTo>
                                  <a:pt x="74" y="79"/>
                                </a:lnTo>
                                <a:lnTo>
                                  <a:pt x="78" y="100"/>
                                </a:lnTo>
                                <a:lnTo>
                                  <a:pt x="79" y="122"/>
                                </a:lnTo>
                                <a:lnTo>
                                  <a:pt x="79" y="370"/>
                                </a:lnTo>
                                <a:lnTo>
                                  <a:pt x="15" y="370"/>
                                </a:lnTo>
                                <a:lnTo>
                                  <a:pt x="7" y="373"/>
                                </a:lnTo>
                                <a:lnTo>
                                  <a:pt x="0" y="378"/>
                                </a:lnTo>
                                <a:lnTo>
                                  <a:pt x="0" y="397"/>
                                </a:lnTo>
                                <a:lnTo>
                                  <a:pt x="51" y="397"/>
                                </a:lnTo>
                                <a:lnTo>
                                  <a:pt x="66" y="400"/>
                                </a:lnTo>
                                <a:lnTo>
                                  <a:pt x="78" y="408"/>
                                </a:lnTo>
                                <a:lnTo>
                                  <a:pt x="86" y="420"/>
                                </a:lnTo>
                                <a:lnTo>
                                  <a:pt x="89" y="435"/>
                                </a:lnTo>
                                <a:lnTo>
                                  <a:pt x="89" y="723"/>
                                </a:lnTo>
                                <a:lnTo>
                                  <a:pt x="98" y="732"/>
                                </a:lnTo>
                                <a:lnTo>
                                  <a:pt x="238" y="732"/>
                                </a:lnTo>
                                <a:lnTo>
                                  <a:pt x="247" y="723"/>
                                </a:lnTo>
                                <a:lnTo>
                                  <a:pt x="247" y="435"/>
                                </a:lnTo>
                                <a:lnTo>
                                  <a:pt x="250" y="420"/>
                                </a:lnTo>
                                <a:lnTo>
                                  <a:pt x="258" y="408"/>
                                </a:lnTo>
                                <a:lnTo>
                                  <a:pt x="270" y="400"/>
                                </a:lnTo>
                                <a:lnTo>
                                  <a:pt x="285" y="397"/>
                                </a:lnTo>
                                <a:lnTo>
                                  <a:pt x="336" y="397"/>
                                </a:lnTo>
                                <a:lnTo>
                                  <a:pt x="336" y="168"/>
                                </a:lnTo>
                                <a:lnTo>
                                  <a:pt x="322" y="103"/>
                                </a:lnTo>
                                <a:lnTo>
                                  <a:pt x="286" y="50"/>
                                </a:lnTo>
                                <a:lnTo>
                                  <a:pt x="233" y="14"/>
                                </a:lnTo>
                                <a:lnTo>
                                  <a:pt x="202" y="4"/>
                                </a:lnTo>
                                <a:lnTo>
                                  <a:pt x="168" y="0"/>
                                </a:lnTo>
                                <a:close/>
                              </a:path>
                            </a:pathLst>
                          </a:custGeom>
                          <a:solidFill>
                            <a:srgbClr val="7774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docshape62"/>
                        <wps:cNvSpPr>
                          <a:spLocks/>
                        </wps:cNvSpPr>
                        <wps:spPr bwMode="auto">
                          <a:xfrm>
                            <a:off x="8916" y="941"/>
                            <a:ext cx="79" cy="338"/>
                          </a:xfrm>
                          <a:custGeom>
                            <a:avLst/>
                            <a:gdLst>
                              <a:gd name="T0" fmla="+- 0 8976 8916"/>
                              <a:gd name="T1" fmla="*/ T0 w 79"/>
                              <a:gd name="T2" fmla="+- 0 941 941"/>
                              <a:gd name="T3" fmla="*/ 941 h 338"/>
                              <a:gd name="T4" fmla="+- 0 8951 8916"/>
                              <a:gd name="T5" fmla="*/ T4 w 79"/>
                              <a:gd name="T6" fmla="+- 0 967 941"/>
                              <a:gd name="T7" fmla="*/ 967 h 338"/>
                              <a:gd name="T8" fmla="+- 0 8932 8916"/>
                              <a:gd name="T9" fmla="*/ T8 w 79"/>
                              <a:gd name="T10" fmla="+- 0 998 941"/>
                              <a:gd name="T11" fmla="*/ 998 h 338"/>
                              <a:gd name="T12" fmla="+- 0 8921 8916"/>
                              <a:gd name="T13" fmla="*/ T12 w 79"/>
                              <a:gd name="T14" fmla="+- 0 1032 941"/>
                              <a:gd name="T15" fmla="*/ 1032 h 338"/>
                              <a:gd name="T16" fmla="+- 0 8916 8916"/>
                              <a:gd name="T17" fmla="*/ T16 w 79"/>
                              <a:gd name="T18" fmla="+- 0 1069 941"/>
                              <a:gd name="T19" fmla="*/ 1069 h 338"/>
                              <a:gd name="T20" fmla="+- 0 8916 8916"/>
                              <a:gd name="T21" fmla="*/ T20 w 79"/>
                              <a:gd name="T22" fmla="+- 0 1279 941"/>
                              <a:gd name="T23" fmla="*/ 1279 h 338"/>
                              <a:gd name="T24" fmla="+- 0 8923 8916"/>
                              <a:gd name="T25" fmla="*/ T24 w 79"/>
                              <a:gd name="T26" fmla="+- 0 1274 941"/>
                              <a:gd name="T27" fmla="*/ 1274 h 338"/>
                              <a:gd name="T28" fmla="+- 0 8931 8916"/>
                              <a:gd name="T29" fmla="*/ T28 w 79"/>
                              <a:gd name="T30" fmla="+- 0 1271 941"/>
                              <a:gd name="T31" fmla="*/ 1271 h 338"/>
                              <a:gd name="T32" fmla="+- 0 8995 8916"/>
                              <a:gd name="T33" fmla="*/ T32 w 79"/>
                              <a:gd name="T34" fmla="+- 0 1271 941"/>
                              <a:gd name="T35" fmla="*/ 1271 h 338"/>
                              <a:gd name="T36" fmla="+- 0 8995 8916"/>
                              <a:gd name="T37" fmla="*/ T36 w 79"/>
                              <a:gd name="T38" fmla="+- 0 1023 941"/>
                              <a:gd name="T39" fmla="*/ 1023 h 338"/>
                              <a:gd name="T40" fmla="+- 0 8994 8916"/>
                              <a:gd name="T41" fmla="*/ T40 w 79"/>
                              <a:gd name="T42" fmla="+- 0 1001 941"/>
                              <a:gd name="T43" fmla="*/ 1001 h 338"/>
                              <a:gd name="T44" fmla="+- 0 8990 8916"/>
                              <a:gd name="T45" fmla="*/ T44 w 79"/>
                              <a:gd name="T46" fmla="+- 0 980 941"/>
                              <a:gd name="T47" fmla="*/ 980 h 338"/>
                              <a:gd name="T48" fmla="+- 0 8984 8916"/>
                              <a:gd name="T49" fmla="*/ T48 w 79"/>
                              <a:gd name="T50" fmla="+- 0 960 941"/>
                              <a:gd name="T51" fmla="*/ 960 h 338"/>
                              <a:gd name="T52" fmla="+- 0 8976 8916"/>
                              <a:gd name="T53" fmla="*/ T52 w 79"/>
                              <a:gd name="T54" fmla="+- 0 941 941"/>
                              <a:gd name="T55" fmla="*/ 941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9" h="338">
                                <a:moveTo>
                                  <a:pt x="60" y="0"/>
                                </a:moveTo>
                                <a:lnTo>
                                  <a:pt x="35" y="26"/>
                                </a:lnTo>
                                <a:lnTo>
                                  <a:pt x="16" y="57"/>
                                </a:lnTo>
                                <a:lnTo>
                                  <a:pt x="5" y="91"/>
                                </a:lnTo>
                                <a:lnTo>
                                  <a:pt x="0" y="128"/>
                                </a:lnTo>
                                <a:lnTo>
                                  <a:pt x="0" y="338"/>
                                </a:lnTo>
                                <a:lnTo>
                                  <a:pt x="7" y="333"/>
                                </a:lnTo>
                                <a:lnTo>
                                  <a:pt x="15" y="330"/>
                                </a:lnTo>
                                <a:lnTo>
                                  <a:pt x="79" y="330"/>
                                </a:lnTo>
                                <a:lnTo>
                                  <a:pt x="79" y="82"/>
                                </a:lnTo>
                                <a:lnTo>
                                  <a:pt x="78" y="60"/>
                                </a:lnTo>
                                <a:lnTo>
                                  <a:pt x="74" y="39"/>
                                </a:lnTo>
                                <a:lnTo>
                                  <a:pt x="68" y="19"/>
                                </a:lnTo>
                                <a:lnTo>
                                  <a:pt x="60" y="0"/>
                                </a:lnTo>
                                <a:close/>
                              </a:path>
                            </a:pathLst>
                          </a:custGeom>
                          <a:solidFill>
                            <a:srgbClr val="765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docshape63"/>
                        <wps:cNvSpPr>
                          <a:spLocks/>
                        </wps:cNvSpPr>
                        <wps:spPr bwMode="auto">
                          <a:xfrm>
                            <a:off x="8374" y="901"/>
                            <a:ext cx="336" cy="732"/>
                          </a:xfrm>
                          <a:custGeom>
                            <a:avLst/>
                            <a:gdLst>
                              <a:gd name="T0" fmla="+- 0 8542 8374"/>
                              <a:gd name="T1" fmla="*/ T0 w 336"/>
                              <a:gd name="T2" fmla="+- 0 901 901"/>
                              <a:gd name="T3" fmla="*/ 901 h 732"/>
                              <a:gd name="T4" fmla="+- 0 8477 8374"/>
                              <a:gd name="T5" fmla="*/ T4 w 336"/>
                              <a:gd name="T6" fmla="+- 0 915 901"/>
                              <a:gd name="T7" fmla="*/ 915 h 732"/>
                              <a:gd name="T8" fmla="+- 0 8423 8374"/>
                              <a:gd name="T9" fmla="*/ T8 w 336"/>
                              <a:gd name="T10" fmla="+- 0 951 901"/>
                              <a:gd name="T11" fmla="*/ 951 h 732"/>
                              <a:gd name="T12" fmla="+- 0 8387 8374"/>
                              <a:gd name="T13" fmla="*/ T12 w 336"/>
                              <a:gd name="T14" fmla="+- 0 1004 901"/>
                              <a:gd name="T15" fmla="*/ 1004 h 732"/>
                              <a:gd name="T16" fmla="+- 0 8374 8374"/>
                              <a:gd name="T17" fmla="*/ T16 w 336"/>
                              <a:gd name="T18" fmla="+- 0 1069 901"/>
                              <a:gd name="T19" fmla="*/ 1069 h 732"/>
                              <a:gd name="T20" fmla="+- 0 8374 8374"/>
                              <a:gd name="T21" fmla="*/ T20 w 336"/>
                              <a:gd name="T22" fmla="+- 0 1298 901"/>
                              <a:gd name="T23" fmla="*/ 1298 h 732"/>
                              <a:gd name="T24" fmla="+- 0 8425 8374"/>
                              <a:gd name="T25" fmla="*/ T24 w 336"/>
                              <a:gd name="T26" fmla="+- 0 1298 901"/>
                              <a:gd name="T27" fmla="*/ 1298 h 732"/>
                              <a:gd name="T28" fmla="+- 0 8440 8374"/>
                              <a:gd name="T29" fmla="*/ T28 w 336"/>
                              <a:gd name="T30" fmla="+- 0 1301 901"/>
                              <a:gd name="T31" fmla="*/ 1301 h 732"/>
                              <a:gd name="T32" fmla="+- 0 8452 8374"/>
                              <a:gd name="T33" fmla="*/ T32 w 336"/>
                              <a:gd name="T34" fmla="+- 0 1309 901"/>
                              <a:gd name="T35" fmla="*/ 1309 h 732"/>
                              <a:gd name="T36" fmla="+- 0 8459 8374"/>
                              <a:gd name="T37" fmla="*/ T36 w 336"/>
                              <a:gd name="T38" fmla="+- 0 1321 901"/>
                              <a:gd name="T39" fmla="*/ 1321 h 732"/>
                              <a:gd name="T40" fmla="+- 0 8462 8374"/>
                              <a:gd name="T41" fmla="*/ T40 w 336"/>
                              <a:gd name="T42" fmla="+- 0 1336 901"/>
                              <a:gd name="T43" fmla="*/ 1336 h 732"/>
                              <a:gd name="T44" fmla="+- 0 8462 8374"/>
                              <a:gd name="T45" fmla="*/ T44 w 336"/>
                              <a:gd name="T46" fmla="+- 0 1624 901"/>
                              <a:gd name="T47" fmla="*/ 1624 h 732"/>
                              <a:gd name="T48" fmla="+- 0 8472 8374"/>
                              <a:gd name="T49" fmla="*/ T48 w 336"/>
                              <a:gd name="T50" fmla="+- 0 1633 901"/>
                              <a:gd name="T51" fmla="*/ 1633 h 732"/>
                              <a:gd name="T52" fmla="+- 0 8612 8374"/>
                              <a:gd name="T53" fmla="*/ T52 w 336"/>
                              <a:gd name="T54" fmla="+- 0 1633 901"/>
                              <a:gd name="T55" fmla="*/ 1633 h 732"/>
                              <a:gd name="T56" fmla="+- 0 8621 8374"/>
                              <a:gd name="T57" fmla="*/ T56 w 336"/>
                              <a:gd name="T58" fmla="+- 0 1624 901"/>
                              <a:gd name="T59" fmla="*/ 1624 h 732"/>
                              <a:gd name="T60" fmla="+- 0 8621 8374"/>
                              <a:gd name="T61" fmla="*/ T60 w 336"/>
                              <a:gd name="T62" fmla="+- 0 1336 901"/>
                              <a:gd name="T63" fmla="*/ 1336 h 732"/>
                              <a:gd name="T64" fmla="+- 0 8624 8374"/>
                              <a:gd name="T65" fmla="*/ T64 w 336"/>
                              <a:gd name="T66" fmla="+- 0 1321 901"/>
                              <a:gd name="T67" fmla="*/ 1321 h 732"/>
                              <a:gd name="T68" fmla="+- 0 8632 8374"/>
                              <a:gd name="T69" fmla="*/ T68 w 336"/>
                              <a:gd name="T70" fmla="+- 0 1309 901"/>
                              <a:gd name="T71" fmla="*/ 1309 h 732"/>
                              <a:gd name="T72" fmla="+- 0 8644 8374"/>
                              <a:gd name="T73" fmla="*/ T72 w 336"/>
                              <a:gd name="T74" fmla="+- 0 1301 901"/>
                              <a:gd name="T75" fmla="*/ 1301 h 732"/>
                              <a:gd name="T76" fmla="+- 0 8658 8374"/>
                              <a:gd name="T77" fmla="*/ T76 w 336"/>
                              <a:gd name="T78" fmla="+- 0 1298 901"/>
                              <a:gd name="T79" fmla="*/ 1298 h 732"/>
                              <a:gd name="T80" fmla="+- 0 8709 8374"/>
                              <a:gd name="T81" fmla="*/ T80 w 336"/>
                              <a:gd name="T82" fmla="+- 0 1298 901"/>
                              <a:gd name="T83" fmla="*/ 1298 h 732"/>
                              <a:gd name="T84" fmla="+- 0 8709 8374"/>
                              <a:gd name="T85" fmla="*/ T84 w 336"/>
                              <a:gd name="T86" fmla="+- 0 1277 901"/>
                              <a:gd name="T87" fmla="*/ 1277 h 732"/>
                              <a:gd name="T88" fmla="+- 0 8703 8374"/>
                              <a:gd name="T89" fmla="*/ T88 w 336"/>
                              <a:gd name="T90" fmla="+- 0 1274 901"/>
                              <a:gd name="T91" fmla="*/ 1274 h 732"/>
                              <a:gd name="T92" fmla="+- 0 8696 8374"/>
                              <a:gd name="T93" fmla="*/ T92 w 336"/>
                              <a:gd name="T94" fmla="+- 0 1271 901"/>
                              <a:gd name="T95" fmla="*/ 1271 h 732"/>
                              <a:gd name="T96" fmla="+- 0 8633 8374"/>
                              <a:gd name="T97" fmla="*/ T96 w 336"/>
                              <a:gd name="T98" fmla="+- 0 1271 901"/>
                              <a:gd name="T99" fmla="*/ 1271 h 732"/>
                              <a:gd name="T100" fmla="+- 0 8633 8374"/>
                              <a:gd name="T101" fmla="*/ T100 w 336"/>
                              <a:gd name="T102" fmla="+- 0 1023 901"/>
                              <a:gd name="T103" fmla="*/ 1023 h 732"/>
                              <a:gd name="T104" fmla="+- 0 8634 8374"/>
                              <a:gd name="T105" fmla="*/ T104 w 336"/>
                              <a:gd name="T106" fmla="+- 0 1002 901"/>
                              <a:gd name="T107" fmla="*/ 1002 h 732"/>
                              <a:gd name="T108" fmla="+- 0 8638 8374"/>
                              <a:gd name="T109" fmla="*/ T108 w 336"/>
                              <a:gd name="T110" fmla="+- 0 981 901"/>
                              <a:gd name="T111" fmla="*/ 981 h 732"/>
                              <a:gd name="T112" fmla="+- 0 8644 8374"/>
                              <a:gd name="T113" fmla="*/ T112 w 336"/>
                              <a:gd name="T114" fmla="+- 0 961 901"/>
                              <a:gd name="T115" fmla="*/ 961 h 732"/>
                              <a:gd name="T116" fmla="+- 0 8652 8374"/>
                              <a:gd name="T117" fmla="*/ T116 w 336"/>
                              <a:gd name="T118" fmla="+- 0 943 901"/>
                              <a:gd name="T119" fmla="*/ 943 h 732"/>
                              <a:gd name="T120" fmla="+- 0 8628 8374"/>
                              <a:gd name="T121" fmla="*/ T120 w 336"/>
                              <a:gd name="T122" fmla="+- 0 925 901"/>
                              <a:gd name="T123" fmla="*/ 925 h 732"/>
                              <a:gd name="T124" fmla="+- 0 8601 8374"/>
                              <a:gd name="T125" fmla="*/ T124 w 336"/>
                              <a:gd name="T126" fmla="+- 0 912 901"/>
                              <a:gd name="T127" fmla="*/ 912 h 732"/>
                              <a:gd name="T128" fmla="+- 0 8573 8374"/>
                              <a:gd name="T129" fmla="*/ T128 w 336"/>
                              <a:gd name="T130" fmla="+- 0 904 901"/>
                              <a:gd name="T131" fmla="*/ 904 h 732"/>
                              <a:gd name="T132" fmla="+- 0 8542 8374"/>
                              <a:gd name="T133" fmla="*/ T132 w 336"/>
                              <a:gd name="T134" fmla="+- 0 901 901"/>
                              <a:gd name="T135" fmla="*/ 901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36" h="732">
                                <a:moveTo>
                                  <a:pt x="168" y="0"/>
                                </a:moveTo>
                                <a:lnTo>
                                  <a:pt x="103" y="14"/>
                                </a:lnTo>
                                <a:lnTo>
                                  <a:pt x="49" y="50"/>
                                </a:lnTo>
                                <a:lnTo>
                                  <a:pt x="13" y="103"/>
                                </a:lnTo>
                                <a:lnTo>
                                  <a:pt x="0" y="168"/>
                                </a:lnTo>
                                <a:lnTo>
                                  <a:pt x="0" y="397"/>
                                </a:lnTo>
                                <a:lnTo>
                                  <a:pt x="51" y="397"/>
                                </a:lnTo>
                                <a:lnTo>
                                  <a:pt x="66" y="400"/>
                                </a:lnTo>
                                <a:lnTo>
                                  <a:pt x="78" y="408"/>
                                </a:lnTo>
                                <a:lnTo>
                                  <a:pt x="85" y="420"/>
                                </a:lnTo>
                                <a:lnTo>
                                  <a:pt x="88" y="435"/>
                                </a:lnTo>
                                <a:lnTo>
                                  <a:pt x="88" y="723"/>
                                </a:lnTo>
                                <a:lnTo>
                                  <a:pt x="98" y="732"/>
                                </a:lnTo>
                                <a:lnTo>
                                  <a:pt x="238" y="732"/>
                                </a:lnTo>
                                <a:lnTo>
                                  <a:pt x="247" y="723"/>
                                </a:lnTo>
                                <a:lnTo>
                                  <a:pt x="247" y="435"/>
                                </a:lnTo>
                                <a:lnTo>
                                  <a:pt x="250" y="420"/>
                                </a:lnTo>
                                <a:lnTo>
                                  <a:pt x="258" y="408"/>
                                </a:lnTo>
                                <a:lnTo>
                                  <a:pt x="270" y="400"/>
                                </a:lnTo>
                                <a:lnTo>
                                  <a:pt x="284" y="397"/>
                                </a:lnTo>
                                <a:lnTo>
                                  <a:pt x="335" y="397"/>
                                </a:lnTo>
                                <a:lnTo>
                                  <a:pt x="335" y="376"/>
                                </a:lnTo>
                                <a:lnTo>
                                  <a:pt x="329" y="373"/>
                                </a:lnTo>
                                <a:lnTo>
                                  <a:pt x="322" y="370"/>
                                </a:lnTo>
                                <a:lnTo>
                                  <a:pt x="259" y="370"/>
                                </a:lnTo>
                                <a:lnTo>
                                  <a:pt x="259" y="122"/>
                                </a:lnTo>
                                <a:lnTo>
                                  <a:pt x="260" y="101"/>
                                </a:lnTo>
                                <a:lnTo>
                                  <a:pt x="264" y="80"/>
                                </a:lnTo>
                                <a:lnTo>
                                  <a:pt x="270" y="60"/>
                                </a:lnTo>
                                <a:lnTo>
                                  <a:pt x="278" y="42"/>
                                </a:lnTo>
                                <a:lnTo>
                                  <a:pt x="254" y="24"/>
                                </a:lnTo>
                                <a:lnTo>
                                  <a:pt x="227" y="11"/>
                                </a:lnTo>
                                <a:lnTo>
                                  <a:pt x="199" y="3"/>
                                </a:lnTo>
                                <a:lnTo>
                                  <a:pt x="168" y="0"/>
                                </a:lnTo>
                                <a:close/>
                              </a:path>
                            </a:pathLst>
                          </a:custGeom>
                          <a:solidFill>
                            <a:srgbClr val="7774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docshape64"/>
                        <wps:cNvSpPr>
                          <a:spLocks/>
                        </wps:cNvSpPr>
                        <wps:spPr bwMode="auto">
                          <a:xfrm>
                            <a:off x="8632" y="942"/>
                            <a:ext cx="77" cy="335"/>
                          </a:xfrm>
                          <a:custGeom>
                            <a:avLst/>
                            <a:gdLst>
                              <a:gd name="T0" fmla="+- 0 8652 8633"/>
                              <a:gd name="T1" fmla="*/ T0 w 77"/>
                              <a:gd name="T2" fmla="+- 0 943 943"/>
                              <a:gd name="T3" fmla="*/ 943 h 335"/>
                              <a:gd name="T4" fmla="+- 0 8644 8633"/>
                              <a:gd name="T5" fmla="*/ T4 w 77"/>
                              <a:gd name="T6" fmla="+- 0 961 943"/>
                              <a:gd name="T7" fmla="*/ 961 h 335"/>
                              <a:gd name="T8" fmla="+- 0 8638 8633"/>
                              <a:gd name="T9" fmla="*/ T8 w 77"/>
                              <a:gd name="T10" fmla="+- 0 981 943"/>
                              <a:gd name="T11" fmla="*/ 981 h 335"/>
                              <a:gd name="T12" fmla="+- 0 8634 8633"/>
                              <a:gd name="T13" fmla="*/ T12 w 77"/>
                              <a:gd name="T14" fmla="+- 0 1002 943"/>
                              <a:gd name="T15" fmla="*/ 1002 h 335"/>
                              <a:gd name="T16" fmla="+- 0 8633 8633"/>
                              <a:gd name="T17" fmla="*/ T16 w 77"/>
                              <a:gd name="T18" fmla="+- 0 1023 943"/>
                              <a:gd name="T19" fmla="*/ 1023 h 335"/>
                              <a:gd name="T20" fmla="+- 0 8633 8633"/>
                              <a:gd name="T21" fmla="*/ T20 w 77"/>
                              <a:gd name="T22" fmla="+- 0 1271 943"/>
                              <a:gd name="T23" fmla="*/ 1271 h 335"/>
                              <a:gd name="T24" fmla="+- 0 8696 8633"/>
                              <a:gd name="T25" fmla="*/ T24 w 77"/>
                              <a:gd name="T26" fmla="+- 0 1271 943"/>
                              <a:gd name="T27" fmla="*/ 1271 h 335"/>
                              <a:gd name="T28" fmla="+- 0 8703 8633"/>
                              <a:gd name="T29" fmla="*/ T28 w 77"/>
                              <a:gd name="T30" fmla="+- 0 1274 943"/>
                              <a:gd name="T31" fmla="*/ 1274 h 335"/>
                              <a:gd name="T32" fmla="+- 0 8709 8633"/>
                              <a:gd name="T33" fmla="*/ T32 w 77"/>
                              <a:gd name="T34" fmla="+- 0 1277 943"/>
                              <a:gd name="T35" fmla="*/ 1277 h 335"/>
                              <a:gd name="T36" fmla="+- 0 8709 8633"/>
                              <a:gd name="T37" fmla="*/ T36 w 77"/>
                              <a:gd name="T38" fmla="+- 0 1069 943"/>
                              <a:gd name="T39" fmla="*/ 1069 h 335"/>
                              <a:gd name="T40" fmla="+- 0 8706 8633"/>
                              <a:gd name="T41" fmla="*/ T40 w 77"/>
                              <a:gd name="T42" fmla="+- 0 1035 943"/>
                              <a:gd name="T43" fmla="*/ 1035 h 335"/>
                              <a:gd name="T44" fmla="+- 0 8696 8633"/>
                              <a:gd name="T45" fmla="*/ T44 w 77"/>
                              <a:gd name="T46" fmla="+- 0 1004 943"/>
                              <a:gd name="T47" fmla="*/ 1004 h 335"/>
                              <a:gd name="T48" fmla="+- 0 8681 8633"/>
                              <a:gd name="T49" fmla="*/ T48 w 77"/>
                              <a:gd name="T50" fmla="+- 0 975 943"/>
                              <a:gd name="T51" fmla="*/ 975 h 335"/>
                              <a:gd name="T52" fmla="+- 0 8660 8633"/>
                              <a:gd name="T53" fmla="*/ T52 w 77"/>
                              <a:gd name="T54" fmla="+- 0 951 943"/>
                              <a:gd name="T55" fmla="*/ 951 h 335"/>
                              <a:gd name="T56" fmla="+- 0 8652 8633"/>
                              <a:gd name="T57" fmla="*/ T56 w 77"/>
                              <a:gd name="T58" fmla="+- 0 943 943"/>
                              <a:gd name="T59" fmla="*/ 943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7" h="335">
                                <a:moveTo>
                                  <a:pt x="19" y="0"/>
                                </a:moveTo>
                                <a:lnTo>
                                  <a:pt x="11" y="18"/>
                                </a:lnTo>
                                <a:lnTo>
                                  <a:pt x="5" y="38"/>
                                </a:lnTo>
                                <a:lnTo>
                                  <a:pt x="1" y="59"/>
                                </a:lnTo>
                                <a:lnTo>
                                  <a:pt x="0" y="80"/>
                                </a:lnTo>
                                <a:lnTo>
                                  <a:pt x="0" y="328"/>
                                </a:lnTo>
                                <a:lnTo>
                                  <a:pt x="63" y="328"/>
                                </a:lnTo>
                                <a:lnTo>
                                  <a:pt x="70" y="331"/>
                                </a:lnTo>
                                <a:lnTo>
                                  <a:pt x="76" y="334"/>
                                </a:lnTo>
                                <a:lnTo>
                                  <a:pt x="76" y="126"/>
                                </a:lnTo>
                                <a:lnTo>
                                  <a:pt x="73" y="92"/>
                                </a:lnTo>
                                <a:lnTo>
                                  <a:pt x="63" y="61"/>
                                </a:lnTo>
                                <a:lnTo>
                                  <a:pt x="48" y="32"/>
                                </a:lnTo>
                                <a:lnTo>
                                  <a:pt x="27" y="8"/>
                                </a:lnTo>
                                <a:lnTo>
                                  <a:pt x="19" y="0"/>
                                </a:lnTo>
                                <a:close/>
                              </a:path>
                            </a:pathLst>
                          </a:custGeom>
                          <a:solidFill>
                            <a:srgbClr val="765B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docshape65"/>
                        <wps:cNvSpPr>
                          <a:spLocks/>
                        </wps:cNvSpPr>
                        <wps:spPr bwMode="auto">
                          <a:xfrm>
                            <a:off x="8671" y="515"/>
                            <a:ext cx="286" cy="94"/>
                          </a:xfrm>
                          <a:custGeom>
                            <a:avLst/>
                            <a:gdLst>
                              <a:gd name="T0" fmla="+- 0 8714 8671"/>
                              <a:gd name="T1" fmla="*/ T0 w 286"/>
                              <a:gd name="T2" fmla="+- 0 596 515"/>
                              <a:gd name="T3" fmla="*/ 596 h 94"/>
                              <a:gd name="T4" fmla="+- 0 8710 8671"/>
                              <a:gd name="T5" fmla="*/ T4 w 286"/>
                              <a:gd name="T6" fmla="+- 0 593 515"/>
                              <a:gd name="T7" fmla="*/ 593 h 94"/>
                              <a:gd name="T8" fmla="+- 0 8685 8671"/>
                              <a:gd name="T9" fmla="*/ T8 w 286"/>
                              <a:gd name="T10" fmla="+- 0 563 515"/>
                              <a:gd name="T11" fmla="*/ 563 h 94"/>
                              <a:gd name="T12" fmla="+- 0 8680 8671"/>
                              <a:gd name="T13" fmla="*/ T12 w 286"/>
                              <a:gd name="T14" fmla="+- 0 562 515"/>
                              <a:gd name="T15" fmla="*/ 562 h 94"/>
                              <a:gd name="T16" fmla="+- 0 8672 8671"/>
                              <a:gd name="T17" fmla="*/ T16 w 286"/>
                              <a:gd name="T18" fmla="+- 0 569 515"/>
                              <a:gd name="T19" fmla="*/ 569 h 94"/>
                              <a:gd name="T20" fmla="+- 0 8671 8671"/>
                              <a:gd name="T21" fmla="*/ T20 w 286"/>
                              <a:gd name="T22" fmla="+- 0 574 515"/>
                              <a:gd name="T23" fmla="*/ 574 h 94"/>
                              <a:gd name="T24" fmla="+- 0 8700 8671"/>
                              <a:gd name="T25" fmla="*/ T24 w 286"/>
                              <a:gd name="T26" fmla="+- 0 608 515"/>
                              <a:gd name="T27" fmla="*/ 608 h 94"/>
                              <a:gd name="T28" fmla="+- 0 8705 8671"/>
                              <a:gd name="T29" fmla="*/ T28 w 286"/>
                              <a:gd name="T30" fmla="+- 0 609 515"/>
                              <a:gd name="T31" fmla="*/ 609 h 94"/>
                              <a:gd name="T32" fmla="+- 0 8713 8671"/>
                              <a:gd name="T33" fmla="*/ T32 w 286"/>
                              <a:gd name="T34" fmla="+- 0 602 515"/>
                              <a:gd name="T35" fmla="*/ 602 h 94"/>
                              <a:gd name="T36" fmla="+- 0 8714 8671"/>
                              <a:gd name="T37" fmla="*/ T36 w 286"/>
                              <a:gd name="T38" fmla="+- 0 596 515"/>
                              <a:gd name="T39" fmla="*/ 596 h 94"/>
                              <a:gd name="T40" fmla="+- 0 8765 8671"/>
                              <a:gd name="T41" fmla="*/ T40 w 286"/>
                              <a:gd name="T42" fmla="+- 0 570 515"/>
                              <a:gd name="T43" fmla="*/ 570 h 94"/>
                              <a:gd name="T44" fmla="+- 0 8764 8671"/>
                              <a:gd name="T45" fmla="*/ T44 w 286"/>
                              <a:gd name="T46" fmla="+- 0 565 515"/>
                              <a:gd name="T47" fmla="*/ 565 h 94"/>
                              <a:gd name="T48" fmla="+- 0 8750 8671"/>
                              <a:gd name="T49" fmla="*/ T48 w 286"/>
                              <a:gd name="T50" fmla="+- 0 529 515"/>
                              <a:gd name="T51" fmla="*/ 529 h 94"/>
                              <a:gd name="T52" fmla="+- 0 8745 8671"/>
                              <a:gd name="T53" fmla="*/ T52 w 286"/>
                              <a:gd name="T54" fmla="+- 0 526 515"/>
                              <a:gd name="T55" fmla="*/ 526 h 94"/>
                              <a:gd name="T56" fmla="+- 0 8736 8671"/>
                              <a:gd name="T57" fmla="*/ T56 w 286"/>
                              <a:gd name="T58" fmla="+- 0 530 515"/>
                              <a:gd name="T59" fmla="*/ 530 h 94"/>
                              <a:gd name="T60" fmla="+- 0 8733 8671"/>
                              <a:gd name="T61" fmla="*/ T60 w 286"/>
                              <a:gd name="T62" fmla="+- 0 535 515"/>
                              <a:gd name="T63" fmla="*/ 535 h 94"/>
                              <a:gd name="T64" fmla="+- 0 8748 8671"/>
                              <a:gd name="T65" fmla="*/ T64 w 286"/>
                              <a:gd name="T66" fmla="+- 0 576 515"/>
                              <a:gd name="T67" fmla="*/ 576 h 94"/>
                              <a:gd name="T68" fmla="+- 0 8754 8671"/>
                              <a:gd name="T69" fmla="*/ T68 w 286"/>
                              <a:gd name="T70" fmla="+- 0 579 515"/>
                              <a:gd name="T71" fmla="*/ 579 h 94"/>
                              <a:gd name="T72" fmla="+- 0 8763 8671"/>
                              <a:gd name="T73" fmla="*/ T72 w 286"/>
                              <a:gd name="T74" fmla="+- 0 575 515"/>
                              <a:gd name="T75" fmla="*/ 575 h 94"/>
                              <a:gd name="T76" fmla="+- 0 8765 8671"/>
                              <a:gd name="T77" fmla="*/ T76 w 286"/>
                              <a:gd name="T78" fmla="+- 0 570 515"/>
                              <a:gd name="T79" fmla="*/ 570 h 94"/>
                              <a:gd name="T80" fmla="+- 0 8823 8671"/>
                              <a:gd name="T81" fmla="*/ T80 w 286"/>
                              <a:gd name="T82" fmla="+- 0 519 515"/>
                              <a:gd name="T83" fmla="*/ 519 h 94"/>
                              <a:gd name="T84" fmla="+- 0 8819 8671"/>
                              <a:gd name="T85" fmla="*/ T84 w 286"/>
                              <a:gd name="T86" fmla="+- 0 515 515"/>
                              <a:gd name="T87" fmla="*/ 515 h 94"/>
                              <a:gd name="T88" fmla="+- 0 8809 8671"/>
                              <a:gd name="T89" fmla="*/ T88 w 286"/>
                              <a:gd name="T90" fmla="+- 0 515 515"/>
                              <a:gd name="T91" fmla="*/ 515 h 94"/>
                              <a:gd name="T92" fmla="+- 0 8805 8671"/>
                              <a:gd name="T93" fmla="*/ T92 w 286"/>
                              <a:gd name="T94" fmla="+- 0 519 515"/>
                              <a:gd name="T95" fmla="*/ 519 h 94"/>
                              <a:gd name="T96" fmla="+- 0 8805 8671"/>
                              <a:gd name="T97" fmla="*/ T96 w 286"/>
                              <a:gd name="T98" fmla="+- 0 563 515"/>
                              <a:gd name="T99" fmla="*/ 563 h 94"/>
                              <a:gd name="T100" fmla="+- 0 8809 8671"/>
                              <a:gd name="T101" fmla="*/ T100 w 286"/>
                              <a:gd name="T102" fmla="+- 0 567 515"/>
                              <a:gd name="T103" fmla="*/ 567 h 94"/>
                              <a:gd name="T104" fmla="+- 0 8819 8671"/>
                              <a:gd name="T105" fmla="*/ T104 w 286"/>
                              <a:gd name="T106" fmla="+- 0 567 515"/>
                              <a:gd name="T107" fmla="*/ 567 h 94"/>
                              <a:gd name="T108" fmla="+- 0 8823 8671"/>
                              <a:gd name="T109" fmla="*/ T108 w 286"/>
                              <a:gd name="T110" fmla="+- 0 563 515"/>
                              <a:gd name="T111" fmla="*/ 563 h 94"/>
                              <a:gd name="T112" fmla="+- 0 8823 8671"/>
                              <a:gd name="T113" fmla="*/ T112 w 286"/>
                              <a:gd name="T114" fmla="+- 0 558 515"/>
                              <a:gd name="T115" fmla="*/ 558 h 94"/>
                              <a:gd name="T116" fmla="+- 0 8823 8671"/>
                              <a:gd name="T117" fmla="*/ T116 w 286"/>
                              <a:gd name="T118" fmla="+- 0 519 515"/>
                              <a:gd name="T119" fmla="*/ 519 h 94"/>
                              <a:gd name="T120" fmla="+- 0 8895 8671"/>
                              <a:gd name="T121" fmla="*/ T120 w 286"/>
                              <a:gd name="T122" fmla="+- 0 535 515"/>
                              <a:gd name="T123" fmla="*/ 535 h 94"/>
                              <a:gd name="T124" fmla="+- 0 8892 8671"/>
                              <a:gd name="T125" fmla="*/ T124 w 286"/>
                              <a:gd name="T126" fmla="+- 0 530 515"/>
                              <a:gd name="T127" fmla="*/ 530 h 94"/>
                              <a:gd name="T128" fmla="+- 0 8883 8671"/>
                              <a:gd name="T129" fmla="*/ T128 w 286"/>
                              <a:gd name="T130" fmla="+- 0 526 515"/>
                              <a:gd name="T131" fmla="*/ 526 h 94"/>
                              <a:gd name="T132" fmla="+- 0 8878 8671"/>
                              <a:gd name="T133" fmla="*/ T132 w 286"/>
                              <a:gd name="T134" fmla="+- 0 529 515"/>
                              <a:gd name="T135" fmla="*/ 529 h 94"/>
                              <a:gd name="T136" fmla="+- 0 8864 8671"/>
                              <a:gd name="T137" fmla="*/ T136 w 286"/>
                              <a:gd name="T138" fmla="+- 0 565 515"/>
                              <a:gd name="T139" fmla="*/ 565 h 94"/>
                              <a:gd name="T140" fmla="+- 0 8863 8671"/>
                              <a:gd name="T141" fmla="*/ T140 w 286"/>
                              <a:gd name="T142" fmla="+- 0 570 515"/>
                              <a:gd name="T143" fmla="*/ 570 h 94"/>
                              <a:gd name="T144" fmla="+- 0 8865 8671"/>
                              <a:gd name="T145" fmla="*/ T144 w 286"/>
                              <a:gd name="T146" fmla="+- 0 575 515"/>
                              <a:gd name="T147" fmla="*/ 575 h 94"/>
                              <a:gd name="T148" fmla="+- 0 8875 8671"/>
                              <a:gd name="T149" fmla="*/ T148 w 286"/>
                              <a:gd name="T150" fmla="+- 0 579 515"/>
                              <a:gd name="T151" fmla="*/ 579 h 94"/>
                              <a:gd name="T152" fmla="+- 0 8880 8671"/>
                              <a:gd name="T153" fmla="*/ T152 w 286"/>
                              <a:gd name="T154" fmla="+- 0 576 515"/>
                              <a:gd name="T155" fmla="*/ 576 h 94"/>
                              <a:gd name="T156" fmla="+- 0 8895 8671"/>
                              <a:gd name="T157" fmla="*/ T156 w 286"/>
                              <a:gd name="T158" fmla="+- 0 535 515"/>
                              <a:gd name="T159" fmla="*/ 535 h 94"/>
                              <a:gd name="T160" fmla="+- 0 8957 8671"/>
                              <a:gd name="T161" fmla="*/ T160 w 286"/>
                              <a:gd name="T162" fmla="+- 0 574 515"/>
                              <a:gd name="T163" fmla="*/ 574 h 94"/>
                              <a:gd name="T164" fmla="+- 0 8956 8671"/>
                              <a:gd name="T165" fmla="*/ T164 w 286"/>
                              <a:gd name="T166" fmla="+- 0 569 515"/>
                              <a:gd name="T167" fmla="*/ 569 h 94"/>
                              <a:gd name="T168" fmla="+- 0 8948 8671"/>
                              <a:gd name="T169" fmla="*/ T168 w 286"/>
                              <a:gd name="T170" fmla="+- 0 562 515"/>
                              <a:gd name="T171" fmla="*/ 562 h 94"/>
                              <a:gd name="T172" fmla="+- 0 8943 8671"/>
                              <a:gd name="T173" fmla="*/ T172 w 286"/>
                              <a:gd name="T174" fmla="+- 0 563 515"/>
                              <a:gd name="T175" fmla="*/ 563 h 94"/>
                              <a:gd name="T176" fmla="+- 0 8918 8671"/>
                              <a:gd name="T177" fmla="*/ T176 w 286"/>
                              <a:gd name="T178" fmla="+- 0 593 515"/>
                              <a:gd name="T179" fmla="*/ 593 h 94"/>
                              <a:gd name="T180" fmla="+- 0 8915 8671"/>
                              <a:gd name="T181" fmla="*/ T180 w 286"/>
                              <a:gd name="T182" fmla="+- 0 596 515"/>
                              <a:gd name="T183" fmla="*/ 596 h 94"/>
                              <a:gd name="T184" fmla="+- 0 8915 8671"/>
                              <a:gd name="T185" fmla="*/ T184 w 286"/>
                              <a:gd name="T186" fmla="+- 0 602 515"/>
                              <a:gd name="T187" fmla="*/ 602 h 94"/>
                              <a:gd name="T188" fmla="+- 0 8923 8671"/>
                              <a:gd name="T189" fmla="*/ T188 w 286"/>
                              <a:gd name="T190" fmla="+- 0 609 515"/>
                              <a:gd name="T191" fmla="*/ 609 h 94"/>
                              <a:gd name="T192" fmla="+- 0 8928 8671"/>
                              <a:gd name="T193" fmla="*/ T192 w 286"/>
                              <a:gd name="T194" fmla="+- 0 608 515"/>
                              <a:gd name="T195" fmla="*/ 608 h 94"/>
                              <a:gd name="T196" fmla="+- 0 8957 8671"/>
                              <a:gd name="T197" fmla="*/ T196 w 286"/>
                              <a:gd name="T198" fmla="+- 0 574 515"/>
                              <a:gd name="T199" fmla="*/ 57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86" h="94">
                                <a:moveTo>
                                  <a:pt x="43" y="81"/>
                                </a:moveTo>
                                <a:lnTo>
                                  <a:pt x="39" y="78"/>
                                </a:lnTo>
                                <a:lnTo>
                                  <a:pt x="14" y="48"/>
                                </a:lnTo>
                                <a:lnTo>
                                  <a:pt x="9" y="47"/>
                                </a:lnTo>
                                <a:lnTo>
                                  <a:pt x="1" y="54"/>
                                </a:lnTo>
                                <a:lnTo>
                                  <a:pt x="0" y="59"/>
                                </a:lnTo>
                                <a:lnTo>
                                  <a:pt x="29" y="93"/>
                                </a:lnTo>
                                <a:lnTo>
                                  <a:pt x="34" y="94"/>
                                </a:lnTo>
                                <a:lnTo>
                                  <a:pt x="42" y="87"/>
                                </a:lnTo>
                                <a:lnTo>
                                  <a:pt x="43" y="81"/>
                                </a:lnTo>
                                <a:close/>
                                <a:moveTo>
                                  <a:pt x="94" y="55"/>
                                </a:moveTo>
                                <a:lnTo>
                                  <a:pt x="93" y="50"/>
                                </a:lnTo>
                                <a:lnTo>
                                  <a:pt x="79" y="14"/>
                                </a:lnTo>
                                <a:lnTo>
                                  <a:pt x="74" y="11"/>
                                </a:lnTo>
                                <a:lnTo>
                                  <a:pt x="65" y="15"/>
                                </a:lnTo>
                                <a:lnTo>
                                  <a:pt x="62" y="20"/>
                                </a:lnTo>
                                <a:lnTo>
                                  <a:pt x="77" y="61"/>
                                </a:lnTo>
                                <a:lnTo>
                                  <a:pt x="83" y="64"/>
                                </a:lnTo>
                                <a:lnTo>
                                  <a:pt x="92" y="60"/>
                                </a:lnTo>
                                <a:lnTo>
                                  <a:pt x="94" y="55"/>
                                </a:lnTo>
                                <a:close/>
                                <a:moveTo>
                                  <a:pt x="152" y="4"/>
                                </a:moveTo>
                                <a:lnTo>
                                  <a:pt x="148" y="0"/>
                                </a:lnTo>
                                <a:lnTo>
                                  <a:pt x="138" y="0"/>
                                </a:lnTo>
                                <a:lnTo>
                                  <a:pt x="134" y="4"/>
                                </a:lnTo>
                                <a:lnTo>
                                  <a:pt x="134" y="48"/>
                                </a:lnTo>
                                <a:lnTo>
                                  <a:pt x="138" y="52"/>
                                </a:lnTo>
                                <a:lnTo>
                                  <a:pt x="148" y="52"/>
                                </a:lnTo>
                                <a:lnTo>
                                  <a:pt x="152" y="48"/>
                                </a:lnTo>
                                <a:lnTo>
                                  <a:pt x="152" y="43"/>
                                </a:lnTo>
                                <a:lnTo>
                                  <a:pt x="152" y="4"/>
                                </a:lnTo>
                                <a:close/>
                                <a:moveTo>
                                  <a:pt x="224" y="20"/>
                                </a:moveTo>
                                <a:lnTo>
                                  <a:pt x="221" y="15"/>
                                </a:lnTo>
                                <a:lnTo>
                                  <a:pt x="212" y="11"/>
                                </a:lnTo>
                                <a:lnTo>
                                  <a:pt x="207" y="14"/>
                                </a:lnTo>
                                <a:lnTo>
                                  <a:pt x="193" y="50"/>
                                </a:lnTo>
                                <a:lnTo>
                                  <a:pt x="192" y="55"/>
                                </a:lnTo>
                                <a:lnTo>
                                  <a:pt x="194" y="60"/>
                                </a:lnTo>
                                <a:lnTo>
                                  <a:pt x="204" y="64"/>
                                </a:lnTo>
                                <a:lnTo>
                                  <a:pt x="209" y="61"/>
                                </a:lnTo>
                                <a:lnTo>
                                  <a:pt x="224" y="20"/>
                                </a:lnTo>
                                <a:close/>
                                <a:moveTo>
                                  <a:pt x="286" y="59"/>
                                </a:moveTo>
                                <a:lnTo>
                                  <a:pt x="285" y="54"/>
                                </a:lnTo>
                                <a:lnTo>
                                  <a:pt x="277" y="47"/>
                                </a:lnTo>
                                <a:lnTo>
                                  <a:pt x="272" y="48"/>
                                </a:lnTo>
                                <a:lnTo>
                                  <a:pt x="247" y="78"/>
                                </a:lnTo>
                                <a:lnTo>
                                  <a:pt x="244" y="81"/>
                                </a:lnTo>
                                <a:lnTo>
                                  <a:pt x="244" y="87"/>
                                </a:lnTo>
                                <a:lnTo>
                                  <a:pt x="252" y="94"/>
                                </a:lnTo>
                                <a:lnTo>
                                  <a:pt x="257" y="93"/>
                                </a:lnTo>
                                <a:lnTo>
                                  <a:pt x="286" y="59"/>
                                </a:lnTo>
                                <a:close/>
                              </a:path>
                            </a:pathLst>
                          </a:custGeom>
                          <a:solidFill>
                            <a:srgbClr val="EC63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docshape66"/>
                        <wps:cNvSpPr txBox="1">
                          <a:spLocks noChangeArrowheads="1"/>
                        </wps:cNvSpPr>
                        <wps:spPr bwMode="auto">
                          <a:xfrm>
                            <a:off x="2121" y="1863"/>
                            <a:ext cx="1465" cy="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E3627" w14:textId="77777777" w:rsidR="003A0B6B" w:rsidRDefault="003A0B6B" w:rsidP="003A0B6B">
                              <w:pPr>
                                <w:spacing w:before="2" w:line="266" w:lineRule="auto"/>
                                <w:ind w:right="18" w:firstLine="167"/>
                                <w:jc w:val="center"/>
                                <w:rPr>
                                  <w:rFonts w:ascii="Trebuchet MS"/>
                                  <w:sz w:val="21"/>
                                </w:rPr>
                              </w:pPr>
                              <w:r>
                                <w:rPr>
                                  <w:rFonts w:ascii="Trebuchet MS"/>
                                  <w:color w:val="515254"/>
                                  <w:sz w:val="21"/>
                                </w:rPr>
                                <w:t>Fully</w:t>
                              </w:r>
                              <w:r>
                                <w:rPr>
                                  <w:rFonts w:ascii="Trebuchet MS"/>
                                  <w:color w:val="515254"/>
                                  <w:spacing w:val="-9"/>
                                  <w:sz w:val="21"/>
                                </w:rPr>
                                <w:t xml:space="preserve"> </w:t>
                              </w:r>
                              <w:r>
                                <w:rPr>
                                  <w:rFonts w:ascii="Trebuchet MS"/>
                                  <w:color w:val="515254"/>
                                  <w:sz w:val="21"/>
                                </w:rPr>
                                <w:t>exploit our</w:t>
                              </w:r>
                              <w:r>
                                <w:rPr>
                                  <w:rFonts w:ascii="Trebuchet MS"/>
                                  <w:color w:val="515254"/>
                                  <w:spacing w:val="-9"/>
                                  <w:sz w:val="21"/>
                                </w:rPr>
                                <w:t xml:space="preserve"> </w:t>
                              </w:r>
                              <w:r>
                                <w:rPr>
                                  <w:rFonts w:ascii="Trebuchet MS"/>
                                  <w:color w:val="515254"/>
                                  <w:sz w:val="21"/>
                                </w:rPr>
                                <w:t xml:space="preserve">unique </w:t>
                              </w:r>
                              <w:r>
                                <w:rPr>
                                  <w:rFonts w:ascii="Trebuchet MS"/>
                                  <w:color w:val="515254"/>
                                  <w:spacing w:val="-2"/>
                                  <w:sz w:val="21"/>
                                </w:rPr>
                                <w:t xml:space="preserve">perspective, </w:t>
                              </w:r>
                              <w:r>
                                <w:rPr>
                                  <w:rFonts w:ascii="Trebuchet MS"/>
                                  <w:color w:val="515254"/>
                                  <w:sz w:val="21"/>
                                </w:rPr>
                                <w:t>expertise</w:t>
                              </w:r>
                              <w:r>
                                <w:rPr>
                                  <w:rFonts w:ascii="Trebuchet MS"/>
                                  <w:color w:val="515254"/>
                                  <w:spacing w:val="-9"/>
                                  <w:sz w:val="21"/>
                                </w:rPr>
                                <w:t xml:space="preserve"> </w:t>
                              </w:r>
                              <w:r>
                                <w:rPr>
                                  <w:rFonts w:ascii="Trebuchet MS"/>
                                  <w:color w:val="515254"/>
                                  <w:sz w:val="21"/>
                                </w:rPr>
                                <w:t xml:space="preserve">and </w:t>
                              </w:r>
                              <w:r>
                                <w:rPr>
                                  <w:rFonts w:ascii="Trebuchet MS"/>
                                  <w:color w:val="515254"/>
                                  <w:spacing w:val="-2"/>
                                  <w:sz w:val="21"/>
                                </w:rPr>
                                <w:t>depth</w:t>
                              </w:r>
                              <w:r>
                                <w:rPr>
                                  <w:rFonts w:ascii="Trebuchet MS"/>
                                  <w:color w:val="515254"/>
                                  <w:spacing w:val="-17"/>
                                  <w:sz w:val="21"/>
                                </w:rPr>
                                <w:t xml:space="preserve"> </w:t>
                              </w:r>
                              <w:r>
                                <w:rPr>
                                  <w:rFonts w:ascii="Trebuchet MS"/>
                                  <w:color w:val="515254"/>
                                  <w:spacing w:val="-2"/>
                                  <w:sz w:val="21"/>
                                </w:rPr>
                                <w:t>of</w:t>
                              </w:r>
                              <w:r>
                                <w:rPr>
                                  <w:rFonts w:ascii="Trebuchet MS"/>
                                  <w:color w:val="515254"/>
                                  <w:spacing w:val="-16"/>
                                  <w:sz w:val="21"/>
                                </w:rPr>
                                <w:t xml:space="preserve"> </w:t>
                              </w:r>
                              <w:r>
                                <w:rPr>
                                  <w:rFonts w:ascii="Trebuchet MS"/>
                                  <w:color w:val="515254"/>
                                  <w:spacing w:val="-2"/>
                                  <w:sz w:val="21"/>
                                </w:rPr>
                                <w:t>insight</w:t>
                              </w:r>
                            </w:p>
                          </w:txbxContent>
                        </wps:txbx>
                        <wps:bodyPr rot="0" vert="horz" wrap="square" lIns="0" tIns="0" rIns="0" bIns="0" anchor="t" anchorCtr="0" upright="1">
                          <a:noAutofit/>
                        </wps:bodyPr>
                      </wps:wsp>
                      <wps:wsp>
                        <wps:cNvPr id="220" name="docshape67"/>
                        <wps:cNvSpPr txBox="1">
                          <a:spLocks noChangeArrowheads="1"/>
                        </wps:cNvSpPr>
                        <wps:spPr bwMode="auto">
                          <a:xfrm>
                            <a:off x="4142" y="1863"/>
                            <a:ext cx="1402"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E8DCE" w14:textId="77777777" w:rsidR="003A0B6B" w:rsidRDefault="003A0B6B" w:rsidP="003A0B6B">
                              <w:pPr>
                                <w:spacing w:before="6" w:line="266" w:lineRule="auto"/>
                                <w:ind w:right="18"/>
                                <w:jc w:val="center"/>
                                <w:rPr>
                                  <w:rFonts w:ascii="Trebuchet MS"/>
                                  <w:sz w:val="21"/>
                                </w:rPr>
                              </w:pPr>
                              <w:r>
                                <w:rPr>
                                  <w:rFonts w:ascii="Trebuchet MS"/>
                                  <w:color w:val="515254"/>
                                  <w:spacing w:val="-2"/>
                                  <w:sz w:val="21"/>
                                </w:rPr>
                                <w:t>Strengthen</w:t>
                              </w:r>
                              <w:r>
                                <w:rPr>
                                  <w:rFonts w:ascii="Trebuchet MS"/>
                                  <w:color w:val="515254"/>
                                  <w:spacing w:val="-21"/>
                                  <w:sz w:val="21"/>
                                </w:rPr>
                                <w:t xml:space="preserve"> </w:t>
                              </w:r>
                              <w:r>
                                <w:rPr>
                                  <w:rFonts w:ascii="Trebuchet MS"/>
                                  <w:color w:val="515254"/>
                                  <w:spacing w:val="-2"/>
                                  <w:sz w:val="21"/>
                                </w:rPr>
                                <w:t xml:space="preserve">our </w:t>
                              </w:r>
                              <w:r>
                                <w:rPr>
                                  <w:rFonts w:ascii="Trebuchet MS"/>
                                  <w:color w:val="515254"/>
                                  <w:sz w:val="21"/>
                                </w:rPr>
                                <w:t xml:space="preserve">position as an </w:t>
                              </w:r>
                              <w:r>
                                <w:rPr>
                                  <w:rFonts w:ascii="Trebuchet MS"/>
                                  <w:color w:val="515254"/>
                                  <w:spacing w:val="-2"/>
                                  <w:sz w:val="21"/>
                                </w:rPr>
                                <w:t xml:space="preserve">authoritative, </w:t>
                              </w:r>
                              <w:r>
                                <w:rPr>
                                  <w:rFonts w:ascii="Trebuchet MS"/>
                                  <w:color w:val="515254"/>
                                  <w:sz w:val="21"/>
                                </w:rPr>
                                <w:t>trusted</w:t>
                              </w:r>
                              <w:r>
                                <w:rPr>
                                  <w:rFonts w:ascii="Trebuchet MS"/>
                                  <w:color w:val="515254"/>
                                  <w:spacing w:val="-19"/>
                                  <w:sz w:val="21"/>
                                </w:rPr>
                                <w:t xml:space="preserve"> </w:t>
                              </w:r>
                              <w:r>
                                <w:rPr>
                                  <w:rFonts w:ascii="Trebuchet MS"/>
                                  <w:color w:val="515254"/>
                                  <w:sz w:val="21"/>
                                </w:rPr>
                                <w:t>and</w:t>
                              </w:r>
                            </w:p>
                            <w:p w14:paraId="1AE3150B" w14:textId="77777777" w:rsidR="003A0B6B" w:rsidRDefault="003A0B6B" w:rsidP="003A0B6B">
                              <w:pPr>
                                <w:spacing w:line="266" w:lineRule="auto"/>
                                <w:ind w:right="18"/>
                                <w:jc w:val="center"/>
                                <w:rPr>
                                  <w:rFonts w:ascii="Trebuchet MS"/>
                                  <w:sz w:val="21"/>
                                </w:rPr>
                              </w:pPr>
                              <w:r>
                                <w:rPr>
                                  <w:rFonts w:ascii="Trebuchet MS"/>
                                  <w:color w:val="515254"/>
                                  <w:spacing w:val="-2"/>
                                  <w:sz w:val="21"/>
                                </w:rPr>
                                <w:t>independent voice</w:t>
                              </w:r>
                            </w:p>
                          </w:txbxContent>
                        </wps:txbx>
                        <wps:bodyPr rot="0" vert="horz" wrap="square" lIns="0" tIns="0" rIns="0" bIns="0" anchor="t" anchorCtr="0" upright="1">
                          <a:noAutofit/>
                        </wps:bodyPr>
                      </wps:wsp>
                      <wps:wsp>
                        <wps:cNvPr id="221" name="docshape68"/>
                        <wps:cNvSpPr txBox="1">
                          <a:spLocks noChangeArrowheads="1"/>
                        </wps:cNvSpPr>
                        <wps:spPr bwMode="auto">
                          <a:xfrm>
                            <a:off x="6204" y="1863"/>
                            <a:ext cx="1257"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22F9" w14:textId="77777777" w:rsidR="003A0B6B" w:rsidRDefault="003A0B6B" w:rsidP="003A0B6B">
                              <w:pPr>
                                <w:spacing w:before="2" w:line="266" w:lineRule="auto"/>
                                <w:ind w:left="-1" w:right="18" w:hanging="1"/>
                                <w:jc w:val="center"/>
                                <w:rPr>
                                  <w:rFonts w:ascii="Trebuchet MS"/>
                                  <w:sz w:val="21"/>
                                </w:rPr>
                              </w:pPr>
                              <w:r>
                                <w:rPr>
                                  <w:rFonts w:ascii="Trebuchet MS"/>
                                  <w:color w:val="515254"/>
                                  <w:sz w:val="21"/>
                                </w:rPr>
                                <w:t>Increase</w:t>
                              </w:r>
                              <w:r>
                                <w:rPr>
                                  <w:rFonts w:ascii="Trebuchet MS"/>
                                  <w:color w:val="515254"/>
                                  <w:spacing w:val="-19"/>
                                  <w:sz w:val="21"/>
                                </w:rPr>
                                <w:t xml:space="preserve"> </w:t>
                              </w:r>
                              <w:r>
                                <w:rPr>
                                  <w:rFonts w:ascii="Trebuchet MS"/>
                                  <w:color w:val="515254"/>
                                  <w:sz w:val="21"/>
                                </w:rPr>
                                <w:t xml:space="preserve">our </w:t>
                              </w:r>
                              <w:r>
                                <w:rPr>
                                  <w:rFonts w:ascii="Trebuchet MS"/>
                                  <w:color w:val="515254"/>
                                  <w:spacing w:val="-2"/>
                                  <w:sz w:val="21"/>
                                </w:rPr>
                                <w:t xml:space="preserve">visibility, </w:t>
                              </w:r>
                              <w:r>
                                <w:rPr>
                                  <w:rFonts w:ascii="Trebuchet MS"/>
                                  <w:color w:val="515254"/>
                                  <w:spacing w:val="-4"/>
                                  <w:sz w:val="21"/>
                                </w:rPr>
                                <w:t>influence</w:t>
                              </w:r>
                              <w:r>
                                <w:rPr>
                                  <w:rFonts w:ascii="Trebuchet MS"/>
                                  <w:color w:val="515254"/>
                                  <w:spacing w:val="-21"/>
                                  <w:sz w:val="21"/>
                                </w:rPr>
                                <w:t xml:space="preserve"> </w:t>
                              </w:r>
                              <w:r>
                                <w:rPr>
                                  <w:rFonts w:ascii="Trebuchet MS"/>
                                  <w:color w:val="515254"/>
                                  <w:spacing w:val="-4"/>
                                  <w:sz w:val="21"/>
                                </w:rPr>
                                <w:t xml:space="preserve">and </w:t>
                              </w:r>
                              <w:r>
                                <w:rPr>
                                  <w:rFonts w:ascii="Trebuchet MS"/>
                                  <w:color w:val="515254"/>
                                  <w:spacing w:val="-2"/>
                                  <w:sz w:val="21"/>
                                </w:rPr>
                                <w:t>relevance</w:t>
                              </w:r>
                            </w:p>
                          </w:txbxContent>
                        </wps:txbx>
                        <wps:bodyPr rot="0" vert="horz" wrap="square" lIns="0" tIns="0" rIns="0" bIns="0" anchor="t" anchorCtr="0" upright="1">
                          <a:noAutofit/>
                        </wps:bodyPr>
                      </wps:wsp>
                      <wps:wsp>
                        <wps:cNvPr id="222" name="docshape69"/>
                        <wps:cNvSpPr txBox="1">
                          <a:spLocks noChangeArrowheads="1"/>
                        </wps:cNvSpPr>
                        <wps:spPr bwMode="auto">
                          <a:xfrm>
                            <a:off x="8047" y="1863"/>
                            <a:ext cx="1552"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19E4E" w14:textId="77777777" w:rsidR="003A0B6B" w:rsidRDefault="003A0B6B" w:rsidP="003A0B6B">
                              <w:pPr>
                                <w:spacing w:before="2" w:line="266" w:lineRule="auto"/>
                                <w:ind w:right="18" w:hanging="1"/>
                                <w:jc w:val="center"/>
                                <w:rPr>
                                  <w:rFonts w:ascii="Trebuchet MS"/>
                                  <w:sz w:val="21"/>
                                </w:rPr>
                              </w:pPr>
                              <w:r>
                                <w:rPr>
                                  <w:rFonts w:ascii="Trebuchet MS"/>
                                  <w:color w:val="515254"/>
                                  <w:sz w:val="21"/>
                                </w:rPr>
                                <w:t xml:space="preserve">Be a model </w:t>
                              </w:r>
                              <w:r>
                                <w:rPr>
                                  <w:rFonts w:ascii="Trebuchet MS"/>
                                  <w:color w:val="515254"/>
                                  <w:sz w:val="21"/>
                                </w:rPr>
                                <w:t>organisation</w:t>
                              </w:r>
                              <w:r>
                                <w:rPr>
                                  <w:rFonts w:ascii="Trebuchet MS"/>
                                  <w:color w:val="515254"/>
                                  <w:spacing w:val="-19"/>
                                  <w:sz w:val="21"/>
                                </w:rPr>
                                <w:t xml:space="preserve"> </w:t>
                              </w:r>
                              <w:r>
                                <w:rPr>
                                  <w:rFonts w:ascii="Trebuchet MS"/>
                                  <w:color w:val="515254"/>
                                  <w:sz w:val="21"/>
                                </w:rPr>
                                <w:t xml:space="preserve">for </w:t>
                              </w:r>
                              <w:r>
                                <w:rPr>
                                  <w:rFonts w:ascii="Trebuchet MS"/>
                                  <w:color w:val="515254"/>
                                  <w:spacing w:val="-2"/>
                                  <w:sz w:val="21"/>
                                </w:rPr>
                                <w:t>the</w:t>
                              </w:r>
                              <w:r>
                                <w:rPr>
                                  <w:rFonts w:ascii="Trebuchet MS"/>
                                  <w:color w:val="515254"/>
                                  <w:spacing w:val="-21"/>
                                  <w:sz w:val="21"/>
                                </w:rPr>
                                <w:t xml:space="preserve"> </w:t>
                              </w:r>
                              <w:r>
                                <w:rPr>
                                  <w:rFonts w:ascii="Trebuchet MS"/>
                                  <w:color w:val="515254"/>
                                  <w:spacing w:val="-2"/>
                                  <w:sz w:val="21"/>
                                </w:rPr>
                                <w:t>public</w:t>
                              </w:r>
                              <w:r>
                                <w:rPr>
                                  <w:rFonts w:ascii="Trebuchet MS"/>
                                  <w:color w:val="515254"/>
                                  <w:spacing w:val="-21"/>
                                  <w:sz w:val="21"/>
                                </w:rPr>
                                <w:t xml:space="preserve"> </w:t>
                              </w:r>
                              <w:r>
                                <w:rPr>
                                  <w:rFonts w:ascii="Trebuchet MS"/>
                                  <w:color w:val="515254"/>
                                  <w:spacing w:val="-2"/>
                                  <w:sz w:val="21"/>
                                </w:rPr>
                                <w:t xml:space="preserve">sector </w:t>
                              </w:r>
                              <w:r>
                                <w:rPr>
                                  <w:rFonts w:ascii="Trebuchet MS"/>
                                  <w:color w:val="515254"/>
                                  <w:sz w:val="21"/>
                                </w:rPr>
                                <w:t xml:space="preserve">in Wales and </w:t>
                              </w:r>
                              <w:r>
                                <w:rPr>
                                  <w:rFonts w:ascii="Trebuchet MS"/>
                                  <w:color w:val="515254"/>
                                  <w:spacing w:val="-2"/>
                                  <w:sz w:val="21"/>
                                </w:rPr>
                                <w:t>beyond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0821D" id="Group 198" o:spid="_x0000_s1059" style="position:absolute;margin-left:128.7pt;margin-top:25.25pt;width:547.5pt;height:171pt;z-index:-251658225;mso-wrap-distance-left:0;mso-wrap-distance-right:0;mso-position-horizontal-relative:margin" coordorigin="1672,181" coordsize="8504,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">
                <v:rect id="docshape47" o:spid="_x0000_s1060" style="position:absolute;left:1672;top:181;width:8504;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" fillcolor="#f7f6f7" stroked="f"/>
                <v:shape id="docshape48" o:spid="_x0000_s1061" style="position:absolute;left:2672;top:549;width:684;height:684;visibility:visible;mso-wrap-style:square;v-text-anchor:top" coordsize="68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" path="m137,510r-39,l173,586r-32,32l201,654r65,21l334,684r68,-5l467,660r62,-31l552,610r-209,l274,601,210,575,152,531,137,510xm552,72r-209,l411,81r64,26l533,151r44,57l603,273r9,68l603,409r-26,65l533,531r-58,44l411,601r-68,9l552,610r33,-27l634,521r33,-69l683,379r,-76l667,230,634,160,585,98,552,72xm380,l305,,231,17,162,49,100,98,55,154,23,216,5,282,,350r8,67l30,482r35,61l98,510r39,l109,474,82,409,74,341r8,-68l109,208r43,-57l210,107,274,81r69,-9l552,72,523,49,454,17,380,xe" fillcolor="#ef7c56" stroked="f">
                  <v:path arrowok="t" o:connecttype="custom" o:connectlocs="98,1059;141,1167;266,1224;402,1228;529,1178;343,1159;210,1124;137,1059;343,621;475,656;577,757;612,890;577,1023;475,1124;343,1159;585,1132;667,1001;683,852;634,709;552,621;305,549;162,598;55,703;5,831;8,966;65,1092;137,1059;82,958;82,822;152,700;274,630;552,621;454,566" o:connectangles="0,0,0,0,0,0,0,0,0,0,0,0,0,0,0,0,0,0,0,0,0,0,0,0,0,0,0,0,0,0,0,0,0"/>
                </v:shape>
                <v:shape id="docshape49" o:spid="_x0000_s1062" type="#_x0000_t75" style="position:absolute;left:2328;top:1059;width:518;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">
                  <v:imagedata r:id="rId24" o:title=""/>
                </v:shape>
                <v:shape id="docshape50" o:spid="_x0000_s1063" style="position:absolute;left:4700;top:672;width:606;height:785;visibility:visible;mso-wrap-style:square;v-text-anchor:top" coordsize="60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" path="m428,l,232r29,l29,553,,553,428,784,428,xm605,392r-7,-41l580,315,552,287,517,267r,250l552,498r28,-28l598,434r7,-42xe" fillcolor="#ee754d" stroked="f">
                  <v:path arrowok="t" o:connecttype="custom" o:connectlocs="428,672;0,904;0,904;29,904;29,1225;0,1225;428,1456;428,672;605,1064;598,1023;580,987;552,959;517,939;517,1189;552,1170;580,1142;598,1106;605,1064" o:connectangles="0,0,0,0,0,0,0,0,0,0,0,0,0,0,0,0,0,0"/>
                </v:shape>
                <v:shape id="docshape51" o:spid="_x0000_s1064" type="#_x0000_t75" style="position:absolute;left:4361;top:904;width:401;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">
                  <v:imagedata r:id="rId25" o:title=""/>
                </v:shape>
                <v:shape id="docshape52" o:spid="_x0000_s1065" style="position:absolute;left:5128;top:570;width:90;height:975;visibility:visible;mso-wrap-style:square;v-text-anchor:top" coordsize="9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" path="m,886r,44l3,947r10,15l27,971r17,4l61,971r15,-9l85,947r4,-17l89,900r-63,l23,899,,886xm89,619r-11,4l67,625r-11,1l44,627r,266l37,900r52,l89,619xm89,89r-52,l44,95r,267l56,362r11,2l78,366r11,3l89,89xm56,l44,,27,4,13,14,3,28,,45r,57l23,89r3,l89,89r,-56l84,22,67,5,56,xe" fillcolor="#676567" stroked="f">
                  <v:path arrowok="t" o:connecttype="custom" o:connectlocs="0,1456;0,1500;3,1517;13,1532;27,1541;44,1545;61,1541;76,1532;85,1517;89,1500;89,1470;26,1470;23,1469;0,1456;89,1189;78,1193;67,1195;56,1196;44,1197;44,1463;37,1470;89,1470;89,1189;89,659;37,659;44,665;44,932;56,932;67,934;78,936;89,939;89,659;56,570;44,570;27,574;13,584;3,598;0,615;0,672;23,659;26,659;89,659;89,603;84,592;67,575;56,570" o:connectangles="0,0,0,0,0,0,0,0,0,0,0,0,0,0,0,0,0,0,0,0,0,0,0,0,0,0,0,0,0,0,0,0,0,0,0,0,0,0,0,0,0,0,0,0,0,0"/>
                </v:shape>
                <v:shape id="docshape53" o:spid="_x0000_s1066" style="position:absolute;left:5128;top:658;width:90;height:811;visibility:visible;mso-wrap-style:square;v-text-anchor:top" coordsize="9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" path="m89,280l78,277,67,275,56,273r-12,l44,6,37,,28,,26,,23,,,13,,797r23,13l26,811r11,l44,804r,-266l56,537r11,-1l78,534r11,-4l89,280xe" fillcolor="#6a5a56" stroked="f">
                  <v:path arrowok="t" o:connecttype="custom" o:connectlocs="89,939;78,936;67,934;56,932;44,932;44,665;37,659;28,659;26,659;23,659;0,672;0,1456;23,1469;26,1470;37,1470;44,1463;44,1197;56,1196;67,1195;78,1193;89,1189;89,939" o:connectangles="0,0,0,0,0,0,0,0,0,0,0,0,0,0,0,0,0,0,0,0,0,0"/>
                </v:shape>
                <v:shape id="docshape54" o:spid="_x0000_s1067" style="position:absolute;left:6255;top:720;width:1136;height:709;visibility:visible;mso-wrap-style:square;v-text-anchor:top" coordsize="113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" path="m568,l477,9,391,33,310,69r-75,45l168,163r-59,50l60,260,5,326,,354r5,28l60,448r49,48l168,546r67,49l310,639r81,36l477,699r91,9l659,699r87,-24l827,639r74,-44l969,546r58,-50l1077,448r54,-66l1136,354r-5,-28l1077,260r-50,-47l969,163,901,114,827,69,746,33,659,9,568,xe" fillcolor="#ec633c" stroked="f">
                  <v:path arrowok="t" o:connecttype="custom" o:connectlocs="568,720;477,729;391,753;310,789;235,834;168,883;109,933;60,980;5,1046;0,1074;5,1102;60,1168;109,1216;168,1266;235,1315;310,1359;391,1395;477,1419;568,1428;659,1419;746,1395;827,1359;901,1315;969,1266;1027,1216;1077,1168;1131,1102;1136,1074;1131,1046;1077,980;1027,933;969,883;901,834;827,789;746,753;659,729;568,720" o:connectangles="0,0,0,0,0,0,0,0,0,0,0,0,0,0,0,0,0,0,0,0,0,0,0,0,0,0,0,0,0,0,0,0,0,0,0,0,0"/>
                </v:shape>
                <v:shape id="docshape55" o:spid="_x0000_s1068" style="position:absolute;left:6528;top:779;width:589;height:590;visibility:visible;mso-wrap-style:square;v-text-anchor:top" coordsize="5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" path="m294,l216,10,146,40,86,86,40,146,10,216,,294r10,79l40,443r46,59l146,549r70,29l294,589r78,-11l443,549r59,-47l520,480r-226,l222,465,163,425,123,366,109,294r14,-72l163,163r59,-40l294,109r226,l502,86,443,40,372,10,294,xm520,109r-142,l403,114r19,13l436,147r5,24l441,174r,3l440,180r17,25l469,233r8,30l480,294r-15,72l425,425r-59,40l294,480r226,l548,443r30,-70l589,294,578,216,548,146,520,109xm367,109r-73,l308,109r14,2l335,113r13,4l357,112r10,-3xe" fillcolor="#fef2eb" stroked="f">
                  <v:path arrowok="t" o:connecttype="custom" o:connectlocs="294,780;216,790;146,820;86,866;40,926;10,996;0,1074;10,1153;40,1223;86,1282;146,1329;216,1358;294,1369;372,1358;443,1329;502,1282;520,1260;294,1260;222,1245;163,1205;123,1146;109,1074;123,1002;163,943;222,903;294,889;520,889;502,866;443,820;372,790;294,780;520,889;378,889;403,894;422,907;436,927;441,951;441,954;441,957;440,960;457,985;469,1013;477,1043;480,1074;465,1146;425,1205;366,1245;294,1260;520,1260;548,1223;578,1153;589,1074;578,996;548,926;520,889;367,889;294,889;308,889;322,891;335,893;348,897;357,892;367,889" o:connectangles="0,0,0,0,0,0,0,0,0,0,0,0,0,0,0,0,0,0,0,0,0,0,0,0,0,0,0,0,0,0,0,0,0,0,0,0,0,0,0,0,0,0,0,0,0,0,0,0,0,0,0,0,0,0,0,0,0,0,0,0,0,0,0"/>
                </v:shape>
                <v:shape id="docshape56" o:spid="_x0000_s1069" type="#_x0000_t75" style="position:absolute;left:6637;top:888;width:371;height: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">
                  <v:imagedata r:id="rId26" o:title=""/>
                </v:shape>
                <v:shape id="docshape57" o:spid="_x0000_s1070" type="#_x0000_t75" style="position:absolute;left:8447;top:687;width:19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">
                  <v:imagedata r:id="rId27" o:title=""/>
                </v:shape>
                <v:shape id="docshape58" o:spid="_x0000_s1071" type="#_x0000_t75" style="position:absolute;left:8989;top:687;width:19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">
                  <v:imagedata r:id="rId28" o:title=""/>
                </v:shape>
                <v:shape id="docshape59" o:spid="_x0000_s1072" type="#_x0000_t75" style="position:absolute;left:8711;top:609;width:206;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">
                  <v:imagedata r:id="rId29" o:title=""/>
                </v:shape>
                <v:shape id="docshape60" o:spid="_x0000_s1073" style="position:absolute;left:8651;top:841;width:324;height:792;visibility:visible;mso-wrap-style:square;v-text-anchor:top" coordsize="32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" path="m162,l111,7,66,28,28,60,,101r8,8l29,133r15,29l54,193r3,34l57,435r12,8l76,455r,326l86,791r152,l248,781r,-325l254,444r10,-7l264,227r5,-37l280,156r19,-31l324,99,317,87,263,31,198,4,162,xe" fillcolor="#ec6640" stroked="f">
                  <v:path arrowok="t" o:connecttype="custom" o:connectlocs="162,842;111,849;66,870;28,902;0,943;8,951;29,975;44,1004;54,1035;57,1069;57,1277;69,1285;76,1297;76,1623;86,1633;238,1633;248,1623;248,1298;254,1286;264,1279;264,1069;269,1032;280,998;299,967;324,941;317,929;263,873;198,846;162,842" o:connectangles="0,0,0,0,0,0,0,0,0,0,0,0,0,0,0,0,0,0,0,0,0,0,0,0,0,0,0,0,0"/>
                </v:shape>
                <v:shape id="docshape61" o:spid="_x0000_s1074" style="position:absolute;left:8916;top:901;width:336;height:732;visibility:visible;mso-wrap-style:square;v-text-anchor:top" coordsize="33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" path="m168,l138,3r-29,8l83,24,60,40r8,19l74,79r4,21l79,122r,248l15,370r-8,3l,378r,19l51,397r15,3l78,408r8,12l89,435r,288l98,732r140,l247,723r,-288l250,420r8,-12l270,400r15,-3l336,397r,-229l322,103,286,50,233,14,202,4,168,xe" fillcolor="#777475" stroked="f">
                  <v:path arrowok="t" o:connecttype="custom" o:connectlocs="168,901;138,904;109,912;83,925;60,941;68,960;74,980;78,1001;79,1023;79,1271;15,1271;7,1274;0,1279;0,1298;51,1298;66,1301;78,1309;86,1321;89,1336;89,1624;98,1633;238,1633;247,1624;247,1336;250,1321;258,1309;270,1301;285,1298;336,1298;336,1069;322,1004;286,951;233,915;202,905;168,901" o:connectangles="0,0,0,0,0,0,0,0,0,0,0,0,0,0,0,0,0,0,0,0,0,0,0,0,0,0,0,0,0,0,0,0,0,0,0"/>
                </v:shape>
                <v:shape id="docshape62" o:spid="_x0000_s1075" style="position:absolute;left:8916;top:941;width:79;height:338;visibility:visible;mso-wrap-style:square;v-text-anchor:top" coordsize="7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" path="m60,l35,26,16,57,5,91,,128,,338r7,-5l15,330r64,l79,82,78,60,74,39,68,19,60,xe" fillcolor="#765b54" stroked="f">
                  <v:path arrowok="t" o:connecttype="custom" o:connectlocs="60,941;35,967;16,998;5,1032;0,1069;0,1279;7,1274;15,1271;79,1271;79,1023;78,1001;74,980;68,960;60,941" o:connectangles="0,0,0,0,0,0,0,0,0,0,0,0,0,0"/>
                </v:shape>
                <v:shape id="docshape63" o:spid="_x0000_s1076" style="position:absolute;left:8374;top:901;width:336;height:732;visibility:visible;mso-wrap-style:square;v-text-anchor:top" coordsize="33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" path="m168,l103,14,49,50,13,103,,168,,397r51,l66,400r12,8l85,420r3,15l88,723r10,9l238,732r9,-9l247,435r3,-15l258,408r12,-8l284,397r51,l335,376r-6,-3l322,370r-63,l259,122r1,-21l264,80r6,-20l278,42,254,24,227,11,199,3,168,xe" fillcolor="#777475" stroked="f">
                  <v:path arrowok="t" o:connecttype="custom" o:connectlocs="168,901;103,915;49,951;13,1004;0,1069;0,1298;51,1298;66,1301;78,1309;85,1321;88,1336;88,1624;98,1633;238,1633;247,1624;247,1336;250,1321;258,1309;270,1301;284,1298;335,1298;335,1277;329,1274;322,1271;259,1271;259,1023;260,1002;264,981;270,961;278,943;254,925;227,912;199,904;168,901" o:connectangles="0,0,0,0,0,0,0,0,0,0,0,0,0,0,0,0,0,0,0,0,0,0,0,0,0,0,0,0,0,0,0,0,0,0"/>
                </v:shape>
                <v:shape id="docshape64" o:spid="_x0000_s1077" style="position:absolute;left:8632;top:942;width:77;height:335;visibility:visible;mso-wrap-style:square;v-text-anchor:top" coordsize="7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" path="m19,l11,18,5,38,1,59,,80,,328r63,l70,331r6,3l76,126,73,92,63,61,48,32,27,8,19,xe" fillcolor="#765b54" stroked="f">
                  <v:path arrowok="t" o:connecttype="custom" o:connectlocs="19,943;11,961;5,981;1,1002;0,1023;0,1271;63,1271;70,1274;76,1277;76,1069;73,1035;63,1004;48,975;27,951;19,943" o:connectangles="0,0,0,0,0,0,0,0,0,0,0,0,0,0,0"/>
                </v:shape>
                <v:shape id="docshape65" o:spid="_x0000_s1078" style="position:absolute;left:8671;top:515;width:286;height:94;visibility:visible;mso-wrap-style:square;v-text-anchor:top" coordsize="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" path="m43,81l39,78,14,48,9,47,1,54,,59,29,93r5,1l42,87r1,-6xm94,55l93,50,79,14,74,11r-9,4l62,20,77,61r6,3l92,60r2,-5xm152,4l148,,138,r-4,4l134,48r4,4l148,52r4,-4l152,43r,-39xm224,20r-3,-5l212,11r-5,3l193,50r-1,5l194,60r10,4l209,61,224,20xm286,59r-1,-5l277,47r-5,1l247,78r-3,3l244,87r8,7l257,93,286,59xe" fillcolor="#ec633c" stroked="f">
                  <v:path arrowok="t" o:connecttype="custom" o:connectlocs="43,596;39,593;14,563;9,562;1,569;0,574;29,608;34,609;42,602;43,596;94,570;93,565;79,529;74,526;65,530;62,535;77,576;83,579;92,575;94,570;152,519;148,515;138,515;134,519;134,563;138,567;148,567;152,563;152,558;152,519;224,535;221,530;212,526;207,529;193,565;192,570;194,575;204,579;209,576;224,535;286,574;285,569;277,562;272,563;247,593;244,596;244,602;252,609;257,608;286,574" o:connectangles="0,0,0,0,0,0,0,0,0,0,0,0,0,0,0,0,0,0,0,0,0,0,0,0,0,0,0,0,0,0,0,0,0,0,0,0,0,0,0,0,0,0,0,0,0,0,0,0,0,0"/>
                </v:shape>
                <v:shape id="docshape66" o:spid="_x0000_s1079" type="#_x0000_t202" style="position:absolute;left:2121;top:1863;width:1465;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56FE3627" w14:textId="77777777" w:rsidR="003A0B6B" w:rsidRDefault="003A0B6B" w:rsidP="003A0B6B">
                        <w:pPr>
                          <w:spacing w:before="2" w:line="266" w:lineRule="auto"/>
                          <w:ind w:right="18" w:firstLine="167"/>
                          <w:jc w:val="center"/>
                          <w:rPr>
                            <w:rFonts w:ascii="Trebuchet MS"/>
                            <w:sz w:val="21"/>
                          </w:rPr>
                        </w:pPr>
                        <w:r>
                          <w:rPr>
                            <w:rFonts w:ascii="Trebuchet MS"/>
                            <w:color w:val="515254"/>
                            <w:sz w:val="21"/>
                          </w:rPr>
                          <w:t>Fully</w:t>
                        </w:r>
                        <w:r>
                          <w:rPr>
                            <w:rFonts w:ascii="Trebuchet MS"/>
                            <w:color w:val="515254"/>
                            <w:spacing w:val="-9"/>
                            <w:sz w:val="21"/>
                          </w:rPr>
                          <w:t xml:space="preserve"> </w:t>
                        </w:r>
                        <w:r>
                          <w:rPr>
                            <w:rFonts w:ascii="Trebuchet MS"/>
                            <w:color w:val="515254"/>
                            <w:sz w:val="21"/>
                          </w:rPr>
                          <w:t>exploit our</w:t>
                        </w:r>
                        <w:r>
                          <w:rPr>
                            <w:rFonts w:ascii="Trebuchet MS"/>
                            <w:color w:val="515254"/>
                            <w:spacing w:val="-9"/>
                            <w:sz w:val="21"/>
                          </w:rPr>
                          <w:t xml:space="preserve"> </w:t>
                        </w:r>
                        <w:r>
                          <w:rPr>
                            <w:rFonts w:ascii="Trebuchet MS"/>
                            <w:color w:val="515254"/>
                            <w:sz w:val="21"/>
                          </w:rPr>
                          <w:t xml:space="preserve">unique </w:t>
                        </w:r>
                        <w:r>
                          <w:rPr>
                            <w:rFonts w:ascii="Trebuchet MS"/>
                            <w:color w:val="515254"/>
                            <w:spacing w:val="-2"/>
                            <w:sz w:val="21"/>
                          </w:rPr>
                          <w:t xml:space="preserve">perspective, </w:t>
                        </w:r>
                        <w:r>
                          <w:rPr>
                            <w:rFonts w:ascii="Trebuchet MS"/>
                            <w:color w:val="515254"/>
                            <w:sz w:val="21"/>
                          </w:rPr>
                          <w:t>expertise</w:t>
                        </w:r>
                        <w:r>
                          <w:rPr>
                            <w:rFonts w:ascii="Trebuchet MS"/>
                            <w:color w:val="515254"/>
                            <w:spacing w:val="-9"/>
                            <w:sz w:val="21"/>
                          </w:rPr>
                          <w:t xml:space="preserve"> </w:t>
                        </w:r>
                        <w:r>
                          <w:rPr>
                            <w:rFonts w:ascii="Trebuchet MS"/>
                            <w:color w:val="515254"/>
                            <w:sz w:val="21"/>
                          </w:rPr>
                          <w:t xml:space="preserve">and </w:t>
                        </w:r>
                        <w:r>
                          <w:rPr>
                            <w:rFonts w:ascii="Trebuchet MS"/>
                            <w:color w:val="515254"/>
                            <w:spacing w:val="-2"/>
                            <w:sz w:val="21"/>
                          </w:rPr>
                          <w:t>depth</w:t>
                        </w:r>
                        <w:r>
                          <w:rPr>
                            <w:rFonts w:ascii="Trebuchet MS"/>
                            <w:color w:val="515254"/>
                            <w:spacing w:val="-17"/>
                            <w:sz w:val="21"/>
                          </w:rPr>
                          <w:t xml:space="preserve"> </w:t>
                        </w:r>
                        <w:r>
                          <w:rPr>
                            <w:rFonts w:ascii="Trebuchet MS"/>
                            <w:color w:val="515254"/>
                            <w:spacing w:val="-2"/>
                            <w:sz w:val="21"/>
                          </w:rPr>
                          <w:t>of</w:t>
                        </w:r>
                        <w:r>
                          <w:rPr>
                            <w:rFonts w:ascii="Trebuchet MS"/>
                            <w:color w:val="515254"/>
                            <w:spacing w:val="-16"/>
                            <w:sz w:val="21"/>
                          </w:rPr>
                          <w:t xml:space="preserve"> </w:t>
                        </w:r>
                        <w:r>
                          <w:rPr>
                            <w:rFonts w:ascii="Trebuchet MS"/>
                            <w:color w:val="515254"/>
                            <w:spacing w:val="-2"/>
                            <w:sz w:val="21"/>
                          </w:rPr>
                          <w:t>insight</w:t>
                        </w:r>
                      </w:p>
                    </w:txbxContent>
                  </v:textbox>
                </v:shape>
                <v:shape id="docshape67" o:spid="_x0000_s1080" type="#_x0000_t202" style="position:absolute;left:4142;top:1863;width:140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7F8E8DCE" w14:textId="77777777" w:rsidR="003A0B6B" w:rsidRDefault="003A0B6B" w:rsidP="003A0B6B">
                        <w:pPr>
                          <w:spacing w:before="6" w:line="266" w:lineRule="auto"/>
                          <w:ind w:right="18"/>
                          <w:jc w:val="center"/>
                          <w:rPr>
                            <w:rFonts w:ascii="Trebuchet MS"/>
                            <w:sz w:val="21"/>
                          </w:rPr>
                        </w:pPr>
                        <w:r>
                          <w:rPr>
                            <w:rFonts w:ascii="Trebuchet MS"/>
                            <w:color w:val="515254"/>
                            <w:spacing w:val="-2"/>
                            <w:sz w:val="21"/>
                          </w:rPr>
                          <w:t>Strengthen</w:t>
                        </w:r>
                        <w:r>
                          <w:rPr>
                            <w:rFonts w:ascii="Trebuchet MS"/>
                            <w:color w:val="515254"/>
                            <w:spacing w:val="-21"/>
                            <w:sz w:val="21"/>
                          </w:rPr>
                          <w:t xml:space="preserve"> </w:t>
                        </w:r>
                        <w:r>
                          <w:rPr>
                            <w:rFonts w:ascii="Trebuchet MS"/>
                            <w:color w:val="515254"/>
                            <w:spacing w:val="-2"/>
                            <w:sz w:val="21"/>
                          </w:rPr>
                          <w:t xml:space="preserve">our </w:t>
                        </w:r>
                        <w:r>
                          <w:rPr>
                            <w:rFonts w:ascii="Trebuchet MS"/>
                            <w:color w:val="515254"/>
                            <w:sz w:val="21"/>
                          </w:rPr>
                          <w:t xml:space="preserve">position as an </w:t>
                        </w:r>
                        <w:r>
                          <w:rPr>
                            <w:rFonts w:ascii="Trebuchet MS"/>
                            <w:color w:val="515254"/>
                            <w:spacing w:val="-2"/>
                            <w:sz w:val="21"/>
                          </w:rPr>
                          <w:t xml:space="preserve">authoritative, </w:t>
                        </w:r>
                        <w:r>
                          <w:rPr>
                            <w:rFonts w:ascii="Trebuchet MS"/>
                            <w:color w:val="515254"/>
                            <w:sz w:val="21"/>
                          </w:rPr>
                          <w:t>trusted</w:t>
                        </w:r>
                        <w:r>
                          <w:rPr>
                            <w:rFonts w:ascii="Trebuchet MS"/>
                            <w:color w:val="515254"/>
                            <w:spacing w:val="-19"/>
                            <w:sz w:val="21"/>
                          </w:rPr>
                          <w:t xml:space="preserve"> </w:t>
                        </w:r>
                        <w:r>
                          <w:rPr>
                            <w:rFonts w:ascii="Trebuchet MS"/>
                            <w:color w:val="515254"/>
                            <w:sz w:val="21"/>
                          </w:rPr>
                          <w:t>and</w:t>
                        </w:r>
                      </w:p>
                      <w:p w14:paraId="1AE3150B" w14:textId="77777777" w:rsidR="003A0B6B" w:rsidRDefault="003A0B6B" w:rsidP="003A0B6B">
                        <w:pPr>
                          <w:spacing w:line="266" w:lineRule="auto"/>
                          <w:ind w:right="18"/>
                          <w:jc w:val="center"/>
                          <w:rPr>
                            <w:rFonts w:ascii="Trebuchet MS"/>
                            <w:sz w:val="21"/>
                          </w:rPr>
                        </w:pPr>
                        <w:r>
                          <w:rPr>
                            <w:rFonts w:ascii="Trebuchet MS"/>
                            <w:color w:val="515254"/>
                            <w:spacing w:val="-2"/>
                            <w:sz w:val="21"/>
                          </w:rPr>
                          <w:t>independent voice</w:t>
                        </w:r>
                      </w:p>
                    </w:txbxContent>
                  </v:textbox>
                </v:shape>
                <v:shape id="docshape68" o:spid="_x0000_s1081" type="#_x0000_t202" style="position:absolute;left:6204;top:1863;width:1257;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015A22F9" w14:textId="77777777" w:rsidR="003A0B6B" w:rsidRDefault="003A0B6B" w:rsidP="003A0B6B">
                        <w:pPr>
                          <w:spacing w:before="2" w:line="266" w:lineRule="auto"/>
                          <w:ind w:left="-1" w:right="18" w:hanging="1"/>
                          <w:jc w:val="center"/>
                          <w:rPr>
                            <w:rFonts w:ascii="Trebuchet MS"/>
                            <w:sz w:val="21"/>
                          </w:rPr>
                        </w:pPr>
                        <w:r>
                          <w:rPr>
                            <w:rFonts w:ascii="Trebuchet MS"/>
                            <w:color w:val="515254"/>
                            <w:sz w:val="21"/>
                          </w:rPr>
                          <w:t>Increase</w:t>
                        </w:r>
                        <w:r>
                          <w:rPr>
                            <w:rFonts w:ascii="Trebuchet MS"/>
                            <w:color w:val="515254"/>
                            <w:spacing w:val="-19"/>
                            <w:sz w:val="21"/>
                          </w:rPr>
                          <w:t xml:space="preserve"> </w:t>
                        </w:r>
                        <w:r>
                          <w:rPr>
                            <w:rFonts w:ascii="Trebuchet MS"/>
                            <w:color w:val="515254"/>
                            <w:sz w:val="21"/>
                          </w:rPr>
                          <w:t xml:space="preserve">our </w:t>
                        </w:r>
                        <w:r>
                          <w:rPr>
                            <w:rFonts w:ascii="Trebuchet MS"/>
                            <w:color w:val="515254"/>
                            <w:spacing w:val="-2"/>
                            <w:sz w:val="21"/>
                          </w:rPr>
                          <w:t xml:space="preserve">visibility, </w:t>
                        </w:r>
                        <w:r>
                          <w:rPr>
                            <w:rFonts w:ascii="Trebuchet MS"/>
                            <w:color w:val="515254"/>
                            <w:spacing w:val="-4"/>
                            <w:sz w:val="21"/>
                          </w:rPr>
                          <w:t>influence</w:t>
                        </w:r>
                        <w:r>
                          <w:rPr>
                            <w:rFonts w:ascii="Trebuchet MS"/>
                            <w:color w:val="515254"/>
                            <w:spacing w:val="-21"/>
                            <w:sz w:val="21"/>
                          </w:rPr>
                          <w:t xml:space="preserve"> </w:t>
                        </w:r>
                        <w:r>
                          <w:rPr>
                            <w:rFonts w:ascii="Trebuchet MS"/>
                            <w:color w:val="515254"/>
                            <w:spacing w:val="-4"/>
                            <w:sz w:val="21"/>
                          </w:rPr>
                          <w:t xml:space="preserve">and </w:t>
                        </w:r>
                        <w:r>
                          <w:rPr>
                            <w:rFonts w:ascii="Trebuchet MS"/>
                            <w:color w:val="515254"/>
                            <w:spacing w:val="-2"/>
                            <w:sz w:val="21"/>
                          </w:rPr>
                          <w:t>relevance</w:t>
                        </w:r>
                      </w:p>
                    </w:txbxContent>
                  </v:textbox>
                </v:shape>
                <v:shape id="docshape69" o:spid="_x0000_s1082" type="#_x0000_t202" style="position:absolute;left:8047;top:1863;width:1552;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62D19E4E" w14:textId="77777777" w:rsidR="003A0B6B" w:rsidRDefault="003A0B6B" w:rsidP="003A0B6B">
                        <w:pPr>
                          <w:spacing w:before="2" w:line="266" w:lineRule="auto"/>
                          <w:ind w:right="18" w:hanging="1"/>
                          <w:jc w:val="center"/>
                          <w:rPr>
                            <w:rFonts w:ascii="Trebuchet MS"/>
                            <w:sz w:val="21"/>
                          </w:rPr>
                        </w:pPr>
                        <w:r>
                          <w:rPr>
                            <w:rFonts w:ascii="Trebuchet MS"/>
                            <w:color w:val="515254"/>
                            <w:sz w:val="21"/>
                          </w:rPr>
                          <w:t xml:space="preserve">Be a model </w:t>
                        </w:r>
                        <w:proofErr w:type="spellStart"/>
                        <w:r>
                          <w:rPr>
                            <w:rFonts w:ascii="Trebuchet MS"/>
                            <w:color w:val="515254"/>
                            <w:sz w:val="21"/>
                          </w:rPr>
                          <w:t>organisation</w:t>
                        </w:r>
                        <w:proofErr w:type="spellEnd"/>
                        <w:r>
                          <w:rPr>
                            <w:rFonts w:ascii="Trebuchet MS"/>
                            <w:color w:val="515254"/>
                            <w:spacing w:val="-19"/>
                            <w:sz w:val="21"/>
                          </w:rPr>
                          <w:t xml:space="preserve"> </w:t>
                        </w:r>
                        <w:r>
                          <w:rPr>
                            <w:rFonts w:ascii="Trebuchet MS"/>
                            <w:color w:val="515254"/>
                            <w:sz w:val="21"/>
                          </w:rPr>
                          <w:t xml:space="preserve">for </w:t>
                        </w:r>
                        <w:r>
                          <w:rPr>
                            <w:rFonts w:ascii="Trebuchet MS"/>
                            <w:color w:val="515254"/>
                            <w:spacing w:val="-2"/>
                            <w:sz w:val="21"/>
                          </w:rPr>
                          <w:t>the</w:t>
                        </w:r>
                        <w:r>
                          <w:rPr>
                            <w:rFonts w:ascii="Trebuchet MS"/>
                            <w:color w:val="515254"/>
                            <w:spacing w:val="-21"/>
                            <w:sz w:val="21"/>
                          </w:rPr>
                          <w:t xml:space="preserve"> </w:t>
                        </w:r>
                        <w:r>
                          <w:rPr>
                            <w:rFonts w:ascii="Trebuchet MS"/>
                            <w:color w:val="515254"/>
                            <w:spacing w:val="-2"/>
                            <w:sz w:val="21"/>
                          </w:rPr>
                          <w:t>public</w:t>
                        </w:r>
                        <w:r>
                          <w:rPr>
                            <w:rFonts w:ascii="Trebuchet MS"/>
                            <w:color w:val="515254"/>
                            <w:spacing w:val="-21"/>
                            <w:sz w:val="21"/>
                          </w:rPr>
                          <w:t xml:space="preserve"> </w:t>
                        </w:r>
                        <w:r>
                          <w:rPr>
                            <w:rFonts w:ascii="Trebuchet MS"/>
                            <w:color w:val="515254"/>
                            <w:spacing w:val="-2"/>
                            <w:sz w:val="21"/>
                          </w:rPr>
                          <w:t xml:space="preserve">sector </w:t>
                        </w:r>
                        <w:r>
                          <w:rPr>
                            <w:rFonts w:ascii="Trebuchet MS"/>
                            <w:color w:val="515254"/>
                            <w:sz w:val="21"/>
                          </w:rPr>
                          <w:t xml:space="preserve">in Wales and </w:t>
                        </w:r>
                        <w:r>
                          <w:rPr>
                            <w:rFonts w:ascii="Trebuchet MS"/>
                            <w:color w:val="515254"/>
                            <w:spacing w:val="-2"/>
                            <w:sz w:val="21"/>
                          </w:rPr>
                          <w:t>beyond</w:t>
                        </w:r>
                      </w:p>
                    </w:txbxContent>
                  </v:textbox>
                </v:shape>
                <w10:wrap type="topAndBottom" anchorx="margin"/>
              </v:group>
            </w:pict>
          </mc:Fallback>
        </mc:AlternateContent>
      </w:r>
      <w:r>
        <w:rPr>
          <w:color w:val="605E60"/>
          <w:sz w:val="28"/>
          <w:szCs w:val="22"/>
        </w:rPr>
        <w:t>Our ambitions:</w:t>
      </w:r>
      <w:r w:rsidRPr="003A0B6B">
        <w:rPr>
          <w:noProof/>
        </w:rPr>
        <w:t xml:space="preserve"> </w:t>
      </w:r>
    </w:p>
    <w:p w14:paraId="401AF2C1" w14:textId="77777777" w:rsidR="0045509F" w:rsidRDefault="0045509F" w:rsidP="00855FDC">
      <w:pPr>
        <w:pStyle w:val="BodyText"/>
        <w:ind w:firstLine="692"/>
        <w:rPr>
          <w:color w:val="605E60"/>
          <w:sz w:val="28"/>
          <w:szCs w:val="22"/>
        </w:rPr>
      </w:pPr>
    </w:p>
    <w:p w14:paraId="64DFA264" w14:textId="77777777" w:rsidR="0022438A" w:rsidRDefault="0022438A">
      <w:pPr>
        <w:pStyle w:val="BodyText"/>
        <w:rPr>
          <w:rFonts w:ascii="Lucida Sans"/>
          <w:sz w:val="20"/>
        </w:rPr>
      </w:pPr>
    </w:p>
    <w:p w14:paraId="7265C3B8" w14:textId="77777777" w:rsidR="0022438A" w:rsidRDefault="0022438A">
      <w:pPr>
        <w:pStyle w:val="BodyText"/>
        <w:spacing w:before="10"/>
        <w:rPr>
          <w:rFonts w:ascii="Lucida Sans"/>
          <w:sz w:val="17"/>
        </w:rPr>
      </w:pPr>
    </w:p>
    <w:p w14:paraId="4512718A" w14:textId="77777777" w:rsidR="0022438A" w:rsidRDefault="00B21DD7" w:rsidP="00643C0F">
      <w:pPr>
        <w:spacing w:before="86"/>
        <w:rPr>
          <w:rFonts w:ascii="Lucida Sans"/>
          <w:sz w:val="64"/>
        </w:rPr>
      </w:pPr>
      <w:r>
        <w:rPr>
          <w:noProof/>
        </w:rPr>
        <mc:AlternateContent>
          <mc:Choice Requires="wps">
            <w:drawing>
              <wp:anchor distT="0" distB="0" distL="0" distR="0" simplePos="0" relativeHeight="251658245" behindDoc="1" locked="0" layoutInCell="1" allowOverlap="1" wp14:anchorId="50A6C5D1" wp14:editId="28FFC2C3">
                <wp:simplePos x="0" y="0"/>
                <wp:positionH relativeFrom="page">
                  <wp:posOffset>657860</wp:posOffset>
                </wp:positionH>
                <wp:positionV relativeFrom="paragraph">
                  <wp:posOffset>698027</wp:posOffset>
                </wp:positionV>
                <wp:extent cx="5549900" cy="45085"/>
                <wp:effectExtent l="0" t="0" r="0" b="0"/>
                <wp:wrapTopAndBottom/>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45085"/>
                        </a:xfrm>
                        <a:prstGeom prst="rect">
                          <a:avLst/>
                        </a:prstGeom>
                        <a:solidFill>
                          <a:srgbClr val="EC6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627B" id="Rectangle 197" o:spid="_x0000_s1026" style="position:absolute;margin-left:51.8pt;margin-top:54.95pt;width:437pt;height:3.5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" fillcolor="#ec644a" stroked="f">
                <w10:wrap type="topAndBottom" anchorx="page"/>
              </v:rect>
            </w:pict>
          </mc:Fallback>
        </mc:AlternateContent>
      </w:r>
      <w:r w:rsidR="005C2FFA">
        <w:rPr>
          <w:rFonts w:ascii="Lucida Sans"/>
          <w:color w:val="515254"/>
          <w:spacing w:val="-6"/>
          <w:sz w:val="64"/>
        </w:rPr>
        <w:t>Contents</w:t>
      </w:r>
    </w:p>
    <w:p w14:paraId="6F9A932C" w14:textId="77777777" w:rsidR="00B21DD7" w:rsidRDefault="00B21DD7">
      <w:pPr>
        <w:pStyle w:val="BodyText"/>
        <w:spacing w:before="6"/>
        <w:rPr>
          <w:rFonts w:ascii="Lucida Sans"/>
          <w:sz w:val="29"/>
        </w:rPr>
      </w:pPr>
    </w:p>
    <w:p w14:paraId="180CE93C" w14:textId="68E50BDA" w:rsidR="0022438A" w:rsidRPr="00F11CE3" w:rsidRDefault="007268E5" w:rsidP="00643C0F">
      <w:pPr>
        <w:tabs>
          <w:tab w:val="left" w:pos="8602"/>
        </w:tabs>
        <w:spacing w:before="91"/>
        <w:rPr>
          <w:color w:val="515254"/>
          <w:sz w:val="28"/>
        </w:rPr>
      </w:pPr>
      <w:r>
        <w:rPr>
          <w:color w:val="605E60"/>
          <w:sz w:val="28"/>
        </w:rPr>
        <w:t>Introduction</w:t>
      </w:r>
      <w:r w:rsidR="00C92F46">
        <w:rPr>
          <w:color w:val="605E60"/>
          <w:sz w:val="28"/>
        </w:rPr>
        <w:t xml:space="preserve"> and m</w:t>
      </w:r>
      <w:r w:rsidR="008A1F40">
        <w:rPr>
          <w:color w:val="605E60"/>
          <w:sz w:val="28"/>
        </w:rPr>
        <w:t>y</w:t>
      </w:r>
      <w:r w:rsidR="00C92F46">
        <w:rPr>
          <w:color w:val="605E60"/>
          <w:sz w:val="28"/>
        </w:rPr>
        <w:t xml:space="preserve"> responsibilities</w:t>
      </w:r>
      <w:r w:rsidR="00A501F2">
        <w:rPr>
          <w:color w:val="605E60"/>
          <w:sz w:val="28"/>
        </w:rPr>
        <w:tab/>
      </w:r>
      <w:r w:rsidR="00A501F2" w:rsidRPr="00F11CE3">
        <w:rPr>
          <w:color w:val="515254"/>
          <w:sz w:val="28"/>
        </w:rPr>
        <w:tab/>
      </w:r>
      <w:r w:rsidR="00627F55" w:rsidRPr="00F11CE3">
        <w:rPr>
          <w:color w:val="515254"/>
          <w:sz w:val="28"/>
        </w:rPr>
        <w:t>5</w:t>
      </w:r>
    </w:p>
    <w:p w14:paraId="425C6C27" w14:textId="77777777" w:rsidR="0022438A" w:rsidRPr="00F11CE3" w:rsidRDefault="0022438A">
      <w:pPr>
        <w:pStyle w:val="BodyText"/>
        <w:spacing w:before="9"/>
        <w:rPr>
          <w:color w:val="515254"/>
          <w:sz w:val="30"/>
        </w:rPr>
      </w:pPr>
    </w:p>
    <w:p w14:paraId="6EADE756" w14:textId="67CF9D74" w:rsidR="0022438A" w:rsidRPr="00F11CE3" w:rsidRDefault="00C92F46" w:rsidP="00643C0F">
      <w:pPr>
        <w:tabs>
          <w:tab w:val="left" w:pos="8602"/>
        </w:tabs>
        <w:rPr>
          <w:color w:val="515254"/>
          <w:sz w:val="28"/>
        </w:rPr>
      </w:pPr>
      <w:r w:rsidRPr="00F11CE3">
        <w:rPr>
          <w:color w:val="515254"/>
          <w:sz w:val="28"/>
        </w:rPr>
        <w:t>Fees and audit team</w:t>
      </w:r>
      <w:r w:rsidR="00A501F2" w:rsidRPr="00F11CE3">
        <w:rPr>
          <w:color w:val="515254"/>
          <w:sz w:val="28"/>
        </w:rPr>
        <w:tab/>
      </w:r>
      <w:r w:rsidR="00A501F2" w:rsidRPr="00F11CE3">
        <w:rPr>
          <w:color w:val="515254"/>
          <w:sz w:val="28"/>
        </w:rPr>
        <w:tab/>
      </w:r>
      <w:r w:rsidR="00627F55" w:rsidRPr="00F11CE3">
        <w:rPr>
          <w:color w:val="515254"/>
          <w:sz w:val="28"/>
        </w:rPr>
        <w:t>7</w:t>
      </w:r>
    </w:p>
    <w:p w14:paraId="2090BFE9" w14:textId="77777777" w:rsidR="00A501F2" w:rsidRPr="00F11CE3" w:rsidRDefault="00A501F2" w:rsidP="00A501F2">
      <w:pPr>
        <w:tabs>
          <w:tab w:val="left" w:pos="8602"/>
        </w:tabs>
        <w:ind w:left="692"/>
        <w:rPr>
          <w:color w:val="515254"/>
          <w:sz w:val="28"/>
        </w:rPr>
      </w:pPr>
    </w:p>
    <w:p w14:paraId="6C1F163F" w14:textId="6D46296C" w:rsidR="00A501F2" w:rsidRPr="00F11CE3" w:rsidRDefault="00A501F2" w:rsidP="00643C0F">
      <w:pPr>
        <w:tabs>
          <w:tab w:val="left" w:pos="8602"/>
        </w:tabs>
        <w:rPr>
          <w:color w:val="515254"/>
          <w:sz w:val="28"/>
        </w:rPr>
      </w:pPr>
      <w:r w:rsidRPr="00F11CE3">
        <w:rPr>
          <w:color w:val="515254"/>
          <w:sz w:val="28"/>
        </w:rPr>
        <w:t>Audit timeline</w:t>
      </w:r>
      <w:r w:rsidRPr="00F11CE3">
        <w:rPr>
          <w:color w:val="515254"/>
          <w:sz w:val="28"/>
        </w:rPr>
        <w:tab/>
      </w:r>
      <w:r w:rsidRPr="00F11CE3">
        <w:rPr>
          <w:color w:val="515254"/>
          <w:sz w:val="28"/>
        </w:rPr>
        <w:tab/>
      </w:r>
      <w:r w:rsidR="001C6A0F" w:rsidRPr="00F11CE3">
        <w:rPr>
          <w:color w:val="515254"/>
          <w:sz w:val="28"/>
        </w:rPr>
        <w:t>8</w:t>
      </w:r>
      <w:r w:rsidRPr="00F11CE3">
        <w:rPr>
          <w:color w:val="515254"/>
          <w:sz w:val="28"/>
        </w:rPr>
        <w:t xml:space="preserve"> </w:t>
      </w:r>
    </w:p>
    <w:p w14:paraId="7FA56F76" w14:textId="77777777" w:rsidR="00A501F2" w:rsidRPr="00F11CE3" w:rsidRDefault="00A501F2" w:rsidP="00A501F2">
      <w:pPr>
        <w:pStyle w:val="BodyText"/>
        <w:spacing w:before="9"/>
        <w:ind w:firstLine="692"/>
        <w:rPr>
          <w:color w:val="515254"/>
          <w:sz w:val="30"/>
        </w:rPr>
      </w:pPr>
    </w:p>
    <w:p w14:paraId="0BE0E037" w14:textId="3C0677BA" w:rsidR="008207B0" w:rsidRPr="00F11CE3" w:rsidRDefault="008207B0" w:rsidP="00F11CE3">
      <w:pPr>
        <w:tabs>
          <w:tab w:val="left" w:pos="8602"/>
        </w:tabs>
        <w:rPr>
          <w:color w:val="515254"/>
          <w:sz w:val="28"/>
        </w:rPr>
        <w:sectPr w:rsidR="008207B0" w:rsidRPr="00F11CE3" w:rsidSect="00643C0F">
          <w:footerReference w:type="default" r:id="rId30"/>
          <w:pgSz w:w="16840" w:h="11910" w:orient="landscape"/>
          <w:pgMar w:top="1338" w:right="1298" w:bottom="278" w:left="981" w:header="720" w:footer="720" w:gutter="0"/>
          <w:cols w:space="720"/>
        </w:sectPr>
      </w:pPr>
      <w:r w:rsidRPr="00F11CE3">
        <w:rPr>
          <w:color w:val="515254"/>
          <w:sz w:val="28"/>
        </w:rPr>
        <w:t xml:space="preserve">Audit </w:t>
      </w:r>
      <w:r w:rsidR="00B21DD7" w:rsidRPr="00F11CE3">
        <w:rPr>
          <w:color w:val="515254"/>
          <w:sz w:val="28"/>
        </w:rPr>
        <w:t>q</w:t>
      </w:r>
      <w:r w:rsidRPr="00F11CE3">
        <w:rPr>
          <w:color w:val="515254"/>
          <w:sz w:val="28"/>
        </w:rPr>
        <w:t>ualit</w:t>
      </w:r>
      <w:r w:rsidR="00A501F2" w:rsidRPr="00F11CE3">
        <w:rPr>
          <w:color w:val="515254"/>
          <w:sz w:val="28"/>
        </w:rPr>
        <w:t>y</w:t>
      </w:r>
      <w:r w:rsidR="00A501F2" w:rsidRPr="00F11CE3">
        <w:rPr>
          <w:color w:val="515254"/>
          <w:sz w:val="28"/>
        </w:rPr>
        <w:tab/>
      </w:r>
      <w:r w:rsidR="00A501F2" w:rsidRPr="00F11CE3">
        <w:rPr>
          <w:color w:val="515254"/>
          <w:sz w:val="28"/>
        </w:rPr>
        <w:tab/>
      </w:r>
      <w:r w:rsidR="001C6A0F" w:rsidRPr="00F11CE3">
        <w:rPr>
          <w:color w:val="515254"/>
          <w:sz w:val="28"/>
        </w:rPr>
        <w:t>9</w:t>
      </w:r>
    </w:p>
    <w:p w14:paraId="4D065008" w14:textId="77777777" w:rsidR="0022438A" w:rsidRDefault="0022438A">
      <w:pPr>
        <w:pStyle w:val="BodyText"/>
        <w:rPr>
          <w:sz w:val="20"/>
        </w:rPr>
      </w:pPr>
    </w:p>
    <w:p w14:paraId="063929A3" w14:textId="77777777" w:rsidR="0022438A" w:rsidRDefault="0022438A">
      <w:pPr>
        <w:pStyle w:val="BodyText"/>
        <w:spacing w:before="8"/>
        <w:rPr>
          <w:sz w:val="18"/>
        </w:rPr>
      </w:pPr>
    </w:p>
    <w:p w14:paraId="59FF06D0" w14:textId="77777777" w:rsidR="0022438A" w:rsidRDefault="005C2FFA" w:rsidP="00643C0F">
      <w:pPr>
        <w:pStyle w:val="Heading1"/>
        <w:spacing w:before="87"/>
        <w:ind w:left="0"/>
      </w:pPr>
      <w:r>
        <w:rPr>
          <w:color w:val="515254"/>
          <w:spacing w:val="-11"/>
        </w:rPr>
        <w:t>Introduction</w:t>
      </w:r>
    </w:p>
    <w:p w14:paraId="27B54709" w14:textId="408C34B1" w:rsidR="0022438A" w:rsidRDefault="008D4E52" w:rsidP="00643C0F">
      <w:pPr>
        <w:pStyle w:val="BodyText"/>
        <w:tabs>
          <w:tab w:val="left" w:pos="8222"/>
        </w:tabs>
        <w:spacing w:before="408" w:line="250" w:lineRule="auto"/>
        <w:ind w:right="5914"/>
      </w:pPr>
      <w:r w:rsidRPr="008D4E52">
        <w:rPr>
          <w:noProof/>
          <w:color w:val="595959" w:themeColor="text1" w:themeTint="A6"/>
        </w:rPr>
        <mc:AlternateContent>
          <mc:Choice Requires="wps">
            <w:drawing>
              <wp:anchor distT="45720" distB="45720" distL="114300" distR="114300" simplePos="0" relativeHeight="251658252" behindDoc="0" locked="0" layoutInCell="1" allowOverlap="1" wp14:anchorId="76DF7287" wp14:editId="75398E04">
                <wp:simplePos x="0" y="0"/>
                <wp:positionH relativeFrom="column">
                  <wp:posOffset>7007225</wp:posOffset>
                </wp:positionH>
                <wp:positionV relativeFrom="paragraph">
                  <wp:posOffset>266065</wp:posOffset>
                </wp:positionV>
                <wp:extent cx="1905000" cy="23050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305050"/>
                        </a:xfrm>
                        <a:prstGeom prst="rect">
                          <a:avLst/>
                        </a:prstGeom>
                        <a:solidFill>
                          <a:srgbClr val="FFFFFF"/>
                        </a:solidFill>
                        <a:ln w="9525">
                          <a:noFill/>
                          <a:miter lim="800000"/>
                          <a:headEnd/>
                          <a:tailEnd/>
                        </a:ln>
                      </wps:spPr>
                      <wps:txbx>
                        <w:txbxContent>
                          <w:p w14:paraId="539D6A09" w14:textId="77777777" w:rsidR="008D4E52" w:rsidRDefault="008D4E52">
                            <w:r>
                              <w:rPr>
                                <w:noProof/>
                              </w:rPr>
                              <w:drawing>
                                <wp:inline distT="0" distB="0" distL="0" distR="0" wp14:anchorId="1BE5D83A" wp14:editId="5BA4EA55">
                                  <wp:extent cx="1799386" cy="2162175"/>
                                  <wp:effectExtent l="0" t="0" r="0" b="0"/>
                                  <wp:docPr id="1" name="Picture 1" descr="photo portrait of Adrian Crompton, Auditor General for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portrait of Adrian Crompton, Auditor General for Wales"/>
                                          <pic:cNvPicPr/>
                                        </pic:nvPicPr>
                                        <pic:blipFill>
                                          <a:blip r:embed="rId31"/>
                                          <a:stretch>
                                            <a:fillRect/>
                                          </a:stretch>
                                        </pic:blipFill>
                                        <pic:spPr>
                                          <a:xfrm>
                                            <a:off x="0" y="0"/>
                                            <a:ext cx="1820345" cy="2187360"/>
                                          </a:xfrm>
                                          <a:prstGeom prst="rect">
                                            <a:avLst/>
                                          </a:prstGeom>
                                        </pic:spPr>
                                      </pic:pic>
                                    </a:graphicData>
                                  </a:graphic>
                                </wp:inline>
                              </w:drawing>
                            </w:r>
                          </w:p>
                          <w:p w14:paraId="58F9AA9E" w14:textId="77777777" w:rsidR="008D4E52" w:rsidRDefault="008D4E52"/>
                          <w:p w14:paraId="7D1356F2" w14:textId="77777777" w:rsidR="008D4E52" w:rsidRDefault="008D4E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F7287" id="Text Box 217" o:spid="_x0000_s1083" type="#_x0000_t202" style="position:absolute;margin-left:551.75pt;margin-top:20.95pt;width:150pt;height:181.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" stroked="f">
                <v:textbox>
                  <w:txbxContent>
                    <w:p w14:paraId="539D6A09" w14:textId="77777777" w:rsidR="008D4E52" w:rsidRDefault="008D4E52">
                      <w:r>
                        <w:rPr>
                          <w:noProof/>
                        </w:rPr>
                        <w:drawing>
                          <wp:inline distT="0" distB="0" distL="0" distR="0" wp14:anchorId="1BE5D83A" wp14:editId="5BA4EA55">
                            <wp:extent cx="1799386" cy="2162175"/>
                            <wp:effectExtent l="0" t="0" r="0" b="0"/>
                            <wp:docPr id="1" name="Picture 1" descr="photo portrait of Adrian Crompton, Auditor General for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portrait of Adrian Crompton, Auditor General for Wales"/>
                                    <pic:cNvPicPr/>
                                  </pic:nvPicPr>
                                  <pic:blipFill>
                                    <a:blip r:embed="rId32"/>
                                    <a:stretch>
                                      <a:fillRect/>
                                    </a:stretch>
                                  </pic:blipFill>
                                  <pic:spPr>
                                    <a:xfrm>
                                      <a:off x="0" y="0"/>
                                      <a:ext cx="1820345" cy="2187360"/>
                                    </a:xfrm>
                                    <a:prstGeom prst="rect">
                                      <a:avLst/>
                                    </a:prstGeom>
                                  </pic:spPr>
                                </pic:pic>
                              </a:graphicData>
                            </a:graphic>
                          </wp:inline>
                        </w:drawing>
                      </w:r>
                    </w:p>
                    <w:p w14:paraId="58F9AA9E" w14:textId="77777777" w:rsidR="008D4E52" w:rsidRDefault="008D4E52"/>
                    <w:p w14:paraId="7D1356F2" w14:textId="77777777" w:rsidR="008D4E52" w:rsidRDefault="008D4E52"/>
                  </w:txbxContent>
                </v:textbox>
                <w10:wrap type="square"/>
              </v:shape>
            </w:pict>
          </mc:Fallback>
        </mc:AlternateContent>
      </w:r>
      <w:r w:rsidR="00C8768D" w:rsidRPr="008D4E52">
        <w:rPr>
          <w:color w:val="595959" w:themeColor="text1" w:themeTint="A6"/>
        </w:rPr>
        <w:t xml:space="preserve">This </w:t>
      </w:r>
      <w:r w:rsidR="008A1F40">
        <w:rPr>
          <w:color w:val="595959" w:themeColor="text1" w:themeTint="A6"/>
        </w:rPr>
        <w:t>O</w:t>
      </w:r>
      <w:r>
        <w:rPr>
          <w:color w:val="595959" w:themeColor="text1" w:themeTint="A6"/>
        </w:rPr>
        <w:t>utline</w:t>
      </w:r>
      <w:r w:rsidR="00C8768D" w:rsidRPr="008D4E52">
        <w:rPr>
          <w:color w:val="595959" w:themeColor="text1" w:themeTint="A6"/>
        </w:rPr>
        <w:t xml:space="preserve"> </w:t>
      </w:r>
      <w:r w:rsidR="008A1F40">
        <w:rPr>
          <w:color w:val="595959" w:themeColor="text1" w:themeTint="A6"/>
        </w:rPr>
        <w:t>Audit Plan specifies</w:t>
      </w:r>
      <w:r w:rsidR="00BD13BB" w:rsidRPr="2784BB2A">
        <w:rPr>
          <w:color w:val="595959" w:themeColor="text1" w:themeTint="A6"/>
        </w:rPr>
        <w:t xml:space="preserve"> my statutory responsibilities as your external auditor and to fulfil my obligations under the Code of Audit </w:t>
      </w:r>
      <w:r w:rsidR="00BD13BB" w:rsidRPr="00E4653C">
        <w:rPr>
          <w:color w:val="595959" w:themeColor="text1" w:themeTint="A6"/>
        </w:rPr>
        <w:t>Practice.</w:t>
      </w:r>
      <w:r w:rsidR="00AC6546" w:rsidRPr="00E4653C">
        <w:rPr>
          <w:color w:val="595959" w:themeColor="text1" w:themeTint="A6"/>
        </w:rPr>
        <w:t xml:space="preserve"> It also sets out</w:t>
      </w:r>
      <w:r w:rsidR="0031488A" w:rsidRPr="00E4653C">
        <w:rPr>
          <w:color w:val="595959" w:themeColor="text1" w:themeTint="A6"/>
        </w:rPr>
        <w:t xml:space="preserve"> </w:t>
      </w:r>
      <w:r w:rsidR="00AC6546" w:rsidRPr="00E4653C">
        <w:rPr>
          <w:color w:val="595959" w:themeColor="text1" w:themeTint="A6"/>
        </w:rPr>
        <w:t xml:space="preserve">details of my audit team and key dates for delivering my </w:t>
      </w:r>
      <w:r w:rsidR="007B3FB6" w:rsidRPr="00E4653C">
        <w:rPr>
          <w:color w:val="595959" w:themeColor="text1" w:themeTint="A6"/>
        </w:rPr>
        <w:t>audit team’s</w:t>
      </w:r>
      <w:r w:rsidR="00AC6546" w:rsidRPr="00E4653C">
        <w:rPr>
          <w:color w:val="595959" w:themeColor="text1" w:themeTint="A6"/>
        </w:rPr>
        <w:t xml:space="preserve"> activities and planned outputs</w:t>
      </w:r>
      <w:r w:rsidR="007B3FB6" w:rsidRPr="00E4653C">
        <w:rPr>
          <w:color w:val="595959" w:themeColor="text1" w:themeTint="A6"/>
        </w:rPr>
        <w:t>.</w:t>
      </w:r>
      <w:r w:rsidR="00C8768D" w:rsidRPr="00E4653C">
        <w:rPr>
          <w:color w:val="595959" w:themeColor="text1" w:themeTint="A6"/>
        </w:rPr>
        <w:t xml:space="preserve"> </w:t>
      </w:r>
      <w:r w:rsidR="00CF52F4" w:rsidRPr="00E4653C">
        <w:rPr>
          <w:color w:val="595959" w:themeColor="text1" w:themeTint="A6"/>
        </w:rPr>
        <w:t>I intend</w:t>
      </w:r>
      <w:r w:rsidR="00CF52F4" w:rsidRPr="2784BB2A">
        <w:rPr>
          <w:color w:val="595959" w:themeColor="text1" w:themeTint="A6"/>
        </w:rPr>
        <w:t xml:space="preserve"> sharing a</w:t>
      </w:r>
      <w:r w:rsidR="000D0B96" w:rsidRPr="2784BB2A">
        <w:rPr>
          <w:color w:val="595959" w:themeColor="text1" w:themeTint="A6"/>
        </w:rPr>
        <w:t xml:space="preserve"> Detailed</w:t>
      </w:r>
      <w:r w:rsidR="00CF52F4" w:rsidRPr="2784BB2A">
        <w:rPr>
          <w:color w:val="595959" w:themeColor="text1" w:themeTint="A6"/>
        </w:rPr>
        <w:t xml:space="preserve"> </w:t>
      </w:r>
      <w:r w:rsidR="00BD13BB" w:rsidRPr="2784BB2A">
        <w:rPr>
          <w:color w:val="595959" w:themeColor="text1" w:themeTint="A6"/>
        </w:rPr>
        <w:t xml:space="preserve">Audit Plan </w:t>
      </w:r>
      <w:r w:rsidR="0A29349B" w:rsidRPr="2784BB2A">
        <w:rPr>
          <w:color w:val="595959" w:themeColor="text1" w:themeTint="A6"/>
        </w:rPr>
        <w:t>later in the year</w:t>
      </w:r>
      <w:r w:rsidR="007C2BB9" w:rsidRPr="2784BB2A">
        <w:rPr>
          <w:color w:val="595959" w:themeColor="text1" w:themeTint="A6"/>
        </w:rPr>
        <w:t xml:space="preserve"> </w:t>
      </w:r>
      <w:r w:rsidR="00BD13BB" w:rsidRPr="2784BB2A">
        <w:rPr>
          <w:color w:val="595959" w:themeColor="text1" w:themeTint="A6"/>
        </w:rPr>
        <w:t xml:space="preserve">following the completion of </w:t>
      </w:r>
      <w:r w:rsidR="008A1F40">
        <w:rPr>
          <w:color w:val="595959" w:themeColor="text1" w:themeTint="A6"/>
        </w:rPr>
        <w:t xml:space="preserve">my </w:t>
      </w:r>
      <w:r w:rsidR="00BD13BB" w:rsidRPr="2784BB2A">
        <w:rPr>
          <w:color w:val="595959" w:themeColor="text1" w:themeTint="A6"/>
        </w:rPr>
        <w:t>planning work</w:t>
      </w:r>
      <w:r w:rsidR="0031488A" w:rsidRPr="2784BB2A">
        <w:rPr>
          <w:color w:val="595959" w:themeColor="text1" w:themeTint="A6"/>
        </w:rPr>
        <w:t>. It will</w:t>
      </w:r>
      <w:r w:rsidR="00BD13BB" w:rsidRPr="2784BB2A">
        <w:rPr>
          <w:color w:val="595959" w:themeColor="text1" w:themeTint="A6"/>
        </w:rPr>
        <w:t xml:space="preserve"> set out </w:t>
      </w:r>
      <w:r w:rsidR="00BA1F25">
        <w:rPr>
          <w:color w:val="595959" w:themeColor="text1" w:themeTint="A6"/>
        </w:rPr>
        <w:t xml:space="preserve">my estimated audit fee and the </w:t>
      </w:r>
      <w:r w:rsidR="00D8240E" w:rsidRPr="2784BB2A">
        <w:rPr>
          <w:color w:val="595959" w:themeColor="text1" w:themeTint="A6"/>
        </w:rPr>
        <w:t xml:space="preserve">work </w:t>
      </w:r>
      <w:r w:rsidR="00EA4424" w:rsidRPr="2784BB2A">
        <w:rPr>
          <w:color w:val="595959" w:themeColor="text1" w:themeTint="A6"/>
        </w:rPr>
        <w:t xml:space="preserve">my team intends </w:t>
      </w:r>
      <w:r w:rsidR="00D8240E" w:rsidRPr="2784BB2A">
        <w:rPr>
          <w:color w:val="595959" w:themeColor="text1" w:themeTint="A6"/>
        </w:rPr>
        <w:t>undertak</w:t>
      </w:r>
      <w:r w:rsidR="00EA4424" w:rsidRPr="2784BB2A">
        <w:rPr>
          <w:color w:val="595959" w:themeColor="text1" w:themeTint="A6"/>
        </w:rPr>
        <w:t>ing</w:t>
      </w:r>
      <w:r w:rsidR="00D8240E" w:rsidRPr="2784BB2A">
        <w:rPr>
          <w:color w:val="595959" w:themeColor="text1" w:themeTint="A6"/>
        </w:rPr>
        <w:t xml:space="preserve"> </w:t>
      </w:r>
      <w:r w:rsidR="008A1F40">
        <w:rPr>
          <w:color w:val="595959" w:themeColor="text1" w:themeTint="A6"/>
        </w:rPr>
        <w:t>to address</w:t>
      </w:r>
      <w:r w:rsidR="008A1F40" w:rsidRPr="2784BB2A">
        <w:rPr>
          <w:color w:val="595959" w:themeColor="text1" w:themeTint="A6"/>
        </w:rPr>
        <w:t xml:space="preserve"> </w:t>
      </w:r>
      <w:r w:rsidR="00C1638B" w:rsidRPr="2784BB2A">
        <w:rPr>
          <w:color w:val="595959" w:themeColor="text1" w:themeTint="A6"/>
        </w:rPr>
        <w:t xml:space="preserve">the audit risks identified and other key areas of </w:t>
      </w:r>
      <w:r w:rsidR="008A1F40">
        <w:rPr>
          <w:color w:val="595959" w:themeColor="text1" w:themeTint="A6"/>
        </w:rPr>
        <w:t xml:space="preserve">audit </w:t>
      </w:r>
      <w:r w:rsidR="00C1638B" w:rsidRPr="2784BB2A">
        <w:rPr>
          <w:color w:val="595959" w:themeColor="text1" w:themeTint="A6"/>
        </w:rPr>
        <w:t xml:space="preserve">focus </w:t>
      </w:r>
      <w:r w:rsidR="00D8240E" w:rsidRPr="2784BB2A">
        <w:rPr>
          <w:color w:val="595959" w:themeColor="text1" w:themeTint="A6"/>
        </w:rPr>
        <w:t xml:space="preserve">during </w:t>
      </w:r>
      <w:r w:rsidR="00A23068">
        <w:rPr>
          <w:color w:val="595959" w:themeColor="text1" w:themeTint="A6"/>
        </w:rPr>
        <w:t>202</w:t>
      </w:r>
      <w:r w:rsidR="001D0C8F">
        <w:rPr>
          <w:color w:val="595959" w:themeColor="text1" w:themeTint="A6"/>
        </w:rPr>
        <w:t>5</w:t>
      </w:r>
      <w:r w:rsidR="00BD13BB" w:rsidRPr="2784BB2A">
        <w:rPr>
          <w:color w:val="595959" w:themeColor="text1" w:themeTint="A6"/>
        </w:rPr>
        <w:t xml:space="preserve">. </w:t>
      </w:r>
    </w:p>
    <w:p w14:paraId="7072E634" w14:textId="77777777" w:rsidR="00834B96" w:rsidRPr="00643C0F" w:rsidRDefault="00834B96" w:rsidP="00643C0F">
      <w:pPr>
        <w:pStyle w:val="BodyText"/>
        <w:tabs>
          <w:tab w:val="left" w:pos="8222"/>
        </w:tabs>
        <w:spacing w:before="408" w:line="250" w:lineRule="auto"/>
        <w:ind w:right="5914"/>
        <w:rPr>
          <w:b/>
          <w:bCs/>
          <w:color w:val="515254"/>
          <w:sz w:val="32"/>
          <w:szCs w:val="32"/>
        </w:rPr>
      </w:pPr>
      <w:r w:rsidRPr="00643C0F">
        <w:rPr>
          <w:b/>
          <w:bCs/>
          <w:color w:val="515254"/>
          <w:sz w:val="32"/>
          <w:szCs w:val="32"/>
        </w:rPr>
        <w:t>My audit responsibilities</w:t>
      </w:r>
    </w:p>
    <w:p w14:paraId="02F6531A" w14:textId="77777777" w:rsidR="003C2843" w:rsidRDefault="00D00DE2" w:rsidP="00643C0F">
      <w:pPr>
        <w:pStyle w:val="BodyText"/>
        <w:tabs>
          <w:tab w:val="left" w:pos="8222"/>
        </w:tabs>
        <w:spacing w:before="408" w:line="250" w:lineRule="auto"/>
        <w:ind w:right="5914"/>
        <w:rPr>
          <w:color w:val="515254"/>
        </w:rPr>
      </w:pPr>
      <w:r w:rsidRPr="00D00DE2">
        <w:rPr>
          <w:color w:val="515254"/>
        </w:rPr>
        <w:t>I complete work each year to meet the following duties:</w:t>
      </w:r>
    </w:p>
    <w:p w14:paraId="3EDEC9D0" w14:textId="602E8EC8" w:rsidR="00473680" w:rsidRPr="001D0C8F" w:rsidRDefault="00546FD3" w:rsidP="00826B30">
      <w:pPr>
        <w:pStyle w:val="BodyText"/>
        <w:numPr>
          <w:ilvl w:val="0"/>
          <w:numId w:val="27"/>
        </w:numPr>
        <w:tabs>
          <w:tab w:val="left" w:pos="8222"/>
        </w:tabs>
        <w:spacing w:line="250" w:lineRule="auto"/>
        <w:ind w:right="5914"/>
        <w:rPr>
          <w:color w:val="515254"/>
        </w:rPr>
      </w:pPr>
      <w:r w:rsidRPr="001D0C8F">
        <w:rPr>
          <w:color w:val="515254"/>
        </w:rPr>
        <w:t xml:space="preserve">I audit </w:t>
      </w:r>
      <w:r w:rsidR="00B26810" w:rsidRPr="001D0C8F">
        <w:rPr>
          <w:color w:val="515254"/>
        </w:rPr>
        <w:t>both the Police and Crime Commission</w:t>
      </w:r>
      <w:r w:rsidR="009D257D" w:rsidRPr="001D0C8F">
        <w:rPr>
          <w:color w:val="515254"/>
        </w:rPr>
        <w:t>er</w:t>
      </w:r>
      <w:r w:rsidR="00036B5D" w:rsidRPr="001D0C8F">
        <w:rPr>
          <w:color w:val="515254"/>
        </w:rPr>
        <w:t xml:space="preserve"> </w:t>
      </w:r>
      <w:r w:rsidR="009D257D" w:rsidRPr="001D0C8F">
        <w:rPr>
          <w:color w:val="515254"/>
        </w:rPr>
        <w:t>and the Chief Constable’s</w:t>
      </w:r>
      <w:r w:rsidRPr="001D0C8F">
        <w:rPr>
          <w:color w:val="515254"/>
        </w:rPr>
        <w:t xml:space="preserve"> financial statements to make sure that public money is being properly accounted for.</w:t>
      </w:r>
    </w:p>
    <w:p w14:paraId="4FCD29BE" w14:textId="25151EC8" w:rsidR="007A6F00" w:rsidRPr="00036B5D" w:rsidRDefault="00AE0301" w:rsidP="00036B5D">
      <w:pPr>
        <w:pStyle w:val="BodyText"/>
        <w:numPr>
          <w:ilvl w:val="0"/>
          <w:numId w:val="27"/>
        </w:numPr>
        <w:tabs>
          <w:tab w:val="left" w:pos="8222"/>
        </w:tabs>
        <w:spacing w:line="250" w:lineRule="auto"/>
        <w:ind w:right="5914"/>
        <w:rPr>
          <w:color w:val="515254"/>
        </w:rPr>
      </w:pPr>
      <w:r w:rsidRPr="001D0C8F">
        <w:rPr>
          <w:color w:val="515254"/>
        </w:rPr>
        <w:t>t</w:t>
      </w:r>
      <w:r w:rsidR="00EA27B5" w:rsidRPr="001D0C8F">
        <w:rPr>
          <w:color w:val="515254"/>
        </w:rPr>
        <w:t xml:space="preserve">he </w:t>
      </w:r>
      <w:r w:rsidR="00BA6DB0">
        <w:rPr>
          <w:color w:val="515254"/>
        </w:rPr>
        <w:t xml:space="preserve">Police and Crime </w:t>
      </w:r>
      <w:r w:rsidR="009D257D" w:rsidRPr="001D0C8F">
        <w:rPr>
          <w:color w:val="515254"/>
        </w:rPr>
        <w:t xml:space="preserve">Commissioner and </w:t>
      </w:r>
      <w:r w:rsidR="00036B5D" w:rsidRPr="001D0C8F">
        <w:rPr>
          <w:color w:val="515254"/>
        </w:rPr>
        <w:t>the Chief Constabl</w:t>
      </w:r>
      <w:r w:rsidR="00D166AD">
        <w:rPr>
          <w:color w:val="515254"/>
        </w:rPr>
        <w:t>e have made proper arrangements for securing economy, efficiency and effectiveness in their use of resources; and</w:t>
      </w:r>
    </w:p>
    <w:p w14:paraId="0CC72E46" w14:textId="77C01645" w:rsidR="00F13CB7" w:rsidRPr="001B0ABA" w:rsidRDefault="00AE0301" w:rsidP="00826B30">
      <w:pPr>
        <w:pStyle w:val="BodyText"/>
        <w:numPr>
          <w:ilvl w:val="0"/>
          <w:numId w:val="27"/>
        </w:numPr>
        <w:tabs>
          <w:tab w:val="left" w:pos="8222"/>
        </w:tabs>
        <w:spacing w:line="250" w:lineRule="auto"/>
        <w:ind w:right="5914"/>
        <w:rPr>
          <w:color w:val="515254"/>
        </w:rPr>
      </w:pPr>
      <w:r w:rsidRPr="001B0ABA">
        <w:rPr>
          <w:color w:val="515254"/>
        </w:rPr>
        <w:t>t</w:t>
      </w:r>
      <w:r w:rsidR="00F13CB7" w:rsidRPr="001B0ABA">
        <w:rPr>
          <w:color w:val="515254"/>
        </w:rPr>
        <w:t xml:space="preserve">he </w:t>
      </w:r>
      <w:r w:rsidR="00F061F0" w:rsidRPr="001B0ABA">
        <w:rPr>
          <w:color w:val="515254"/>
        </w:rPr>
        <w:t>Police and Crime C</w:t>
      </w:r>
      <w:r w:rsidR="0036164E" w:rsidRPr="001B0ABA">
        <w:rPr>
          <w:color w:val="515254"/>
        </w:rPr>
        <w:t>ommissioner and the Chief Constable</w:t>
      </w:r>
      <w:r w:rsidR="00F13CB7" w:rsidRPr="001B0ABA">
        <w:rPr>
          <w:color w:val="515254"/>
        </w:rPr>
        <w:t xml:space="preserve"> </w:t>
      </w:r>
      <w:r w:rsidR="001B0ABA" w:rsidRPr="001B0ABA">
        <w:rPr>
          <w:color w:val="515254"/>
        </w:rPr>
        <w:t>are acting in accordance with the sustainable development principle when setting and taking steps to meet their well-being objectives</w:t>
      </w:r>
    </w:p>
    <w:p w14:paraId="5046FB83" w14:textId="77777777" w:rsidR="00F13CB7" w:rsidRPr="007A6F00" w:rsidRDefault="00F13CB7" w:rsidP="007A6F00">
      <w:pPr>
        <w:pStyle w:val="BodyText"/>
        <w:tabs>
          <w:tab w:val="left" w:pos="8222"/>
        </w:tabs>
        <w:spacing w:before="408" w:line="250" w:lineRule="auto"/>
        <w:ind w:right="5914"/>
        <w:rPr>
          <w:color w:val="515254"/>
        </w:rPr>
      </w:pPr>
    </w:p>
    <w:p w14:paraId="4E2BA063" w14:textId="77777777" w:rsidR="00EA27B5" w:rsidRDefault="00EA27B5" w:rsidP="00643C0F">
      <w:pPr>
        <w:pStyle w:val="BodyText"/>
        <w:tabs>
          <w:tab w:val="left" w:pos="8222"/>
        </w:tabs>
        <w:spacing w:before="408" w:line="250" w:lineRule="auto"/>
        <w:ind w:right="5914"/>
        <w:rPr>
          <w:color w:val="515254"/>
        </w:rPr>
      </w:pPr>
    </w:p>
    <w:p w14:paraId="7AB4E0F6" w14:textId="77777777" w:rsidR="00473680" w:rsidRDefault="00473680" w:rsidP="00643C0F">
      <w:pPr>
        <w:pStyle w:val="BodyText"/>
        <w:tabs>
          <w:tab w:val="left" w:pos="8222"/>
        </w:tabs>
        <w:spacing w:before="408" w:line="250" w:lineRule="auto"/>
        <w:ind w:right="5914"/>
        <w:rPr>
          <w:color w:val="515254"/>
        </w:rPr>
      </w:pPr>
    </w:p>
    <w:p w14:paraId="082725E5" w14:textId="77777777" w:rsidR="003876F1" w:rsidRPr="00473680" w:rsidRDefault="003876F1" w:rsidP="00643C0F">
      <w:pPr>
        <w:pStyle w:val="BodyText"/>
        <w:tabs>
          <w:tab w:val="left" w:pos="8222"/>
        </w:tabs>
        <w:spacing w:before="408" w:line="250" w:lineRule="auto"/>
        <w:ind w:right="5914"/>
        <w:rPr>
          <w:b/>
          <w:bCs/>
          <w:color w:val="515254"/>
        </w:rPr>
      </w:pPr>
      <w:r w:rsidRPr="00473680">
        <w:rPr>
          <w:b/>
          <w:bCs/>
          <w:color w:val="515254"/>
        </w:rPr>
        <w:t>Audit of financial statements</w:t>
      </w:r>
    </w:p>
    <w:p w14:paraId="60E584A7" w14:textId="31D30D3A" w:rsidR="00DB6E02" w:rsidRDefault="00C8768D" w:rsidP="00643C0F">
      <w:pPr>
        <w:pStyle w:val="BodyText"/>
        <w:tabs>
          <w:tab w:val="left" w:pos="8647"/>
        </w:tabs>
        <w:spacing w:before="197" w:line="249" w:lineRule="auto"/>
        <w:ind w:right="5913"/>
        <w:rPr>
          <w:color w:val="585A5D"/>
        </w:rPr>
      </w:pPr>
      <w:r w:rsidRPr="2784BB2A">
        <w:rPr>
          <w:color w:val="585A5D"/>
        </w:rPr>
        <w:t xml:space="preserve">I am required to issue a </w:t>
      </w:r>
      <w:r w:rsidR="00D108BB">
        <w:rPr>
          <w:color w:val="585A5D"/>
        </w:rPr>
        <w:t>certificate</w:t>
      </w:r>
      <w:r w:rsidR="00145C01">
        <w:rPr>
          <w:color w:val="585A5D"/>
        </w:rPr>
        <w:t xml:space="preserve"> and </w:t>
      </w:r>
      <w:r w:rsidRPr="2784BB2A">
        <w:rPr>
          <w:color w:val="585A5D"/>
        </w:rPr>
        <w:t>report on your financial statements</w:t>
      </w:r>
      <w:r w:rsidR="00426199">
        <w:rPr>
          <w:color w:val="585A5D"/>
        </w:rPr>
        <w:t xml:space="preserve"> (including the Police Pension Fund)</w:t>
      </w:r>
      <w:r w:rsidRPr="2784BB2A">
        <w:rPr>
          <w:color w:val="585A5D"/>
        </w:rPr>
        <w:t xml:space="preserve"> which includes an opinion on their ‘truth and fairness’</w:t>
      </w:r>
      <w:r w:rsidR="00A45989">
        <w:rPr>
          <w:color w:val="585A5D"/>
        </w:rPr>
        <w:t xml:space="preserve"> </w:t>
      </w:r>
      <w:r w:rsidR="00D108BB">
        <w:rPr>
          <w:color w:val="585A5D"/>
        </w:rPr>
        <w:t xml:space="preserve">and their proper preparation in accordance with </w:t>
      </w:r>
      <w:r w:rsidR="001A30B5">
        <w:rPr>
          <w:color w:val="585A5D"/>
        </w:rPr>
        <w:t xml:space="preserve">accounting </w:t>
      </w:r>
      <w:r w:rsidR="00C30B94">
        <w:rPr>
          <w:color w:val="585A5D"/>
        </w:rPr>
        <w:t xml:space="preserve">and legal </w:t>
      </w:r>
      <w:r w:rsidR="001A30B5">
        <w:rPr>
          <w:color w:val="585A5D"/>
        </w:rPr>
        <w:t xml:space="preserve">requirements. </w:t>
      </w:r>
      <w:r w:rsidR="00092D91">
        <w:rPr>
          <w:color w:val="585A5D"/>
        </w:rPr>
        <w:t xml:space="preserve">I </w:t>
      </w:r>
      <w:r w:rsidR="00A45989">
        <w:rPr>
          <w:color w:val="585A5D"/>
        </w:rPr>
        <w:t>a</w:t>
      </w:r>
      <w:r w:rsidR="008F768A">
        <w:rPr>
          <w:color w:val="585A5D"/>
        </w:rPr>
        <w:t>lso make</w:t>
      </w:r>
      <w:r w:rsidR="004D46AF">
        <w:rPr>
          <w:color w:val="585A5D"/>
        </w:rPr>
        <w:t xml:space="preserve"> an assessment as to whether the</w:t>
      </w:r>
      <w:r w:rsidR="00D625A1">
        <w:rPr>
          <w:color w:val="585A5D"/>
        </w:rPr>
        <w:t xml:space="preserve"> Narrative Report and Annual Governance Statement is prepared in line with the CIPFA Code and relevant guidance and is consistent with </w:t>
      </w:r>
      <w:r w:rsidR="00E95E16">
        <w:rPr>
          <w:color w:val="585A5D"/>
        </w:rPr>
        <w:t>your financial statements</w:t>
      </w:r>
      <w:r w:rsidR="00DB6E02">
        <w:rPr>
          <w:color w:val="585A5D"/>
        </w:rPr>
        <w:t xml:space="preserve"> and my knowledge of </w:t>
      </w:r>
      <w:r w:rsidR="0081408E">
        <w:rPr>
          <w:color w:val="585A5D"/>
        </w:rPr>
        <w:t>both the Police and Crime Commissioner and the Chief Constable</w:t>
      </w:r>
      <w:r w:rsidR="00DB6E02">
        <w:rPr>
          <w:color w:val="585A5D"/>
        </w:rPr>
        <w:t>.</w:t>
      </w:r>
    </w:p>
    <w:p w14:paraId="601ED8ED" w14:textId="43818155" w:rsidR="006C2C22" w:rsidRPr="006C2C22" w:rsidRDefault="006C2C22" w:rsidP="006C2C22">
      <w:pPr>
        <w:pStyle w:val="BodyText"/>
        <w:tabs>
          <w:tab w:val="left" w:pos="8647"/>
        </w:tabs>
        <w:spacing w:before="197" w:line="249" w:lineRule="auto"/>
        <w:ind w:right="5913"/>
        <w:rPr>
          <w:color w:val="585A5D"/>
        </w:rPr>
      </w:pPr>
      <w:r w:rsidRPr="006C2C22">
        <w:rPr>
          <w:color w:val="585A5D"/>
        </w:rPr>
        <w:t xml:space="preserve">In addition to my responsibilities for auditing the </w:t>
      </w:r>
      <w:r w:rsidR="00021A57">
        <w:rPr>
          <w:color w:val="585A5D"/>
        </w:rPr>
        <w:t xml:space="preserve">Commissioner and Chief Constable’s </w:t>
      </w:r>
      <w:r w:rsidRPr="006C2C22">
        <w:rPr>
          <w:color w:val="585A5D"/>
        </w:rPr>
        <w:t>financial statements, I also have responsibility for:</w:t>
      </w:r>
    </w:p>
    <w:p w14:paraId="1A74E945" w14:textId="1A62CB23" w:rsidR="006C2C22" w:rsidRPr="006C2C22" w:rsidRDefault="006C2C22" w:rsidP="006C2C22">
      <w:pPr>
        <w:pStyle w:val="BodyText"/>
        <w:numPr>
          <w:ilvl w:val="0"/>
          <w:numId w:val="27"/>
        </w:numPr>
        <w:tabs>
          <w:tab w:val="left" w:pos="8222"/>
        </w:tabs>
        <w:spacing w:line="250" w:lineRule="auto"/>
        <w:ind w:right="5914"/>
        <w:rPr>
          <w:color w:val="515254"/>
        </w:rPr>
      </w:pPr>
      <w:r w:rsidRPr="006C2C22">
        <w:rPr>
          <w:color w:val="515254"/>
        </w:rPr>
        <w:t xml:space="preserve">certifying a return to the Welsh Government which provides information about to support preparation of Whole of Government </w:t>
      </w:r>
      <w:proofErr w:type="gramStart"/>
      <w:r w:rsidRPr="006C2C22">
        <w:rPr>
          <w:color w:val="515254"/>
        </w:rPr>
        <w:t>Accounts;</w:t>
      </w:r>
      <w:proofErr w:type="gramEnd"/>
    </w:p>
    <w:p w14:paraId="1F0B5D05" w14:textId="77777777" w:rsidR="00115944" w:rsidRDefault="006C2C22" w:rsidP="006C2C22">
      <w:pPr>
        <w:pStyle w:val="BodyText"/>
        <w:numPr>
          <w:ilvl w:val="0"/>
          <w:numId w:val="27"/>
        </w:numPr>
        <w:tabs>
          <w:tab w:val="left" w:pos="8222"/>
        </w:tabs>
        <w:spacing w:line="250" w:lineRule="auto"/>
        <w:ind w:right="5914"/>
        <w:rPr>
          <w:color w:val="515254"/>
        </w:rPr>
      </w:pPr>
      <w:r w:rsidRPr="006C2C22">
        <w:rPr>
          <w:color w:val="515254"/>
        </w:rPr>
        <w:t>responding to questions and objections about the accounts from local electors (additional fees will be charged for this work, if necessary)</w:t>
      </w:r>
    </w:p>
    <w:p w14:paraId="1225C87F" w14:textId="2B2DD000" w:rsidR="006C2C22" w:rsidRPr="006C2C22" w:rsidRDefault="00115944" w:rsidP="006C2C22">
      <w:pPr>
        <w:pStyle w:val="BodyText"/>
        <w:numPr>
          <w:ilvl w:val="0"/>
          <w:numId w:val="27"/>
        </w:numPr>
        <w:tabs>
          <w:tab w:val="left" w:pos="8222"/>
        </w:tabs>
        <w:spacing w:line="250" w:lineRule="auto"/>
        <w:ind w:right="5914"/>
        <w:rPr>
          <w:color w:val="515254"/>
        </w:rPr>
      </w:pPr>
      <w:r>
        <w:rPr>
          <w:color w:val="515254"/>
        </w:rPr>
        <w:t xml:space="preserve">auditing </w:t>
      </w:r>
      <w:r w:rsidR="00DD7167">
        <w:rPr>
          <w:color w:val="515254"/>
        </w:rPr>
        <w:t xml:space="preserve">Gwent </w:t>
      </w:r>
      <w:r>
        <w:rPr>
          <w:color w:val="515254"/>
        </w:rPr>
        <w:t xml:space="preserve">Police </w:t>
      </w:r>
      <w:r w:rsidR="00021A57">
        <w:rPr>
          <w:color w:val="515254"/>
        </w:rPr>
        <w:t>P</w:t>
      </w:r>
      <w:r>
        <w:rPr>
          <w:color w:val="515254"/>
        </w:rPr>
        <w:t xml:space="preserve">ension </w:t>
      </w:r>
      <w:r w:rsidR="00021A57">
        <w:rPr>
          <w:color w:val="515254"/>
        </w:rPr>
        <w:t>F</w:t>
      </w:r>
      <w:r>
        <w:rPr>
          <w:color w:val="515254"/>
        </w:rPr>
        <w:t xml:space="preserve">und </w:t>
      </w:r>
      <w:r w:rsidR="00021A57">
        <w:rPr>
          <w:color w:val="515254"/>
        </w:rPr>
        <w:t>A</w:t>
      </w:r>
      <w:r>
        <w:rPr>
          <w:color w:val="515254"/>
        </w:rPr>
        <w:t>ccounts</w:t>
      </w:r>
      <w:r w:rsidR="00A379BA">
        <w:rPr>
          <w:color w:val="515254"/>
        </w:rPr>
        <w:t>.</w:t>
      </w:r>
    </w:p>
    <w:p w14:paraId="1FA89489" w14:textId="77777777" w:rsidR="00C8768D" w:rsidRDefault="00C8768D" w:rsidP="00643C0F">
      <w:pPr>
        <w:pStyle w:val="BodyText"/>
        <w:tabs>
          <w:tab w:val="left" w:pos="8647"/>
        </w:tabs>
        <w:spacing w:before="197" w:line="249" w:lineRule="auto"/>
        <w:ind w:right="5913"/>
        <w:rPr>
          <w:color w:val="585A5D"/>
        </w:rPr>
      </w:pPr>
      <w:r w:rsidRPr="00C8768D">
        <w:rPr>
          <w:color w:val="585A5D"/>
        </w:rPr>
        <w:t xml:space="preserve">I do not seek to obtain absolute assurance on the truth and fairness of the financial statements and related notes but adopt a concept of materiality. My aim is to identify material misstatements, that is, those that might result in a reader of the accounts being misled. The levels at which I judge such misstatements to be material will be reported to </w:t>
      </w:r>
      <w:r w:rsidR="00DE6378">
        <w:rPr>
          <w:color w:val="585A5D"/>
        </w:rPr>
        <w:t xml:space="preserve">you in my Detailed Audit Plan. </w:t>
      </w:r>
    </w:p>
    <w:p w14:paraId="21571055" w14:textId="77777777" w:rsidR="00940F43" w:rsidRPr="00C8768D" w:rsidRDefault="00940F43" w:rsidP="00940F43">
      <w:pPr>
        <w:pStyle w:val="BodyText"/>
        <w:tabs>
          <w:tab w:val="left" w:pos="8647"/>
        </w:tabs>
        <w:spacing w:before="197" w:line="249" w:lineRule="auto"/>
        <w:ind w:right="5913"/>
        <w:rPr>
          <w:color w:val="585A5D"/>
        </w:rPr>
      </w:pPr>
      <w:r>
        <w:rPr>
          <w:color w:val="585A5D"/>
        </w:rPr>
        <w:t xml:space="preserve">I will </w:t>
      </w:r>
      <w:r w:rsidRPr="2784BB2A">
        <w:rPr>
          <w:color w:val="585A5D"/>
        </w:rPr>
        <w:t xml:space="preserve">also report by exception on a number of matters which are set out in more detail in our </w:t>
      </w:r>
      <w:hyperlink r:id="rId33">
        <w:r w:rsidRPr="2784BB2A">
          <w:rPr>
            <w:rStyle w:val="Hyperlink"/>
          </w:rPr>
          <w:t>Statement of Responsibilities</w:t>
        </w:r>
      </w:hyperlink>
      <w:r w:rsidRPr="2784BB2A">
        <w:rPr>
          <w:rStyle w:val="Hyperlink"/>
        </w:rPr>
        <w:t>.</w:t>
      </w:r>
    </w:p>
    <w:p w14:paraId="2FACDA44" w14:textId="77777777" w:rsidR="00725E82" w:rsidRPr="00725E82" w:rsidRDefault="00725E82" w:rsidP="00643C0F">
      <w:pPr>
        <w:pStyle w:val="BodyText"/>
        <w:spacing w:before="197" w:line="249" w:lineRule="auto"/>
        <w:ind w:right="6141"/>
        <w:rPr>
          <w:color w:val="585A5D"/>
          <w:lang w:val="en-GB"/>
        </w:rPr>
      </w:pPr>
    </w:p>
    <w:p w14:paraId="153E1D00" w14:textId="77777777" w:rsidR="00E36D26" w:rsidRDefault="00E36D26">
      <w:pPr>
        <w:spacing w:line="249" w:lineRule="auto"/>
      </w:pPr>
    </w:p>
    <w:p w14:paraId="0AEB489E" w14:textId="77777777" w:rsidR="001C63D0" w:rsidRDefault="001C63D0" w:rsidP="0087373E">
      <w:pPr>
        <w:spacing w:line="249" w:lineRule="auto"/>
      </w:pPr>
    </w:p>
    <w:p w14:paraId="72E9FE24" w14:textId="77777777" w:rsidR="004A31B5" w:rsidRDefault="004A31B5" w:rsidP="0087373E">
      <w:pPr>
        <w:spacing w:line="249" w:lineRule="auto"/>
      </w:pPr>
    </w:p>
    <w:p w14:paraId="6CF79556" w14:textId="77777777" w:rsidR="004A31B5" w:rsidRDefault="004A31B5" w:rsidP="0087373E">
      <w:pPr>
        <w:spacing w:line="249" w:lineRule="auto"/>
      </w:pPr>
    </w:p>
    <w:p w14:paraId="7F4D910A" w14:textId="447C291D" w:rsidR="00C92F46" w:rsidRDefault="00C92F46" w:rsidP="00643C0F">
      <w:pPr>
        <w:spacing w:before="86"/>
        <w:rPr>
          <w:rFonts w:ascii="Lucida Sans"/>
          <w:sz w:val="64"/>
        </w:rPr>
      </w:pPr>
      <w:r>
        <w:rPr>
          <w:rFonts w:ascii="Lucida Sans"/>
          <w:color w:val="515254"/>
          <w:spacing w:val="-4"/>
          <w:sz w:val="64"/>
        </w:rPr>
        <w:lastRenderedPageBreak/>
        <w:t>Fees and audit team</w:t>
      </w:r>
    </w:p>
    <w:p w14:paraId="5DC21CF3" w14:textId="53FEBAB5" w:rsidR="00C92F46" w:rsidRPr="00134858" w:rsidRDefault="00FE369B" w:rsidP="00643C0F">
      <w:pPr>
        <w:pStyle w:val="BodyText"/>
        <w:spacing w:before="306" w:line="249" w:lineRule="auto"/>
        <w:ind w:right="6055"/>
        <w:rPr>
          <w:color w:val="515254"/>
        </w:rPr>
      </w:pPr>
      <w:r>
        <w:rPr>
          <w:color w:val="585A5D"/>
        </w:rPr>
        <w:t xml:space="preserve">In </w:t>
      </w:r>
      <w:r w:rsidR="00112E4F">
        <w:rPr>
          <w:color w:val="585A5D"/>
        </w:rPr>
        <w:t>January 202</w:t>
      </w:r>
      <w:r w:rsidR="004A31B5">
        <w:rPr>
          <w:color w:val="585A5D"/>
        </w:rPr>
        <w:t>5</w:t>
      </w:r>
      <w:r w:rsidR="00112E4F">
        <w:rPr>
          <w:color w:val="585A5D"/>
        </w:rPr>
        <w:t xml:space="preserve"> </w:t>
      </w:r>
      <w:r w:rsidR="00575604">
        <w:rPr>
          <w:color w:val="585A5D"/>
        </w:rPr>
        <w:t>I</w:t>
      </w:r>
      <w:r w:rsidR="00C13951">
        <w:rPr>
          <w:color w:val="585A5D"/>
        </w:rPr>
        <w:t xml:space="preserve"> </w:t>
      </w:r>
      <w:r w:rsidR="00112E4F" w:rsidRPr="00134858">
        <w:rPr>
          <w:color w:val="585A5D"/>
        </w:rPr>
        <w:t xml:space="preserve">published </w:t>
      </w:r>
      <w:r w:rsidR="008B01F8" w:rsidRPr="00134858">
        <w:rPr>
          <w:color w:val="585A5D"/>
        </w:rPr>
        <w:t>the</w:t>
      </w:r>
      <w:r w:rsidR="00E2684C" w:rsidRPr="00134858">
        <w:rPr>
          <w:color w:val="585A5D"/>
        </w:rPr>
        <w:t xml:space="preserve"> </w:t>
      </w:r>
      <w:hyperlink r:id="rId34" w:history="1">
        <w:r w:rsidR="00E2684C" w:rsidRPr="00134858">
          <w:rPr>
            <w:rStyle w:val="Hyperlink"/>
          </w:rPr>
          <w:t>fee schem</w:t>
        </w:r>
        <w:r w:rsidR="00D27721" w:rsidRPr="00134858">
          <w:rPr>
            <w:rStyle w:val="Hyperlink"/>
          </w:rPr>
          <w:t>e</w:t>
        </w:r>
      </w:hyperlink>
      <w:r w:rsidR="00D27721" w:rsidRPr="00134858">
        <w:rPr>
          <w:color w:val="585A5D"/>
        </w:rPr>
        <w:t xml:space="preserve"> for the year, approved</w:t>
      </w:r>
      <w:r w:rsidR="00D27721">
        <w:rPr>
          <w:color w:val="585A5D"/>
        </w:rPr>
        <w:t xml:space="preserve"> by the </w:t>
      </w:r>
      <w:r w:rsidR="00D27721" w:rsidRPr="00134858">
        <w:rPr>
          <w:color w:val="515254"/>
        </w:rPr>
        <w:t>Senedd</w:t>
      </w:r>
      <w:r w:rsidR="00043849" w:rsidRPr="00134858">
        <w:rPr>
          <w:color w:val="515254"/>
        </w:rPr>
        <w:t xml:space="preserve"> Finance Committee</w:t>
      </w:r>
      <w:r w:rsidR="003D20FA" w:rsidRPr="00134858">
        <w:rPr>
          <w:color w:val="515254"/>
        </w:rPr>
        <w:t>.</w:t>
      </w:r>
      <w:r w:rsidR="002219B2" w:rsidRPr="00134858">
        <w:rPr>
          <w:color w:val="515254"/>
        </w:rPr>
        <w:t xml:space="preserve"> This sets out my fee rates. My fee rates for 2025</w:t>
      </w:r>
      <w:r w:rsidR="00A531AC" w:rsidRPr="00134858">
        <w:rPr>
          <w:color w:val="515254"/>
        </w:rPr>
        <w:t>-26 have increased by an average 1.7% because of unavoidable inflationary pressures</w:t>
      </w:r>
      <w:r w:rsidR="00C92F46" w:rsidRPr="00134858">
        <w:rPr>
          <w:color w:val="515254"/>
        </w:rPr>
        <w:t xml:space="preserve">. </w:t>
      </w:r>
    </w:p>
    <w:p w14:paraId="7ADD7AE7" w14:textId="1F191609" w:rsidR="00C92F46" w:rsidRDefault="003D4453" w:rsidP="00643C0F">
      <w:pPr>
        <w:pStyle w:val="BodyText"/>
        <w:spacing w:before="195" w:line="249" w:lineRule="auto"/>
        <w:ind w:right="6949"/>
      </w:pPr>
      <w:r w:rsidRPr="00134858">
        <w:rPr>
          <w:color w:val="515254"/>
        </w:rPr>
        <w:t xml:space="preserve">I will provide an estimate </w:t>
      </w:r>
      <w:r w:rsidR="002124E0" w:rsidRPr="00134858">
        <w:rPr>
          <w:color w:val="515254"/>
        </w:rPr>
        <w:t>of your fee in my Detailed Audit Plan</w:t>
      </w:r>
      <w:r w:rsidR="002673FC" w:rsidRPr="00134858">
        <w:rPr>
          <w:color w:val="515254"/>
        </w:rPr>
        <w:t xml:space="preserve"> in </w:t>
      </w:r>
      <w:r w:rsidR="004140E3" w:rsidRPr="00134858">
        <w:rPr>
          <w:color w:val="515254"/>
        </w:rPr>
        <w:t>April 2025</w:t>
      </w:r>
      <w:r w:rsidR="002673FC" w:rsidRPr="00134858">
        <w:rPr>
          <w:color w:val="515254"/>
        </w:rPr>
        <w:t xml:space="preserve">, following </w:t>
      </w:r>
      <w:r w:rsidR="002673FC">
        <w:rPr>
          <w:color w:val="585A5D"/>
        </w:rPr>
        <w:t>completion of my detailed risk assessment.</w:t>
      </w:r>
      <w:r w:rsidR="00C92F46">
        <w:rPr>
          <w:color w:val="585A5D"/>
        </w:rPr>
        <w:t xml:space="preserve"> </w:t>
      </w:r>
    </w:p>
    <w:p w14:paraId="1DC0EDF3" w14:textId="16650FBD" w:rsidR="00C92F46" w:rsidRDefault="004A31B5" w:rsidP="00C92F46">
      <w:pPr>
        <w:pStyle w:val="BodyText"/>
        <w:rPr>
          <w:sz w:val="20"/>
        </w:rPr>
      </w:pPr>
      <w:r w:rsidRPr="00274B9F">
        <w:rPr>
          <w:noProof/>
          <w:color w:val="585A5D"/>
        </w:rPr>
        <mc:AlternateContent>
          <mc:Choice Requires="wps">
            <w:drawing>
              <wp:anchor distT="45720" distB="45720" distL="114300" distR="114300" simplePos="0" relativeHeight="251658253" behindDoc="0" locked="0" layoutInCell="1" allowOverlap="1" wp14:anchorId="3C0A1BBA" wp14:editId="4F0E99F9">
                <wp:simplePos x="0" y="0"/>
                <wp:positionH relativeFrom="column">
                  <wp:posOffset>-22860</wp:posOffset>
                </wp:positionH>
                <wp:positionV relativeFrom="paragraph">
                  <wp:posOffset>162560</wp:posOffset>
                </wp:positionV>
                <wp:extent cx="6791325" cy="2604770"/>
                <wp:effectExtent l="0" t="0" r="28575" b="241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604770"/>
                        </a:xfrm>
                        <a:prstGeom prst="rect">
                          <a:avLst/>
                        </a:prstGeom>
                        <a:solidFill>
                          <a:srgbClr val="FFFFFF"/>
                        </a:solidFill>
                        <a:ln w="22225">
                          <a:solidFill>
                            <a:schemeClr val="accent6">
                              <a:lumMod val="75000"/>
                            </a:schemeClr>
                          </a:solidFill>
                          <a:miter lim="800000"/>
                          <a:headEnd/>
                          <a:tailEnd/>
                        </a:ln>
                      </wps:spPr>
                      <wps:txbx>
                        <w:txbxContent>
                          <w:p w14:paraId="70E3C8D5" w14:textId="77777777" w:rsidR="00C92F46" w:rsidRDefault="00C92F46" w:rsidP="00C92F46">
                            <w:r>
                              <w:rPr>
                                <w:b/>
                                <w:color w:val="EC644A"/>
                                <w:sz w:val="24"/>
                              </w:rPr>
                              <w:t xml:space="preserve">Your </w:t>
                            </w:r>
                            <w:r w:rsidR="00D47FC4">
                              <w:rPr>
                                <w:b/>
                                <w:color w:val="EC644A"/>
                                <w:sz w:val="24"/>
                              </w:rPr>
                              <w:t xml:space="preserve">engagement </w:t>
                            </w:r>
                            <w:r>
                              <w:rPr>
                                <w:b/>
                                <w:color w:val="EC644A"/>
                                <w:sz w:val="24"/>
                              </w:rPr>
                              <w:t>team:</w:t>
                            </w:r>
                          </w:p>
                          <w:p w14:paraId="6D9C86C4" w14:textId="77777777" w:rsidR="00C92F46" w:rsidRDefault="00C92F46" w:rsidP="00C92F46"/>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263"/>
                              <w:gridCol w:w="4065"/>
                            </w:tblGrid>
                            <w:tr w:rsidR="00B00D4F" w14:paraId="3960D2B5" w14:textId="77777777" w:rsidTr="00643C0F">
                              <w:tc>
                                <w:tcPr>
                                  <w:tcW w:w="2263" w:type="dxa"/>
                                </w:tcPr>
                                <w:p w14:paraId="28EB02EB" w14:textId="664890DB" w:rsidR="00B00D4F" w:rsidRDefault="00D52515" w:rsidP="00643C0F">
                                  <w:pPr>
                                    <w:spacing w:before="20" w:after="20"/>
                                    <w:rPr>
                                      <w:b/>
                                      <w:bCs/>
                                      <w:color w:val="595959" w:themeColor="text1" w:themeTint="A6"/>
                                    </w:rPr>
                                  </w:pPr>
                                  <w:r>
                                    <w:rPr>
                                      <w:b/>
                                      <w:bCs/>
                                      <w:color w:val="595959" w:themeColor="text1" w:themeTint="A6"/>
                                    </w:rPr>
                                    <w:t>Richard Harries</w:t>
                                  </w:r>
                                </w:p>
                              </w:tc>
                              <w:tc>
                                <w:tcPr>
                                  <w:tcW w:w="4065" w:type="dxa"/>
                                </w:tcPr>
                                <w:p w14:paraId="5ADBB2A2" w14:textId="749E186D" w:rsidR="00B00D4F" w:rsidRDefault="00B00D4F" w:rsidP="002141EF">
                                  <w:pPr>
                                    <w:spacing w:before="20" w:after="20"/>
                                    <w:ind w:right="-4548"/>
                                    <w:rPr>
                                      <w:b/>
                                      <w:bCs/>
                                      <w:color w:val="595959" w:themeColor="text1" w:themeTint="A6"/>
                                    </w:rPr>
                                  </w:pPr>
                                  <w:r>
                                    <w:rPr>
                                      <w:b/>
                                      <w:bCs/>
                                      <w:color w:val="595959" w:themeColor="text1" w:themeTint="A6"/>
                                    </w:rPr>
                                    <w:t xml:space="preserve">Audit </w:t>
                                  </w:r>
                                  <w:r w:rsidRPr="00134858">
                                    <w:rPr>
                                      <w:b/>
                                      <w:bCs/>
                                      <w:color w:val="515254"/>
                                    </w:rPr>
                                    <w:t>Director (</w:t>
                                  </w:r>
                                  <w:r w:rsidR="00F0675F" w:rsidRPr="00134858">
                                    <w:rPr>
                                      <w:b/>
                                      <w:bCs/>
                                      <w:color w:val="515254"/>
                                    </w:rPr>
                                    <w:t>Financial Audit</w:t>
                                  </w:r>
                                  <w:r w:rsidRPr="00134858">
                                    <w:rPr>
                                      <w:b/>
                                      <w:bCs/>
                                      <w:color w:val="515254"/>
                                    </w:rPr>
                                    <w:t>)</w:t>
                                  </w:r>
                                </w:p>
                              </w:tc>
                            </w:tr>
                            <w:tr w:rsidR="00B00D4F" w14:paraId="3697F422" w14:textId="77777777" w:rsidTr="00643C0F">
                              <w:tc>
                                <w:tcPr>
                                  <w:tcW w:w="2263" w:type="dxa"/>
                                </w:tcPr>
                                <w:p w14:paraId="75C104AE" w14:textId="51FC74A5" w:rsidR="00B00D4F" w:rsidRDefault="00FE241C" w:rsidP="00643C0F">
                                  <w:pPr>
                                    <w:spacing w:before="20" w:after="20"/>
                                    <w:rPr>
                                      <w:b/>
                                      <w:bCs/>
                                      <w:color w:val="595959" w:themeColor="text1" w:themeTint="A6"/>
                                    </w:rPr>
                                  </w:pPr>
                                  <w:r>
                                    <w:rPr>
                                      <w:b/>
                                      <w:bCs/>
                                      <w:color w:val="595959" w:themeColor="text1" w:themeTint="A6"/>
                                    </w:rPr>
                                    <w:t>David Williams</w:t>
                                  </w:r>
                                </w:p>
                              </w:tc>
                              <w:tc>
                                <w:tcPr>
                                  <w:tcW w:w="4065" w:type="dxa"/>
                                </w:tcPr>
                                <w:p w14:paraId="08DD8DDC" w14:textId="77777777" w:rsidR="00B00D4F" w:rsidRDefault="00B00D4F" w:rsidP="00643C0F">
                                  <w:pPr>
                                    <w:spacing w:before="20" w:after="20"/>
                                    <w:rPr>
                                      <w:b/>
                                      <w:bCs/>
                                      <w:color w:val="595959" w:themeColor="text1" w:themeTint="A6"/>
                                    </w:rPr>
                                  </w:pPr>
                                  <w:r>
                                    <w:rPr>
                                      <w:b/>
                                      <w:bCs/>
                                      <w:color w:val="595959" w:themeColor="text1" w:themeTint="A6"/>
                                    </w:rPr>
                                    <w:t>Audit Manager (Financial Audit)</w:t>
                                  </w:r>
                                </w:p>
                              </w:tc>
                            </w:tr>
                            <w:tr w:rsidR="00B00D4F" w14:paraId="558B26D8" w14:textId="77777777" w:rsidTr="00643C0F">
                              <w:tc>
                                <w:tcPr>
                                  <w:tcW w:w="2263" w:type="dxa"/>
                                </w:tcPr>
                                <w:p w14:paraId="0EEE5B56" w14:textId="2B3FD631" w:rsidR="00B00D4F" w:rsidRDefault="00FE241C" w:rsidP="00643C0F">
                                  <w:pPr>
                                    <w:spacing w:before="20" w:after="20"/>
                                    <w:rPr>
                                      <w:b/>
                                      <w:bCs/>
                                      <w:color w:val="595959" w:themeColor="text1" w:themeTint="A6"/>
                                    </w:rPr>
                                  </w:pPr>
                                  <w:r>
                                    <w:rPr>
                                      <w:b/>
                                      <w:bCs/>
                                      <w:color w:val="595959" w:themeColor="text1" w:themeTint="A6"/>
                                    </w:rPr>
                                    <w:t>Carys Bates</w:t>
                                  </w:r>
                                </w:p>
                              </w:tc>
                              <w:tc>
                                <w:tcPr>
                                  <w:tcW w:w="4065" w:type="dxa"/>
                                </w:tcPr>
                                <w:p w14:paraId="69329BAD" w14:textId="77777777" w:rsidR="00B00D4F" w:rsidRDefault="00B00D4F" w:rsidP="00643C0F">
                                  <w:pPr>
                                    <w:spacing w:before="20" w:after="20"/>
                                    <w:rPr>
                                      <w:b/>
                                      <w:bCs/>
                                      <w:color w:val="595959" w:themeColor="text1" w:themeTint="A6"/>
                                    </w:rPr>
                                  </w:pPr>
                                  <w:r>
                                    <w:rPr>
                                      <w:b/>
                                      <w:bCs/>
                                      <w:color w:val="595959" w:themeColor="text1" w:themeTint="A6"/>
                                    </w:rPr>
                                    <w:t>Audit Lead (Financial Audit)</w:t>
                                  </w:r>
                                </w:p>
                              </w:tc>
                            </w:tr>
                          </w:tbl>
                          <w:p w14:paraId="687B7AF5" w14:textId="77777777" w:rsidR="00B00D4F" w:rsidRDefault="00B00D4F" w:rsidP="00473CCE">
                            <w:pPr>
                              <w:rPr>
                                <w:b/>
                                <w:bCs/>
                                <w:color w:val="595959" w:themeColor="text1" w:themeTint="A6"/>
                              </w:rPr>
                            </w:pPr>
                          </w:p>
                          <w:p w14:paraId="64290263" w14:textId="64D19477" w:rsidR="00C92F46" w:rsidRPr="00726F98" w:rsidRDefault="00C92F46" w:rsidP="00C92F46">
                            <w:pPr>
                              <w:pStyle w:val="Numberedtext"/>
                              <w:numPr>
                                <w:ilvl w:val="0"/>
                                <w:numId w:val="0"/>
                              </w:numPr>
                              <w:ind w:hanging="567"/>
                              <w:rPr>
                                <w:rFonts w:eastAsia="Arial"/>
                                <w:b/>
                                <w:bCs/>
                                <w:color w:val="595959" w:themeColor="text1" w:themeTint="A6"/>
                                <w:sz w:val="22"/>
                                <w:szCs w:val="22"/>
                                <w:lang w:val="en-US"/>
                              </w:rPr>
                            </w:pPr>
                            <w:r>
                              <w:rPr>
                                <w:rFonts w:eastAsia="Arial"/>
                                <w:b/>
                                <w:bCs/>
                                <w:color w:val="595959" w:themeColor="text1" w:themeTint="A6"/>
                                <w:sz w:val="22"/>
                                <w:szCs w:val="22"/>
                                <w:lang w:val="en-US"/>
                              </w:rPr>
                              <w:t xml:space="preserve">         We c</w:t>
                            </w:r>
                            <w:r w:rsidRPr="00726F98">
                              <w:rPr>
                                <w:rFonts w:eastAsia="Arial"/>
                                <w:b/>
                                <w:bCs/>
                                <w:color w:val="595959" w:themeColor="text1" w:themeTint="A6"/>
                                <w:sz w:val="22"/>
                                <w:szCs w:val="22"/>
                                <w:lang w:val="en-US"/>
                              </w:rPr>
                              <w:t xml:space="preserve">onfirm that </w:t>
                            </w:r>
                            <w:r>
                              <w:rPr>
                                <w:rFonts w:eastAsia="Arial"/>
                                <w:b/>
                                <w:bCs/>
                                <w:color w:val="595959" w:themeColor="text1" w:themeTint="A6"/>
                                <w:sz w:val="22"/>
                                <w:szCs w:val="22"/>
                                <w:lang w:val="en-US"/>
                              </w:rPr>
                              <w:t xml:space="preserve">our audit </w:t>
                            </w:r>
                            <w:r w:rsidRPr="00726F98">
                              <w:rPr>
                                <w:rFonts w:eastAsia="Arial"/>
                                <w:b/>
                                <w:bCs/>
                                <w:color w:val="595959" w:themeColor="text1" w:themeTint="A6"/>
                                <w:sz w:val="22"/>
                                <w:szCs w:val="22"/>
                                <w:lang w:val="en-US"/>
                              </w:rPr>
                              <w:t>team members are all independent of the</w:t>
                            </w:r>
                            <w:r w:rsidR="008B29A6">
                              <w:rPr>
                                <w:rFonts w:eastAsia="Arial"/>
                                <w:b/>
                                <w:bCs/>
                                <w:color w:val="595959" w:themeColor="text1" w:themeTint="A6"/>
                                <w:sz w:val="22"/>
                                <w:szCs w:val="22"/>
                                <w:lang w:val="en-US"/>
                              </w:rPr>
                              <w:t xml:space="preserve"> </w:t>
                            </w:r>
                            <w:r w:rsidR="007871A4">
                              <w:rPr>
                                <w:rFonts w:eastAsia="Arial"/>
                                <w:b/>
                                <w:bCs/>
                                <w:color w:val="595959" w:themeColor="text1" w:themeTint="A6"/>
                                <w:sz w:val="22"/>
                                <w:szCs w:val="22"/>
                                <w:lang w:val="en-US"/>
                              </w:rPr>
                              <w:t>Office of the Police and Crime Commissioner</w:t>
                            </w:r>
                            <w:r w:rsidR="002141EF">
                              <w:rPr>
                                <w:rFonts w:eastAsia="Arial"/>
                                <w:b/>
                                <w:bCs/>
                                <w:color w:val="595959" w:themeColor="text1" w:themeTint="A6"/>
                                <w:sz w:val="22"/>
                                <w:szCs w:val="22"/>
                                <w:lang w:val="en-US"/>
                              </w:rPr>
                              <w:t xml:space="preserve"> and Gwent Police</w:t>
                            </w:r>
                            <w:r w:rsidRPr="00726F98">
                              <w:rPr>
                                <w:rFonts w:eastAsia="Arial"/>
                                <w:b/>
                                <w:bCs/>
                                <w:color w:val="595959" w:themeColor="text1" w:themeTint="A6"/>
                                <w:sz w:val="22"/>
                                <w:szCs w:val="22"/>
                                <w:lang w:val="en-US"/>
                              </w:rPr>
                              <w:t xml:space="preserve">. </w:t>
                            </w:r>
                            <w:bookmarkStart w:id="0" w:name="_Hlk530573377"/>
                          </w:p>
                          <w:bookmarkEnd w:id="0"/>
                          <w:p w14:paraId="144D73B3" w14:textId="77777777" w:rsidR="00C92F46" w:rsidRDefault="00C92F46" w:rsidP="00C92F46"/>
                          <w:p w14:paraId="7A5C446F" w14:textId="77777777" w:rsidR="00C92F46" w:rsidRDefault="00C92F46" w:rsidP="00C92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A1BBA" id="_x0000_t202" coordsize="21600,21600" o:spt="202" path="m,l,21600r21600,l21600,xe">
                <v:stroke joinstyle="miter"/>
                <v:path gradientshapeok="t" o:connecttype="rect"/>
              </v:shapetype>
              <v:shape id="Text Box 6" o:spid="_x0000_s1084" type="#_x0000_t202" style="position:absolute;margin-left:-1.8pt;margin-top:12.8pt;width:534.75pt;height:205.1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" strokecolor="#e36c0a [2409]" strokeweight="1.75pt">
                <v:textbox>
                  <w:txbxContent>
                    <w:p w14:paraId="70E3C8D5" w14:textId="77777777" w:rsidR="00C92F46" w:rsidRDefault="00C92F46" w:rsidP="00C92F46">
                      <w:r>
                        <w:rPr>
                          <w:b/>
                          <w:color w:val="EC644A"/>
                          <w:sz w:val="24"/>
                        </w:rPr>
                        <w:t xml:space="preserve">Your </w:t>
                      </w:r>
                      <w:r w:rsidR="00D47FC4">
                        <w:rPr>
                          <w:b/>
                          <w:color w:val="EC644A"/>
                          <w:sz w:val="24"/>
                        </w:rPr>
                        <w:t xml:space="preserve">engagement </w:t>
                      </w:r>
                      <w:r>
                        <w:rPr>
                          <w:b/>
                          <w:color w:val="EC644A"/>
                          <w:sz w:val="24"/>
                        </w:rPr>
                        <w:t>team:</w:t>
                      </w:r>
                    </w:p>
                    <w:p w14:paraId="6D9C86C4" w14:textId="77777777" w:rsidR="00C92F46" w:rsidRDefault="00C92F46" w:rsidP="00C92F46"/>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263"/>
                        <w:gridCol w:w="4065"/>
                      </w:tblGrid>
                      <w:tr w:rsidR="00B00D4F" w14:paraId="3960D2B5" w14:textId="77777777" w:rsidTr="00643C0F">
                        <w:tc>
                          <w:tcPr>
                            <w:tcW w:w="2263" w:type="dxa"/>
                          </w:tcPr>
                          <w:p w14:paraId="28EB02EB" w14:textId="664890DB" w:rsidR="00B00D4F" w:rsidRDefault="00D52515" w:rsidP="00643C0F">
                            <w:pPr>
                              <w:spacing w:before="20" w:after="20"/>
                              <w:rPr>
                                <w:b/>
                                <w:bCs/>
                                <w:color w:val="595959" w:themeColor="text1" w:themeTint="A6"/>
                              </w:rPr>
                            </w:pPr>
                            <w:r>
                              <w:rPr>
                                <w:b/>
                                <w:bCs/>
                                <w:color w:val="595959" w:themeColor="text1" w:themeTint="A6"/>
                              </w:rPr>
                              <w:t>Richard Harries</w:t>
                            </w:r>
                          </w:p>
                        </w:tc>
                        <w:tc>
                          <w:tcPr>
                            <w:tcW w:w="4065" w:type="dxa"/>
                          </w:tcPr>
                          <w:p w14:paraId="5ADBB2A2" w14:textId="749E186D" w:rsidR="00B00D4F" w:rsidRDefault="00B00D4F" w:rsidP="002141EF">
                            <w:pPr>
                              <w:spacing w:before="20" w:after="20"/>
                              <w:ind w:right="-4548"/>
                              <w:rPr>
                                <w:b/>
                                <w:bCs/>
                                <w:color w:val="595959" w:themeColor="text1" w:themeTint="A6"/>
                              </w:rPr>
                            </w:pPr>
                            <w:r>
                              <w:rPr>
                                <w:b/>
                                <w:bCs/>
                                <w:color w:val="595959" w:themeColor="text1" w:themeTint="A6"/>
                              </w:rPr>
                              <w:t xml:space="preserve">Audit </w:t>
                            </w:r>
                            <w:r w:rsidRPr="00134858">
                              <w:rPr>
                                <w:b/>
                                <w:bCs/>
                                <w:color w:val="515254"/>
                              </w:rPr>
                              <w:t>Director (</w:t>
                            </w:r>
                            <w:r w:rsidR="00F0675F" w:rsidRPr="00134858">
                              <w:rPr>
                                <w:b/>
                                <w:bCs/>
                                <w:color w:val="515254"/>
                              </w:rPr>
                              <w:t>Financial Audit</w:t>
                            </w:r>
                            <w:r w:rsidRPr="00134858">
                              <w:rPr>
                                <w:b/>
                                <w:bCs/>
                                <w:color w:val="515254"/>
                              </w:rPr>
                              <w:t>)</w:t>
                            </w:r>
                          </w:p>
                        </w:tc>
                      </w:tr>
                      <w:tr w:rsidR="00B00D4F" w14:paraId="3697F422" w14:textId="77777777" w:rsidTr="00643C0F">
                        <w:tc>
                          <w:tcPr>
                            <w:tcW w:w="2263" w:type="dxa"/>
                          </w:tcPr>
                          <w:p w14:paraId="75C104AE" w14:textId="51FC74A5" w:rsidR="00B00D4F" w:rsidRDefault="00FE241C" w:rsidP="00643C0F">
                            <w:pPr>
                              <w:spacing w:before="20" w:after="20"/>
                              <w:rPr>
                                <w:b/>
                                <w:bCs/>
                                <w:color w:val="595959" w:themeColor="text1" w:themeTint="A6"/>
                              </w:rPr>
                            </w:pPr>
                            <w:r>
                              <w:rPr>
                                <w:b/>
                                <w:bCs/>
                                <w:color w:val="595959" w:themeColor="text1" w:themeTint="A6"/>
                              </w:rPr>
                              <w:t>David Williams</w:t>
                            </w:r>
                          </w:p>
                        </w:tc>
                        <w:tc>
                          <w:tcPr>
                            <w:tcW w:w="4065" w:type="dxa"/>
                          </w:tcPr>
                          <w:p w14:paraId="08DD8DDC" w14:textId="77777777" w:rsidR="00B00D4F" w:rsidRDefault="00B00D4F" w:rsidP="00643C0F">
                            <w:pPr>
                              <w:spacing w:before="20" w:after="20"/>
                              <w:rPr>
                                <w:b/>
                                <w:bCs/>
                                <w:color w:val="595959" w:themeColor="text1" w:themeTint="A6"/>
                              </w:rPr>
                            </w:pPr>
                            <w:r>
                              <w:rPr>
                                <w:b/>
                                <w:bCs/>
                                <w:color w:val="595959" w:themeColor="text1" w:themeTint="A6"/>
                              </w:rPr>
                              <w:t>Audit Manager (Financial Audit)</w:t>
                            </w:r>
                          </w:p>
                        </w:tc>
                      </w:tr>
                      <w:tr w:rsidR="00B00D4F" w14:paraId="558B26D8" w14:textId="77777777" w:rsidTr="00643C0F">
                        <w:tc>
                          <w:tcPr>
                            <w:tcW w:w="2263" w:type="dxa"/>
                          </w:tcPr>
                          <w:p w14:paraId="0EEE5B56" w14:textId="2B3FD631" w:rsidR="00B00D4F" w:rsidRDefault="00FE241C" w:rsidP="00643C0F">
                            <w:pPr>
                              <w:spacing w:before="20" w:after="20"/>
                              <w:rPr>
                                <w:b/>
                                <w:bCs/>
                                <w:color w:val="595959" w:themeColor="text1" w:themeTint="A6"/>
                              </w:rPr>
                            </w:pPr>
                            <w:r>
                              <w:rPr>
                                <w:b/>
                                <w:bCs/>
                                <w:color w:val="595959" w:themeColor="text1" w:themeTint="A6"/>
                              </w:rPr>
                              <w:t>Carys Bates</w:t>
                            </w:r>
                          </w:p>
                        </w:tc>
                        <w:tc>
                          <w:tcPr>
                            <w:tcW w:w="4065" w:type="dxa"/>
                          </w:tcPr>
                          <w:p w14:paraId="69329BAD" w14:textId="77777777" w:rsidR="00B00D4F" w:rsidRDefault="00B00D4F" w:rsidP="00643C0F">
                            <w:pPr>
                              <w:spacing w:before="20" w:after="20"/>
                              <w:rPr>
                                <w:b/>
                                <w:bCs/>
                                <w:color w:val="595959" w:themeColor="text1" w:themeTint="A6"/>
                              </w:rPr>
                            </w:pPr>
                            <w:r>
                              <w:rPr>
                                <w:b/>
                                <w:bCs/>
                                <w:color w:val="595959" w:themeColor="text1" w:themeTint="A6"/>
                              </w:rPr>
                              <w:t>Audit Lead (Financial Audit)</w:t>
                            </w:r>
                          </w:p>
                        </w:tc>
                      </w:tr>
                    </w:tbl>
                    <w:p w14:paraId="687B7AF5" w14:textId="77777777" w:rsidR="00B00D4F" w:rsidRDefault="00B00D4F" w:rsidP="00473CCE">
                      <w:pPr>
                        <w:rPr>
                          <w:b/>
                          <w:bCs/>
                          <w:color w:val="595959" w:themeColor="text1" w:themeTint="A6"/>
                        </w:rPr>
                      </w:pPr>
                    </w:p>
                    <w:p w14:paraId="64290263" w14:textId="64D19477" w:rsidR="00C92F46" w:rsidRPr="00726F98" w:rsidRDefault="00C92F46" w:rsidP="00C92F46">
                      <w:pPr>
                        <w:pStyle w:val="Numberedtext"/>
                        <w:numPr>
                          <w:ilvl w:val="0"/>
                          <w:numId w:val="0"/>
                        </w:numPr>
                        <w:ind w:hanging="567"/>
                        <w:rPr>
                          <w:rFonts w:eastAsia="Arial"/>
                          <w:b/>
                          <w:bCs/>
                          <w:color w:val="595959" w:themeColor="text1" w:themeTint="A6"/>
                          <w:sz w:val="22"/>
                          <w:szCs w:val="22"/>
                          <w:lang w:val="en-US"/>
                        </w:rPr>
                      </w:pPr>
                      <w:r>
                        <w:rPr>
                          <w:rFonts w:eastAsia="Arial"/>
                          <w:b/>
                          <w:bCs/>
                          <w:color w:val="595959" w:themeColor="text1" w:themeTint="A6"/>
                          <w:sz w:val="22"/>
                          <w:szCs w:val="22"/>
                          <w:lang w:val="en-US"/>
                        </w:rPr>
                        <w:t xml:space="preserve">         We c</w:t>
                      </w:r>
                      <w:r w:rsidRPr="00726F98">
                        <w:rPr>
                          <w:rFonts w:eastAsia="Arial"/>
                          <w:b/>
                          <w:bCs/>
                          <w:color w:val="595959" w:themeColor="text1" w:themeTint="A6"/>
                          <w:sz w:val="22"/>
                          <w:szCs w:val="22"/>
                          <w:lang w:val="en-US"/>
                        </w:rPr>
                        <w:t xml:space="preserve">onfirm that </w:t>
                      </w:r>
                      <w:r>
                        <w:rPr>
                          <w:rFonts w:eastAsia="Arial"/>
                          <w:b/>
                          <w:bCs/>
                          <w:color w:val="595959" w:themeColor="text1" w:themeTint="A6"/>
                          <w:sz w:val="22"/>
                          <w:szCs w:val="22"/>
                          <w:lang w:val="en-US"/>
                        </w:rPr>
                        <w:t xml:space="preserve">our audit </w:t>
                      </w:r>
                      <w:r w:rsidRPr="00726F98">
                        <w:rPr>
                          <w:rFonts w:eastAsia="Arial"/>
                          <w:b/>
                          <w:bCs/>
                          <w:color w:val="595959" w:themeColor="text1" w:themeTint="A6"/>
                          <w:sz w:val="22"/>
                          <w:szCs w:val="22"/>
                          <w:lang w:val="en-US"/>
                        </w:rPr>
                        <w:t>team members are all independent of the</w:t>
                      </w:r>
                      <w:r w:rsidR="008B29A6">
                        <w:rPr>
                          <w:rFonts w:eastAsia="Arial"/>
                          <w:b/>
                          <w:bCs/>
                          <w:color w:val="595959" w:themeColor="text1" w:themeTint="A6"/>
                          <w:sz w:val="22"/>
                          <w:szCs w:val="22"/>
                          <w:lang w:val="en-US"/>
                        </w:rPr>
                        <w:t xml:space="preserve"> </w:t>
                      </w:r>
                      <w:r w:rsidR="007871A4">
                        <w:rPr>
                          <w:rFonts w:eastAsia="Arial"/>
                          <w:b/>
                          <w:bCs/>
                          <w:color w:val="595959" w:themeColor="text1" w:themeTint="A6"/>
                          <w:sz w:val="22"/>
                          <w:szCs w:val="22"/>
                          <w:lang w:val="en-US"/>
                        </w:rPr>
                        <w:t>Office of the Police and Crime Commissioner</w:t>
                      </w:r>
                      <w:r w:rsidR="002141EF">
                        <w:rPr>
                          <w:rFonts w:eastAsia="Arial"/>
                          <w:b/>
                          <w:bCs/>
                          <w:color w:val="595959" w:themeColor="text1" w:themeTint="A6"/>
                          <w:sz w:val="22"/>
                          <w:szCs w:val="22"/>
                          <w:lang w:val="en-US"/>
                        </w:rPr>
                        <w:t xml:space="preserve"> and Gwent Police</w:t>
                      </w:r>
                      <w:r w:rsidRPr="00726F98">
                        <w:rPr>
                          <w:rFonts w:eastAsia="Arial"/>
                          <w:b/>
                          <w:bCs/>
                          <w:color w:val="595959" w:themeColor="text1" w:themeTint="A6"/>
                          <w:sz w:val="22"/>
                          <w:szCs w:val="22"/>
                          <w:lang w:val="en-US"/>
                        </w:rPr>
                        <w:t xml:space="preserve">. </w:t>
                      </w:r>
                      <w:bookmarkStart w:id="1" w:name="_Hlk530573377"/>
                    </w:p>
                    <w:bookmarkEnd w:id="1"/>
                    <w:p w14:paraId="144D73B3" w14:textId="77777777" w:rsidR="00C92F46" w:rsidRDefault="00C92F46" w:rsidP="00C92F46"/>
                    <w:p w14:paraId="7A5C446F" w14:textId="77777777" w:rsidR="00C92F46" w:rsidRDefault="00C92F46" w:rsidP="00C92F46"/>
                  </w:txbxContent>
                </v:textbox>
                <w10:wrap type="square"/>
              </v:shape>
            </w:pict>
          </mc:Fallback>
        </mc:AlternateContent>
      </w:r>
    </w:p>
    <w:p w14:paraId="0D754AD6" w14:textId="793F8F30" w:rsidR="00A23068" w:rsidRDefault="00A23068">
      <w:pPr>
        <w:rPr>
          <w:rFonts w:ascii="Lucida Sans" w:eastAsia="Lucida Sans" w:hAnsi="Lucida Sans" w:cs="Lucida Sans"/>
          <w:color w:val="515254"/>
          <w:w w:val="90"/>
          <w:sz w:val="64"/>
          <w:szCs w:val="64"/>
        </w:rPr>
      </w:pPr>
      <w:r>
        <w:rPr>
          <w:color w:val="515254"/>
          <w:w w:val="90"/>
        </w:rPr>
        <w:br w:type="page"/>
      </w:r>
    </w:p>
    <w:p w14:paraId="67C4B920" w14:textId="77777777" w:rsidR="0022438A" w:rsidRPr="00643C0F" w:rsidRDefault="00CD1B03" w:rsidP="00643C0F">
      <w:pPr>
        <w:pStyle w:val="Heading1"/>
        <w:spacing w:before="72"/>
        <w:ind w:left="0"/>
        <w:rPr>
          <w:color w:val="515254"/>
          <w:w w:val="90"/>
        </w:rPr>
      </w:pPr>
      <w:r>
        <w:rPr>
          <w:color w:val="515254"/>
          <w:w w:val="90"/>
        </w:rPr>
        <w:lastRenderedPageBreak/>
        <w:t>A</w:t>
      </w:r>
      <w:r w:rsidR="005C2FFA">
        <w:rPr>
          <w:color w:val="515254"/>
          <w:w w:val="90"/>
        </w:rPr>
        <w:t>udit</w:t>
      </w:r>
      <w:r w:rsidR="007268E5">
        <w:rPr>
          <w:color w:val="515254"/>
          <w:w w:val="90"/>
        </w:rPr>
        <w:t xml:space="preserve"> timeline</w:t>
      </w:r>
    </w:p>
    <w:p w14:paraId="00FEE21C" w14:textId="77777777" w:rsidR="0022438A" w:rsidRDefault="005C2FFA" w:rsidP="00643C0F">
      <w:pPr>
        <w:pStyle w:val="BodyText"/>
        <w:spacing w:before="532"/>
        <w:rPr>
          <w:color w:val="585A5D"/>
        </w:rPr>
      </w:pPr>
      <w:r>
        <w:rPr>
          <w:color w:val="585A5D"/>
        </w:rPr>
        <w:t>We</w:t>
      </w:r>
      <w:r>
        <w:rPr>
          <w:color w:val="585A5D"/>
          <w:spacing w:val="-5"/>
        </w:rPr>
        <w:t xml:space="preserve"> </w:t>
      </w:r>
      <w:r>
        <w:rPr>
          <w:color w:val="585A5D"/>
        </w:rPr>
        <w:t>set</w:t>
      </w:r>
      <w:r>
        <w:rPr>
          <w:color w:val="585A5D"/>
          <w:spacing w:val="-3"/>
        </w:rPr>
        <w:t xml:space="preserve"> </w:t>
      </w:r>
      <w:r>
        <w:rPr>
          <w:color w:val="585A5D"/>
        </w:rPr>
        <w:t>out</w:t>
      </w:r>
      <w:r>
        <w:rPr>
          <w:color w:val="585A5D"/>
          <w:spacing w:val="-4"/>
        </w:rPr>
        <w:t xml:space="preserve"> </w:t>
      </w:r>
      <w:r>
        <w:rPr>
          <w:color w:val="585A5D"/>
        </w:rPr>
        <w:t>below</w:t>
      </w:r>
      <w:r>
        <w:rPr>
          <w:color w:val="585A5D"/>
          <w:spacing w:val="-4"/>
        </w:rPr>
        <w:t xml:space="preserve"> </w:t>
      </w:r>
      <w:r>
        <w:rPr>
          <w:color w:val="585A5D"/>
        </w:rPr>
        <w:t>key</w:t>
      </w:r>
      <w:r>
        <w:rPr>
          <w:color w:val="585A5D"/>
          <w:spacing w:val="-4"/>
        </w:rPr>
        <w:t xml:space="preserve"> </w:t>
      </w:r>
      <w:r>
        <w:rPr>
          <w:color w:val="585A5D"/>
        </w:rPr>
        <w:t>dates</w:t>
      </w:r>
      <w:r>
        <w:rPr>
          <w:color w:val="585A5D"/>
          <w:spacing w:val="-4"/>
        </w:rPr>
        <w:t xml:space="preserve"> </w:t>
      </w:r>
      <w:r w:rsidR="007268E5">
        <w:rPr>
          <w:color w:val="585A5D"/>
          <w:spacing w:val="-4"/>
        </w:rPr>
        <w:t xml:space="preserve">for delivery of our </w:t>
      </w:r>
      <w:r w:rsidR="00CF4047">
        <w:rPr>
          <w:color w:val="585A5D"/>
          <w:spacing w:val="-4"/>
        </w:rPr>
        <w:t>audit</w:t>
      </w:r>
      <w:r w:rsidR="00CF4047" w:rsidRPr="2784BB2A">
        <w:rPr>
          <w:color w:val="585A5D"/>
        </w:rPr>
        <w:t xml:space="preserve"> </w:t>
      </w:r>
      <w:r w:rsidR="00E71739">
        <w:rPr>
          <w:color w:val="585A5D"/>
        </w:rPr>
        <w:t xml:space="preserve">work </w:t>
      </w:r>
      <w:r w:rsidR="00446F7D" w:rsidRPr="2784BB2A">
        <w:rPr>
          <w:color w:val="585A5D"/>
        </w:rPr>
        <w:t>and planned outputs.</w:t>
      </w:r>
    </w:p>
    <w:p w14:paraId="4D350BB6" w14:textId="77777777" w:rsidR="0022438A" w:rsidRDefault="0022438A">
      <w:pPr>
        <w:pStyle w:val="BodyText"/>
        <w:rPr>
          <w:sz w:val="20"/>
        </w:rPr>
      </w:pPr>
    </w:p>
    <w:tbl>
      <w:tblPr>
        <w:tblW w:w="0" w:type="auto"/>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CellMar>
          <w:left w:w="0" w:type="dxa"/>
          <w:right w:w="0" w:type="dxa"/>
        </w:tblCellMar>
        <w:tblLook w:val="01E0" w:firstRow="1" w:lastRow="1" w:firstColumn="1" w:lastColumn="1" w:noHBand="0" w:noVBand="0"/>
      </w:tblPr>
      <w:tblGrid>
        <w:gridCol w:w="5529"/>
        <w:gridCol w:w="3290"/>
        <w:gridCol w:w="3291"/>
      </w:tblGrid>
      <w:tr w:rsidR="0022438A" w14:paraId="6D271D53" w14:textId="77777777" w:rsidTr="004D44A9">
        <w:trPr>
          <w:trHeight w:val="810"/>
        </w:trPr>
        <w:tc>
          <w:tcPr>
            <w:tcW w:w="5529" w:type="dxa"/>
            <w:tcBorders>
              <w:top w:val="nil"/>
              <w:left w:val="nil"/>
            </w:tcBorders>
            <w:shd w:val="clear" w:color="auto" w:fill="EC644A"/>
          </w:tcPr>
          <w:p w14:paraId="070F2029" w14:textId="77777777" w:rsidR="0022438A" w:rsidRDefault="0022438A">
            <w:pPr>
              <w:pStyle w:val="TableParagraph"/>
              <w:spacing w:before="2"/>
              <w:rPr>
                <w:sz w:val="25"/>
              </w:rPr>
            </w:pPr>
          </w:p>
          <w:p w14:paraId="6A517811" w14:textId="77777777" w:rsidR="0022438A" w:rsidRDefault="005C2FFA">
            <w:pPr>
              <w:pStyle w:val="TableParagraph"/>
              <w:ind w:left="226"/>
              <w:rPr>
                <w:b/>
                <w:sz w:val="24"/>
              </w:rPr>
            </w:pPr>
            <w:r>
              <w:rPr>
                <w:b/>
                <w:color w:val="FFFFFF"/>
                <w:sz w:val="24"/>
              </w:rPr>
              <w:t xml:space="preserve">Planned </w:t>
            </w:r>
            <w:r>
              <w:rPr>
                <w:b/>
                <w:color w:val="FFFFFF"/>
                <w:spacing w:val="-2"/>
                <w:sz w:val="24"/>
              </w:rPr>
              <w:t>output</w:t>
            </w:r>
          </w:p>
        </w:tc>
        <w:tc>
          <w:tcPr>
            <w:tcW w:w="3290" w:type="dxa"/>
            <w:tcBorders>
              <w:top w:val="nil"/>
            </w:tcBorders>
            <w:shd w:val="clear" w:color="auto" w:fill="EC644A"/>
          </w:tcPr>
          <w:p w14:paraId="527826B3" w14:textId="77777777" w:rsidR="0022438A" w:rsidRDefault="0022438A">
            <w:pPr>
              <w:pStyle w:val="TableParagraph"/>
              <w:spacing w:before="2"/>
              <w:rPr>
                <w:sz w:val="25"/>
              </w:rPr>
            </w:pPr>
          </w:p>
          <w:p w14:paraId="66718AE6" w14:textId="77777777" w:rsidR="0022438A" w:rsidRDefault="005C2FFA">
            <w:pPr>
              <w:pStyle w:val="TableParagraph"/>
              <w:ind w:left="182"/>
              <w:rPr>
                <w:b/>
                <w:sz w:val="24"/>
              </w:rPr>
            </w:pPr>
            <w:r>
              <w:rPr>
                <w:b/>
                <w:color w:val="FFFFFF"/>
                <w:sz w:val="24"/>
              </w:rPr>
              <w:t>Work</w:t>
            </w:r>
            <w:r>
              <w:rPr>
                <w:b/>
                <w:color w:val="FFFFFF"/>
                <w:spacing w:val="-5"/>
                <w:sz w:val="24"/>
              </w:rPr>
              <w:t xml:space="preserve"> </w:t>
            </w:r>
            <w:r>
              <w:rPr>
                <w:b/>
                <w:color w:val="FFFFFF"/>
                <w:spacing w:val="-2"/>
                <w:sz w:val="24"/>
              </w:rPr>
              <w:t>undertaken</w:t>
            </w:r>
          </w:p>
        </w:tc>
        <w:tc>
          <w:tcPr>
            <w:tcW w:w="3291" w:type="dxa"/>
            <w:tcBorders>
              <w:top w:val="nil"/>
              <w:right w:val="nil"/>
            </w:tcBorders>
            <w:shd w:val="clear" w:color="auto" w:fill="EC644A"/>
          </w:tcPr>
          <w:p w14:paraId="2CEA8CA5" w14:textId="77777777" w:rsidR="0022438A" w:rsidRDefault="0022438A">
            <w:pPr>
              <w:pStyle w:val="TableParagraph"/>
              <w:spacing w:before="2"/>
              <w:rPr>
                <w:sz w:val="25"/>
              </w:rPr>
            </w:pPr>
          </w:p>
          <w:p w14:paraId="3D226FC8" w14:textId="77777777" w:rsidR="0022438A" w:rsidRDefault="005C2FFA">
            <w:pPr>
              <w:pStyle w:val="TableParagraph"/>
              <w:ind w:left="182"/>
              <w:rPr>
                <w:b/>
                <w:sz w:val="24"/>
              </w:rPr>
            </w:pPr>
            <w:r>
              <w:rPr>
                <w:b/>
                <w:color w:val="FFFFFF"/>
                <w:sz w:val="24"/>
              </w:rPr>
              <w:t>Report</w:t>
            </w:r>
            <w:r>
              <w:rPr>
                <w:b/>
                <w:color w:val="FFFFFF"/>
                <w:spacing w:val="-6"/>
                <w:sz w:val="24"/>
              </w:rPr>
              <w:t xml:space="preserve"> </w:t>
            </w:r>
            <w:r>
              <w:rPr>
                <w:b/>
                <w:color w:val="FFFFFF"/>
                <w:spacing w:val="-2"/>
                <w:sz w:val="24"/>
              </w:rPr>
              <w:t>finalised</w:t>
            </w:r>
          </w:p>
        </w:tc>
      </w:tr>
      <w:tr w:rsidR="0022438A" w14:paraId="708ABB0D" w14:textId="77777777" w:rsidTr="004D44A9">
        <w:trPr>
          <w:trHeight w:val="765"/>
        </w:trPr>
        <w:tc>
          <w:tcPr>
            <w:tcW w:w="5529" w:type="dxa"/>
            <w:tcBorders>
              <w:left w:val="nil"/>
            </w:tcBorders>
            <w:shd w:val="clear" w:color="auto" w:fill="F7F6F7"/>
          </w:tcPr>
          <w:p w14:paraId="109CF8E9" w14:textId="77777777" w:rsidR="0022438A" w:rsidRPr="00AC4DEE" w:rsidRDefault="00922DC0" w:rsidP="00643C0F">
            <w:pPr>
              <w:pStyle w:val="TableParagraph"/>
              <w:spacing w:before="120" w:after="120"/>
              <w:rPr>
                <w:color w:val="595959" w:themeColor="text1" w:themeTint="A6"/>
                <w:sz w:val="24"/>
                <w:szCs w:val="24"/>
              </w:rPr>
            </w:pPr>
            <w:r>
              <w:rPr>
                <w:color w:val="595959" w:themeColor="text1" w:themeTint="A6"/>
                <w:sz w:val="24"/>
                <w:szCs w:val="24"/>
              </w:rPr>
              <w:t xml:space="preserve">   </w:t>
            </w:r>
            <w:r w:rsidR="007268E5" w:rsidRPr="00AC4DEE">
              <w:rPr>
                <w:color w:val="595959" w:themeColor="text1" w:themeTint="A6"/>
                <w:sz w:val="24"/>
                <w:szCs w:val="24"/>
              </w:rPr>
              <w:t xml:space="preserve">Outline </w:t>
            </w:r>
            <w:r w:rsidR="005C2FFA" w:rsidRPr="00AC4DEE">
              <w:rPr>
                <w:color w:val="595959" w:themeColor="text1" w:themeTint="A6"/>
                <w:sz w:val="24"/>
                <w:szCs w:val="24"/>
              </w:rPr>
              <w:t>Audit Plan</w:t>
            </w:r>
            <w:r w:rsidR="00F6433F">
              <w:rPr>
                <w:color w:val="595959" w:themeColor="text1" w:themeTint="A6"/>
                <w:sz w:val="24"/>
                <w:szCs w:val="24"/>
              </w:rPr>
              <w:t xml:space="preserve"> 2023</w:t>
            </w:r>
          </w:p>
        </w:tc>
        <w:tc>
          <w:tcPr>
            <w:tcW w:w="3290" w:type="dxa"/>
            <w:shd w:val="clear" w:color="auto" w:fill="F7F6F7"/>
          </w:tcPr>
          <w:p w14:paraId="7105AA94" w14:textId="3B02CC23" w:rsidR="0022438A" w:rsidRPr="00134858" w:rsidRDefault="004140E3" w:rsidP="00643C0F">
            <w:pPr>
              <w:pStyle w:val="TableParagraph"/>
              <w:spacing w:before="120" w:after="120"/>
              <w:ind w:left="170"/>
              <w:rPr>
                <w:color w:val="515254"/>
                <w:sz w:val="24"/>
                <w:szCs w:val="24"/>
              </w:rPr>
            </w:pPr>
            <w:r w:rsidRPr="00134858">
              <w:rPr>
                <w:color w:val="515254"/>
                <w:sz w:val="24"/>
                <w:szCs w:val="24"/>
              </w:rPr>
              <w:t>February 2025</w:t>
            </w:r>
          </w:p>
        </w:tc>
        <w:tc>
          <w:tcPr>
            <w:tcW w:w="3291" w:type="dxa"/>
            <w:tcBorders>
              <w:right w:val="nil"/>
            </w:tcBorders>
            <w:shd w:val="clear" w:color="auto" w:fill="F7F6F7"/>
          </w:tcPr>
          <w:p w14:paraId="016DE8DB" w14:textId="7FFDB353" w:rsidR="0022438A" w:rsidRPr="00134858" w:rsidRDefault="00D762E9" w:rsidP="00643C0F">
            <w:pPr>
              <w:pStyle w:val="TableParagraph"/>
              <w:spacing w:before="120" w:after="120"/>
              <w:ind w:left="170"/>
              <w:rPr>
                <w:color w:val="515254"/>
                <w:sz w:val="24"/>
                <w:szCs w:val="24"/>
              </w:rPr>
            </w:pPr>
            <w:r>
              <w:rPr>
                <w:color w:val="515254"/>
                <w:sz w:val="24"/>
                <w:szCs w:val="24"/>
              </w:rPr>
              <w:t>March</w:t>
            </w:r>
            <w:r w:rsidR="004140E3" w:rsidRPr="00134858">
              <w:rPr>
                <w:color w:val="515254"/>
                <w:sz w:val="24"/>
                <w:szCs w:val="24"/>
              </w:rPr>
              <w:t xml:space="preserve"> 2025</w:t>
            </w:r>
          </w:p>
        </w:tc>
      </w:tr>
      <w:tr w:rsidR="00D52667" w14:paraId="77561CCC" w14:textId="77777777" w:rsidTr="004D44A9">
        <w:trPr>
          <w:trHeight w:val="765"/>
        </w:trPr>
        <w:tc>
          <w:tcPr>
            <w:tcW w:w="5529" w:type="dxa"/>
            <w:tcBorders>
              <w:left w:val="nil"/>
            </w:tcBorders>
            <w:shd w:val="clear" w:color="auto" w:fill="F7F6F7"/>
          </w:tcPr>
          <w:p w14:paraId="1536C2FC" w14:textId="77777777" w:rsidR="00D52667" w:rsidRPr="00AC4DEE" w:rsidRDefault="00D52667" w:rsidP="00D52667">
            <w:pPr>
              <w:pStyle w:val="TableParagraph"/>
              <w:spacing w:before="120" w:after="120"/>
              <w:rPr>
                <w:color w:val="595959" w:themeColor="text1" w:themeTint="A6"/>
                <w:sz w:val="24"/>
                <w:szCs w:val="24"/>
              </w:rPr>
            </w:pPr>
            <w:r>
              <w:rPr>
                <w:color w:val="595959" w:themeColor="text1" w:themeTint="A6"/>
                <w:sz w:val="24"/>
                <w:szCs w:val="24"/>
              </w:rPr>
              <w:t xml:space="preserve">   Detailed</w:t>
            </w:r>
            <w:r w:rsidRPr="00AC4DEE">
              <w:rPr>
                <w:color w:val="595959" w:themeColor="text1" w:themeTint="A6"/>
                <w:sz w:val="24"/>
                <w:szCs w:val="24"/>
              </w:rPr>
              <w:t xml:space="preserve"> Audit Plan</w:t>
            </w:r>
            <w:r w:rsidR="00F6433F">
              <w:rPr>
                <w:color w:val="595959" w:themeColor="text1" w:themeTint="A6"/>
                <w:sz w:val="24"/>
                <w:szCs w:val="24"/>
              </w:rPr>
              <w:t xml:space="preserve"> 2023</w:t>
            </w:r>
          </w:p>
        </w:tc>
        <w:tc>
          <w:tcPr>
            <w:tcW w:w="3290" w:type="dxa"/>
            <w:shd w:val="clear" w:color="auto" w:fill="F7F6F7"/>
          </w:tcPr>
          <w:p w14:paraId="70E2F3B8" w14:textId="7AB3ED1A" w:rsidR="00D52667" w:rsidRPr="00134858" w:rsidRDefault="004140E3" w:rsidP="00D52667">
            <w:pPr>
              <w:pStyle w:val="TableParagraph"/>
              <w:spacing w:before="120" w:after="120"/>
              <w:ind w:left="170"/>
              <w:rPr>
                <w:color w:val="515254"/>
                <w:sz w:val="24"/>
                <w:szCs w:val="24"/>
              </w:rPr>
            </w:pPr>
            <w:r w:rsidRPr="00134858">
              <w:rPr>
                <w:color w:val="515254"/>
                <w:sz w:val="24"/>
                <w:szCs w:val="24"/>
              </w:rPr>
              <w:t>February – March 2025</w:t>
            </w:r>
          </w:p>
        </w:tc>
        <w:tc>
          <w:tcPr>
            <w:tcW w:w="3291" w:type="dxa"/>
            <w:tcBorders>
              <w:right w:val="nil"/>
            </w:tcBorders>
            <w:shd w:val="clear" w:color="auto" w:fill="F7F6F7"/>
          </w:tcPr>
          <w:p w14:paraId="4DACC032" w14:textId="36A01920" w:rsidR="00D52667" w:rsidRPr="00134858" w:rsidRDefault="004140E3" w:rsidP="00D52667">
            <w:pPr>
              <w:pStyle w:val="TableParagraph"/>
              <w:spacing w:before="120" w:after="120"/>
              <w:ind w:left="170"/>
              <w:rPr>
                <w:color w:val="515254"/>
                <w:sz w:val="24"/>
                <w:szCs w:val="24"/>
              </w:rPr>
            </w:pPr>
            <w:r w:rsidRPr="00134858">
              <w:rPr>
                <w:color w:val="515254"/>
                <w:sz w:val="24"/>
                <w:szCs w:val="24"/>
              </w:rPr>
              <w:t>April 2025</w:t>
            </w:r>
          </w:p>
        </w:tc>
      </w:tr>
      <w:tr w:rsidR="00D52667" w14:paraId="5DB2E8F7" w14:textId="77777777" w:rsidTr="004D44A9">
        <w:trPr>
          <w:trHeight w:val="1385"/>
        </w:trPr>
        <w:tc>
          <w:tcPr>
            <w:tcW w:w="5529" w:type="dxa"/>
            <w:tcBorders>
              <w:left w:val="nil"/>
            </w:tcBorders>
            <w:shd w:val="clear" w:color="auto" w:fill="F7F6F7"/>
          </w:tcPr>
          <w:p w14:paraId="3D9BA7C2" w14:textId="77777777" w:rsidR="00D52667" w:rsidRDefault="00D52667" w:rsidP="00D52667">
            <w:pPr>
              <w:pStyle w:val="TableParagraph"/>
              <w:spacing w:before="120" w:after="120"/>
              <w:ind w:left="226"/>
              <w:rPr>
                <w:sz w:val="24"/>
              </w:rPr>
            </w:pPr>
            <w:r>
              <w:rPr>
                <w:color w:val="515254"/>
                <w:sz w:val="24"/>
              </w:rPr>
              <w:t>Audit</w:t>
            </w:r>
            <w:r>
              <w:rPr>
                <w:color w:val="515254"/>
                <w:spacing w:val="-1"/>
                <w:sz w:val="24"/>
              </w:rPr>
              <w:t xml:space="preserve"> </w:t>
            </w:r>
            <w:r>
              <w:rPr>
                <w:color w:val="515254"/>
                <w:sz w:val="24"/>
              </w:rPr>
              <w:t>of</w:t>
            </w:r>
            <w:r>
              <w:rPr>
                <w:color w:val="515254"/>
                <w:spacing w:val="-1"/>
                <w:sz w:val="24"/>
              </w:rPr>
              <w:t xml:space="preserve"> </w:t>
            </w:r>
            <w:r>
              <w:rPr>
                <w:color w:val="515254"/>
                <w:sz w:val="24"/>
              </w:rPr>
              <w:t xml:space="preserve">financial statements </w:t>
            </w:r>
            <w:r>
              <w:rPr>
                <w:color w:val="515254"/>
                <w:spacing w:val="-2"/>
                <w:sz w:val="24"/>
              </w:rPr>
              <w:t>work:</w:t>
            </w:r>
          </w:p>
          <w:p w14:paraId="177F9BD0" w14:textId="77777777" w:rsidR="00D52667" w:rsidRPr="00643C0F" w:rsidRDefault="00D52667" w:rsidP="00D52667">
            <w:pPr>
              <w:pStyle w:val="Tablebullet"/>
              <w:spacing w:before="120" w:after="120"/>
              <w:ind w:left="584" w:hanging="357"/>
              <w:rPr>
                <w:rFonts w:eastAsia="Times New Roman"/>
                <w:sz w:val="24"/>
                <w:szCs w:val="24"/>
              </w:rPr>
            </w:pPr>
            <w:r w:rsidRPr="00643C0F">
              <w:rPr>
                <w:rFonts w:eastAsia="Times New Roman" w:cs="Arial"/>
                <w:sz w:val="24"/>
                <w:szCs w:val="24"/>
              </w:rPr>
              <w:t>Audit of Financial Statements Report</w:t>
            </w:r>
          </w:p>
          <w:p w14:paraId="15894857" w14:textId="77777777" w:rsidR="00D52667" w:rsidRPr="0028610D" w:rsidRDefault="00D52667" w:rsidP="00D52667">
            <w:pPr>
              <w:pStyle w:val="Tablebullet"/>
              <w:spacing w:before="120" w:after="120"/>
              <w:ind w:left="584" w:hanging="357"/>
              <w:rPr>
                <w:sz w:val="24"/>
              </w:rPr>
            </w:pPr>
            <w:r w:rsidRPr="00643C0F">
              <w:rPr>
                <w:rFonts w:eastAsia="Times New Roman" w:cs="Arial"/>
                <w:sz w:val="24"/>
                <w:szCs w:val="24"/>
              </w:rPr>
              <w:t>Opinion on the Financial Statements.</w:t>
            </w:r>
          </w:p>
        </w:tc>
        <w:tc>
          <w:tcPr>
            <w:tcW w:w="3290" w:type="dxa"/>
            <w:shd w:val="clear" w:color="auto" w:fill="F7F6F7"/>
          </w:tcPr>
          <w:p w14:paraId="4EA8F9E9" w14:textId="7B611857" w:rsidR="00D52667" w:rsidRPr="006F31D5" w:rsidRDefault="002F73F6" w:rsidP="00D52667">
            <w:pPr>
              <w:pStyle w:val="TableParagraph"/>
              <w:spacing w:before="120" w:after="120"/>
              <w:ind w:left="170"/>
              <w:rPr>
                <w:color w:val="515254"/>
                <w:sz w:val="24"/>
                <w:szCs w:val="24"/>
              </w:rPr>
            </w:pPr>
            <w:r w:rsidRPr="006F31D5">
              <w:rPr>
                <w:color w:val="515254"/>
                <w:sz w:val="24"/>
                <w:szCs w:val="24"/>
              </w:rPr>
              <w:t xml:space="preserve">August – </w:t>
            </w:r>
            <w:r w:rsidR="006F31D5" w:rsidRPr="006F31D5">
              <w:rPr>
                <w:color w:val="515254"/>
                <w:sz w:val="24"/>
                <w:szCs w:val="24"/>
              </w:rPr>
              <w:t>October 2025</w:t>
            </w:r>
            <w:r w:rsidRPr="006F31D5">
              <w:rPr>
                <w:color w:val="515254"/>
                <w:sz w:val="24"/>
                <w:szCs w:val="24"/>
              </w:rPr>
              <w:t xml:space="preserve"> </w:t>
            </w:r>
          </w:p>
        </w:tc>
        <w:tc>
          <w:tcPr>
            <w:tcW w:w="3291" w:type="dxa"/>
            <w:tcBorders>
              <w:right w:val="nil"/>
            </w:tcBorders>
            <w:shd w:val="clear" w:color="auto" w:fill="F7F6F7"/>
          </w:tcPr>
          <w:p w14:paraId="43884459" w14:textId="76A5A9B7" w:rsidR="00D52667" w:rsidRPr="006F31D5" w:rsidRDefault="00B17A6A" w:rsidP="00D52667">
            <w:pPr>
              <w:pStyle w:val="TableParagraph"/>
              <w:spacing w:before="120" w:after="120"/>
              <w:ind w:left="170"/>
              <w:rPr>
                <w:color w:val="515254"/>
                <w:sz w:val="24"/>
                <w:szCs w:val="24"/>
              </w:rPr>
            </w:pPr>
            <w:r w:rsidRPr="006F31D5">
              <w:rPr>
                <w:color w:val="515254"/>
                <w:sz w:val="24"/>
                <w:szCs w:val="24"/>
              </w:rPr>
              <w:t>October 2025</w:t>
            </w:r>
          </w:p>
        </w:tc>
      </w:tr>
    </w:tbl>
    <w:p w14:paraId="5E619CFE" w14:textId="77777777" w:rsidR="0022438A" w:rsidRDefault="0022438A" w:rsidP="003247C0">
      <w:pPr>
        <w:tabs>
          <w:tab w:val="left" w:pos="8371"/>
        </w:tabs>
        <w:rPr>
          <w:rFonts w:ascii="Times New Roman"/>
          <w:sz w:val="28"/>
        </w:rPr>
        <w:sectPr w:rsidR="0022438A">
          <w:pgSz w:w="16840" w:h="11910" w:orient="landscape"/>
          <w:pgMar w:top="1220" w:right="1300" w:bottom="280" w:left="980" w:header="720" w:footer="720" w:gutter="0"/>
          <w:cols w:space="720"/>
        </w:sectPr>
      </w:pPr>
    </w:p>
    <w:p w14:paraId="61D09403" w14:textId="77777777" w:rsidR="0022438A" w:rsidRDefault="005C2FFA" w:rsidP="00643C0F">
      <w:pPr>
        <w:pStyle w:val="Heading1"/>
        <w:spacing w:before="72"/>
        <w:ind w:left="0"/>
      </w:pPr>
      <w:r>
        <w:rPr>
          <w:color w:val="515254"/>
          <w:w w:val="90"/>
        </w:rPr>
        <w:lastRenderedPageBreak/>
        <w:t>Audit</w:t>
      </w:r>
      <w:r>
        <w:rPr>
          <w:color w:val="515254"/>
          <w:spacing w:val="-12"/>
          <w:w w:val="90"/>
        </w:rPr>
        <w:t xml:space="preserve"> </w:t>
      </w:r>
      <w:r>
        <w:rPr>
          <w:color w:val="515254"/>
          <w:spacing w:val="-2"/>
        </w:rPr>
        <w:t>quality</w:t>
      </w:r>
    </w:p>
    <w:p w14:paraId="19CB2BD5" w14:textId="77777777" w:rsidR="0022438A" w:rsidRDefault="009B3B2D" w:rsidP="00643C0F">
      <w:pPr>
        <w:pStyle w:val="BodyText"/>
        <w:spacing w:before="327"/>
      </w:pPr>
      <w:r>
        <w:rPr>
          <w:color w:val="585A5D"/>
        </w:rPr>
        <w:t xml:space="preserve">My </w:t>
      </w:r>
      <w:r w:rsidR="005C2FFA">
        <w:rPr>
          <w:color w:val="585A5D"/>
        </w:rPr>
        <w:t>commitment</w:t>
      </w:r>
      <w:r w:rsidR="005C2FFA">
        <w:rPr>
          <w:color w:val="585A5D"/>
          <w:spacing w:val="-3"/>
        </w:rPr>
        <w:t xml:space="preserve"> </w:t>
      </w:r>
      <w:r w:rsidR="005C2FFA">
        <w:rPr>
          <w:color w:val="585A5D"/>
        </w:rPr>
        <w:t>to</w:t>
      </w:r>
      <w:r w:rsidR="005C2FFA">
        <w:rPr>
          <w:color w:val="585A5D"/>
          <w:spacing w:val="-3"/>
        </w:rPr>
        <w:t xml:space="preserve"> </w:t>
      </w:r>
      <w:r w:rsidR="005C2FFA">
        <w:rPr>
          <w:color w:val="585A5D"/>
        </w:rPr>
        <w:t>audit</w:t>
      </w:r>
      <w:r w:rsidR="005C2FFA">
        <w:rPr>
          <w:color w:val="585A5D"/>
          <w:spacing w:val="-3"/>
        </w:rPr>
        <w:t xml:space="preserve"> </w:t>
      </w:r>
      <w:r w:rsidR="005C2FFA">
        <w:rPr>
          <w:color w:val="585A5D"/>
        </w:rPr>
        <w:t>quality</w:t>
      </w:r>
      <w:r w:rsidR="005C2FFA">
        <w:rPr>
          <w:color w:val="585A5D"/>
          <w:spacing w:val="-4"/>
        </w:rPr>
        <w:t xml:space="preserve"> </w:t>
      </w:r>
      <w:r w:rsidR="005C2FFA">
        <w:rPr>
          <w:color w:val="585A5D"/>
        </w:rPr>
        <w:t>in</w:t>
      </w:r>
      <w:r w:rsidR="005C2FFA">
        <w:rPr>
          <w:color w:val="585A5D"/>
          <w:spacing w:val="-16"/>
        </w:rPr>
        <w:t xml:space="preserve"> </w:t>
      </w:r>
      <w:r w:rsidR="005C2FFA">
        <w:rPr>
          <w:color w:val="585A5D"/>
        </w:rPr>
        <w:t>Audit</w:t>
      </w:r>
      <w:r w:rsidR="005C2FFA">
        <w:rPr>
          <w:color w:val="585A5D"/>
          <w:spacing w:val="-3"/>
        </w:rPr>
        <w:t xml:space="preserve"> </w:t>
      </w:r>
      <w:r w:rsidR="005C2FFA">
        <w:rPr>
          <w:color w:val="585A5D"/>
        </w:rPr>
        <w:t>Wales</w:t>
      </w:r>
      <w:r w:rsidR="005C2FFA">
        <w:rPr>
          <w:color w:val="585A5D"/>
          <w:spacing w:val="-4"/>
        </w:rPr>
        <w:t xml:space="preserve"> </w:t>
      </w:r>
      <w:r w:rsidR="005C2FFA">
        <w:rPr>
          <w:color w:val="585A5D"/>
        </w:rPr>
        <w:t>is</w:t>
      </w:r>
      <w:r w:rsidR="005C2FFA">
        <w:rPr>
          <w:color w:val="585A5D"/>
          <w:spacing w:val="-3"/>
        </w:rPr>
        <w:t xml:space="preserve"> </w:t>
      </w:r>
      <w:r w:rsidR="005C2FFA">
        <w:rPr>
          <w:color w:val="585A5D"/>
          <w:spacing w:val="-2"/>
        </w:rPr>
        <w:t>absolute.</w:t>
      </w:r>
    </w:p>
    <w:p w14:paraId="225D3DB5" w14:textId="77777777" w:rsidR="0022438A" w:rsidRDefault="008E12BD" w:rsidP="00643C0F">
      <w:pPr>
        <w:pStyle w:val="BodyText"/>
        <w:spacing w:before="125"/>
      </w:pPr>
      <w:r>
        <w:rPr>
          <w:color w:val="585A5D"/>
        </w:rPr>
        <w:t>I</w:t>
      </w:r>
      <w:r w:rsidR="005C2FFA">
        <w:rPr>
          <w:color w:val="585A5D"/>
          <w:spacing w:val="-6"/>
        </w:rPr>
        <w:t xml:space="preserve"> </w:t>
      </w:r>
      <w:r w:rsidR="005C2FFA">
        <w:rPr>
          <w:color w:val="585A5D"/>
        </w:rPr>
        <w:t>believe</w:t>
      </w:r>
      <w:r w:rsidR="005C2FFA">
        <w:rPr>
          <w:color w:val="585A5D"/>
          <w:spacing w:val="-4"/>
        </w:rPr>
        <w:t xml:space="preserve"> </w:t>
      </w:r>
      <w:r w:rsidR="005C2FFA">
        <w:rPr>
          <w:color w:val="585A5D"/>
        </w:rPr>
        <w:t>that</w:t>
      </w:r>
      <w:r w:rsidR="005C2FFA">
        <w:rPr>
          <w:color w:val="585A5D"/>
          <w:spacing w:val="-3"/>
        </w:rPr>
        <w:t xml:space="preserve"> </w:t>
      </w:r>
      <w:r w:rsidR="005C2FFA">
        <w:rPr>
          <w:color w:val="585A5D"/>
        </w:rPr>
        <w:t>audit</w:t>
      </w:r>
      <w:r w:rsidR="005C2FFA">
        <w:rPr>
          <w:color w:val="585A5D"/>
          <w:spacing w:val="-4"/>
        </w:rPr>
        <w:t xml:space="preserve"> </w:t>
      </w:r>
      <w:r w:rsidR="005C2FFA">
        <w:rPr>
          <w:color w:val="585A5D"/>
        </w:rPr>
        <w:t>quality</w:t>
      </w:r>
      <w:r w:rsidR="005C2FFA">
        <w:rPr>
          <w:color w:val="585A5D"/>
          <w:spacing w:val="-4"/>
        </w:rPr>
        <w:t xml:space="preserve"> </w:t>
      </w:r>
      <w:r w:rsidR="005C2FFA">
        <w:rPr>
          <w:color w:val="585A5D"/>
        </w:rPr>
        <w:t>is</w:t>
      </w:r>
      <w:r w:rsidR="005C2FFA">
        <w:rPr>
          <w:color w:val="585A5D"/>
          <w:spacing w:val="-4"/>
        </w:rPr>
        <w:t xml:space="preserve"> </w:t>
      </w:r>
      <w:r w:rsidR="005C2FFA">
        <w:rPr>
          <w:color w:val="585A5D"/>
        </w:rPr>
        <w:t>about</w:t>
      </w:r>
      <w:r w:rsidR="005C2FFA">
        <w:rPr>
          <w:color w:val="585A5D"/>
          <w:spacing w:val="-4"/>
        </w:rPr>
        <w:t xml:space="preserve"> </w:t>
      </w:r>
      <w:r w:rsidR="005C2FFA">
        <w:rPr>
          <w:color w:val="585A5D"/>
        </w:rPr>
        <w:t>getting</w:t>
      </w:r>
      <w:r w:rsidR="005C2FFA">
        <w:rPr>
          <w:color w:val="585A5D"/>
          <w:spacing w:val="-4"/>
        </w:rPr>
        <w:t xml:space="preserve"> </w:t>
      </w:r>
      <w:r w:rsidR="005C2FFA">
        <w:rPr>
          <w:color w:val="585A5D"/>
        </w:rPr>
        <w:t>things</w:t>
      </w:r>
      <w:r w:rsidR="005C2FFA">
        <w:rPr>
          <w:color w:val="585A5D"/>
          <w:spacing w:val="-3"/>
        </w:rPr>
        <w:t xml:space="preserve"> </w:t>
      </w:r>
      <w:r w:rsidR="005C2FFA">
        <w:rPr>
          <w:color w:val="585A5D"/>
        </w:rPr>
        <w:t>right</w:t>
      </w:r>
      <w:r w:rsidR="005C2FFA">
        <w:rPr>
          <w:color w:val="585A5D"/>
          <w:spacing w:val="-3"/>
        </w:rPr>
        <w:t xml:space="preserve"> </w:t>
      </w:r>
      <w:r w:rsidR="005C2FFA">
        <w:rPr>
          <w:color w:val="585A5D"/>
        </w:rPr>
        <w:t>first</w:t>
      </w:r>
      <w:r w:rsidR="007268E5">
        <w:rPr>
          <w:color w:val="585A5D"/>
        </w:rPr>
        <w:t>-</w:t>
      </w:r>
      <w:r w:rsidR="005C2FFA">
        <w:rPr>
          <w:color w:val="585A5D"/>
          <w:spacing w:val="-2"/>
        </w:rPr>
        <w:t>time.</w:t>
      </w:r>
    </w:p>
    <w:p w14:paraId="6E150C7D" w14:textId="77777777" w:rsidR="0022438A" w:rsidRDefault="005C2FFA" w:rsidP="00643C0F">
      <w:pPr>
        <w:pStyle w:val="BodyText"/>
        <w:spacing w:before="126"/>
      </w:pPr>
      <w:r>
        <w:rPr>
          <w:color w:val="585A5D"/>
        </w:rPr>
        <w:t>We</w:t>
      </w:r>
      <w:r>
        <w:rPr>
          <w:color w:val="585A5D"/>
          <w:spacing w:val="-6"/>
        </w:rPr>
        <w:t xml:space="preserve"> </w:t>
      </w:r>
      <w:r>
        <w:rPr>
          <w:color w:val="585A5D"/>
        </w:rPr>
        <w:t>use</w:t>
      </w:r>
      <w:r>
        <w:rPr>
          <w:color w:val="585A5D"/>
          <w:spacing w:val="-4"/>
        </w:rPr>
        <w:t xml:space="preserve"> </w:t>
      </w:r>
      <w:r>
        <w:rPr>
          <w:color w:val="585A5D"/>
        </w:rPr>
        <w:t>a</w:t>
      </w:r>
      <w:r>
        <w:rPr>
          <w:color w:val="585A5D"/>
          <w:spacing w:val="-4"/>
        </w:rPr>
        <w:t xml:space="preserve"> </w:t>
      </w:r>
      <w:r>
        <w:rPr>
          <w:color w:val="585A5D"/>
        </w:rPr>
        <w:t>three</w:t>
      </w:r>
      <w:r>
        <w:rPr>
          <w:color w:val="585A5D"/>
          <w:spacing w:val="-3"/>
        </w:rPr>
        <w:t xml:space="preserve"> </w:t>
      </w:r>
      <w:r>
        <w:rPr>
          <w:color w:val="585A5D"/>
        </w:rPr>
        <w:t>lines</w:t>
      </w:r>
      <w:r>
        <w:rPr>
          <w:color w:val="585A5D"/>
          <w:spacing w:val="-4"/>
        </w:rPr>
        <w:t xml:space="preserve"> </w:t>
      </w:r>
      <w:r>
        <w:rPr>
          <w:color w:val="585A5D"/>
        </w:rPr>
        <w:t>of</w:t>
      </w:r>
      <w:r>
        <w:rPr>
          <w:color w:val="585A5D"/>
          <w:spacing w:val="-4"/>
        </w:rPr>
        <w:t xml:space="preserve"> </w:t>
      </w:r>
      <w:r>
        <w:rPr>
          <w:color w:val="585A5D"/>
        </w:rPr>
        <w:t>assurance</w:t>
      </w:r>
      <w:r>
        <w:rPr>
          <w:color w:val="585A5D"/>
          <w:spacing w:val="-4"/>
        </w:rPr>
        <w:t xml:space="preserve"> </w:t>
      </w:r>
      <w:r>
        <w:rPr>
          <w:color w:val="585A5D"/>
        </w:rPr>
        <w:t>model</w:t>
      </w:r>
      <w:r>
        <w:rPr>
          <w:color w:val="585A5D"/>
          <w:spacing w:val="-3"/>
        </w:rPr>
        <w:t xml:space="preserve"> </w:t>
      </w:r>
      <w:r>
        <w:rPr>
          <w:color w:val="585A5D"/>
        </w:rPr>
        <w:t>to</w:t>
      </w:r>
      <w:r>
        <w:rPr>
          <w:color w:val="585A5D"/>
          <w:spacing w:val="-4"/>
        </w:rPr>
        <w:t xml:space="preserve"> </w:t>
      </w:r>
      <w:r>
        <w:rPr>
          <w:color w:val="585A5D"/>
        </w:rPr>
        <w:t>demonstrate</w:t>
      </w:r>
      <w:r>
        <w:rPr>
          <w:color w:val="585A5D"/>
          <w:spacing w:val="-4"/>
        </w:rPr>
        <w:t xml:space="preserve"> </w:t>
      </w:r>
      <w:r>
        <w:rPr>
          <w:color w:val="585A5D"/>
        </w:rPr>
        <w:t>how</w:t>
      </w:r>
      <w:r>
        <w:rPr>
          <w:color w:val="585A5D"/>
          <w:spacing w:val="-4"/>
        </w:rPr>
        <w:t xml:space="preserve"> </w:t>
      </w:r>
      <w:r>
        <w:rPr>
          <w:color w:val="585A5D"/>
        </w:rPr>
        <w:t>we</w:t>
      </w:r>
      <w:r>
        <w:rPr>
          <w:color w:val="585A5D"/>
          <w:spacing w:val="-4"/>
        </w:rPr>
        <w:t xml:space="preserve"> </w:t>
      </w:r>
      <w:r>
        <w:rPr>
          <w:color w:val="585A5D"/>
        </w:rPr>
        <w:t>achieve</w:t>
      </w:r>
      <w:r>
        <w:rPr>
          <w:color w:val="585A5D"/>
          <w:spacing w:val="-3"/>
        </w:rPr>
        <w:t xml:space="preserve"> </w:t>
      </w:r>
      <w:r>
        <w:rPr>
          <w:color w:val="585A5D"/>
          <w:spacing w:val="-4"/>
        </w:rPr>
        <w:t>this</w:t>
      </w:r>
      <w:r w:rsidR="007268E5">
        <w:rPr>
          <w:color w:val="585A5D"/>
          <w:spacing w:val="-4"/>
        </w:rPr>
        <w:t>.</w:t>
      </w:r>
    </w:p>
    <w:p w14:paraId="2A6EF0D5" w14:textId="0967FE93" w:rsidR="0022438A" w:rsidRPr="0056223C" w:rsidRDefault="005C2FFA" w:rsidP="0056223C">
      <w:pPr>
        <w:pStyle w:val="BodyText"/>
        <w:spacing w:before="125" w:line="249" w:lineRule="auto"/>
        <w:ind w:right="2415"/>
        <w:jc w:val="both"/>
        <w:sectPr w:rsidR="0022438A" w:rsidRPr="0056223C">
          <w:pgSz w:w="16840" w:h="11910" w:orient="landscape"/>
          <w:pgMar w:top="860" w:right="1300" w:bottom="280" w:left="980" w:header="720" w:footer="720" w:gutter="0"/>
          <w:cols w:space="720"/>
        </w:sectPr>
      </w:pPr>
      <w:r>
        <w:rPr>
          <w:color w:val="585A5D"/>
        </w:rPr>
        <w:t>We</w:t>
      </w:r>
      <w:r>
        <w:rPr>
          <w:color w:val="585A5D"/>
          <w:spacing w:val="-4"/>
        </w:rPr>
        <w:t xml:space="preserve"> </w:t>
      </w:r>
      <w:r>
        <w:rPr>
          <w:color w:val="585A5D"/>
        </w:rPr>
        <w:t>have</w:t>
      </w:r>
      <w:r>
        <w:rPr>
          <w:color w:val="585A5D"/>
          <w:spacing w:val="-4"/>
        </w:rPr>
        <w:t xml:space="preserve"> </w:t>
      </w:r>
      <w:r>
        <w:rPr>
          <w:color w:val="585A5D"/>
        </w:rPr>
        <w:t>established</w:t>
      </w:r>
      <w:r>
        <w:rPr>
          <w:color w:val="585A5D"/>
          <w:spacing w:val="-4"/>
        </w:rPr>
        <w:t xml:space="preserve"> </w:t>
      </w:r>
      <w:r>
        <w:rPr>
          <w:color w:val="585A5D"/>
        </w:rPr>
        <w:t>an</w:t>
      </w:r>
      <w:r>
        <w:rPr>
          <w:color w:val="585A5D"/>
          <w:spacing w:val="-16"/>
        </w:rPr>
        <w:t xml:space="preserve"> </w:t>
      </w:r>
      <w:r>
        <w:rPr>
          <w:color w:val="585A5D"/>
        </w:rPr>
        <w:t>Audit</w:t>
      </w:r>
      <w:r>
        <w:rPr>
          <w:color w:val="585A5D"/>
          <w:spacing w:val="-3"/>
        </w:rPr>
        <w:t xml:space="preserve"> </w:t>
      </w:r>
      <w:r>
        <w:rPr>
          <w:color w:val="585A5D"/>
        </w:rPr>
        <w:t>Quality</w:t>
      </w:r>
      <w:r>
        <w:rPr>
          <w:color w:val="585A5D"/>
          <w:spacing w:val="-3"/>
        </w:rPr>
        <w:t xml:space="preserve"> </w:t>
      </w:r>
      <w:r>
        <w:rPr>
          <w:color w:val="585A5D"/>
        </w:rPr>
        <w:t>Committee</w:t>
      </w:r>
      <w:r>
        <w:rPr>
          <w:color w:val="585A5D"/>
          <w:spacing w:val="-4"/>
        </w:rPr>
        <w:t xml:space="preserve"> </w:t>
      </w:r>
      <w:r>
        <w:rPr>
          <w:color w:val="585A5D"/>
        </w:rPr>
        <w:t>to</w:t>
      </w:r>
      <w:r>
        <w:rPr>
          <w:color w:val="585A5D"/>
          <w:spacing w:val="-3"/>
        </w:rPr>
        <w:t xml:space="preserve"> </w:t>
      </w:r>
      <w:r>
        <w:rPr>
          <w:color w:val="585A5D"/>
        </w:rPr>
        <w:t>co-ordinate</w:t>
      </w:r>
      <w:r>
        <w:rPr>
          <w:color w:val="585A5D"/>
          <w:spacing w:val="-3"/>
        </w:rPr>
        <w:t xml:space="preserve"> </w:t>
      </w:r>
      <w:r>
        <w:rPr>
          <w:color w:val="585A5D"/>
        </w:rPr>
        <w:t>and</w:t>
      </w:r>
      <w:r>
        <w:rPr>
          <w:color w:val="585A5D"/>
          <w:spacing w:val="-4"/>
        </w:rPr>
        <w:t xml:space="preserve"> </w:t>
      </w:r>
      <w:r>
        <w:rPr>
          <w:color w:val="585A5D"/>
        </w:rPr>
        <w:t>oversee</w:t>
      </w:r>
      <w:r>
        <w:rPr>
          <w:color w:val="585A5D"/>
          <w:spacing w:val="-4"/>
        </w:rPr>
        <w:t xml:space="preserve"> </w:t>
      </w:r>
      <w:r>
        <w:rPr>
          <w:color w:val="585A5D"/>
        </w:rPr>
        <w:t>those</w:t>
      </w:r>
      <w:r>
        <w:rPr>
          <w:color w:val="585A5D"/>
          <w:spacing w:val="-3"/>
        </w:rPr>
        <w:t xml:space="preserve"> </w:t>
      </w:r>
      <w:r>
        <w:rPr>
          <w:color w:val="585A5D"/>
        </w:rPr>
        <w:t>arrangements.</w:t>
      </w:r>
      <w:r>
        <w:rPr>
          <w:color w:val="585A5D"/>
          <w:spacing w:val="-4"/>
        </w:rPr>
        <w:t xml:space="preserve"> </w:t>
      </w:r>
      <w:r>
        <w:rPr>
          <w:color w:val="585A5D"/>
        </w:rPr>
        <w:t>We</w:t>
      </w:r>
      <w:r>
        <w:rPr>
          <w:color w:val="585A5D"/>
          <w:spacing w:val="-4"/>
        </w:rPr>
        <w:t xml:space="preserve"> </w:t>
      </w:r>
      <w:r>
        <w:rPr>
          <w:color w:val="585A5D"/>
        </w:rPr>
        <w:t>subject our</w:t>
      </w:r>
      <w:r>
        <w:rPr>
          <w:color w:val="585A5D"/>
          <w:spacing w:val="-3"/>
        </w:rPr>
        <w:t xml:space="preserve"> </w:t>
      </w:r>
      <w:r>
        <w:rPr>
          <w:color w:val="585A5D"/>
        </w:rPr>
        <w:t>work</w:t>
      </w:r>
      <w:r>
        <w:rPr>
          <w:color w:val="585A5D"/>
          <w:spacing w:val="-3"/>
        </w:rPr>
        <w:t xml:space="preserve"> </w:t>
      </w:r>
      <w:r>
        <w:rPr>
          <w:color w:val="585A5D"/>
        </w:rPr>
        <w:t>to</w:t>
      </w:r>
      <w:r>
        <w:rPr>
          <w:color w:val="585A5D"/>
          <w:spacing w:val="-2"/>
        </w:rPr>
        <w:t xml:space="preserve"> </w:t>
      </w:r>
      <w:r>
        <w:rPr>
          <w:color w:val="585A5D"/>
        </w:rPr>
        <w:t>independent</w:t>
      </w:r>
      <w:r>
        <w:rPr>
          <w:color w:val="585A5D"/>
          <w:spacing w:val="-3"/>
        </w:rPr>
        <w:t xml:space="preserve"> </w:t>
      </w:r>
      <w:r>
        <w:rPr>
          <w:color w:val="585A5D"/>
        </w:rPr>
        <w:t>scrutiny</w:t>
      </w:r>
      <w:r>
        <w:rPr>
          <w:color w:val="585A5D"/>
          <w:spacing w:val="-2"/>
        </w:rPr>
        <w:t xml:space="preserve"> </w:t>
      </w:r>
      <w:r>
        <w:rPr>
          <w:color w:val="585A5D"/>
        </w:rPr>
        <w:t>by</w:t>
      </w:r>
      <w:r>
        <w:rPr>
          <w:color w:val="585A5D"/>
          <w:spacing w:val="-3"/>
        </w:rPr>
        <w:t xml:space="preserve"> </w:t>
      </w:r>
      <w:r>
        <w:rPr>
          <w:color w:val="585A5D"/>
        </w:rPr>
        <w:t>QAD</w:t>
      </w:r>
      <w:r w:rsidR="0040626B">
        <w:rPr>
          <w:rStyle w:val="FootnoteReference"/>
          <w:color w:val="585A5D"/>
        </w:rPr>
        <w:footnoteReference w:id="2"/>
      </w:r>
      <w:r>
        <w:rPr>
          <w:color w:val="585A5D"/>
          <w:spacing w:val="-2"/>
        </w:rPr>
        <w:t xml:space="preserve"> </w:t>
      </w:r>
      <w:r>
        <w:rPr>
          <w:color w:val="585A5D"/>
        </w:rPr>
        <w:t>and</w:t>
      </w:r>
      <w:r>
        <w:rPr>
          <w:color w:val="585A5D"/>
          <w:spacing w:val="-3"/>
        </w:rPr>
        <w:t xml:space="preserve"> </w:t>
      </w:r>
      <w:r>
        <w:rPr>
          <w:color w:val="585A5D"/>
        </w:rPr>
        <w:t>our</w:t>
      </w:r>
      <w:r>
        <w:rPr>
          <w:color w:val="585A5D"/>
          <w:spacing w:val="-3"/>
        </w:rPr>
        <w:t xml:space="preserve"> </w:t>
      </w:r>
      <w:r>
        <w:rPr>
          <w:color w:val="585A5D"/>
        </w:rPr>
        <w:t>Chair</w:t>
      </w:r>
      <w:r w:rsidR="006F7945">
        <w:rPr>
          <w:color w:val="585A5D"/>
        </w:rPr>
        <w:t xml:space="preserve"> </w:t>
      </w:r>
      <w:r>
        <w:rPr>
          <w:color w:val="585A5D"/>
        </w:rPr>
        <w:t>acts</w:t>
      </w:r>
      <w:r>
        <w:rPr>
          <w:color w:val="585A5D"/>
          <w:spacing w:val="-3"/>
        </w:rPr>
        <w:t xml:space="preserve"> </w:t>
      </w:r>
      <w:r>
        <w:rPr>
          <w:color w:val="585A5D"/>
        </w:rPr>
        <w:t>as</w:t>
      </w:r>
      <w:r>
        <w:rPr>
          <w:color w:val="585A5D"/>
          <w:spacing w:val="-3"/>
        </w:rPr>
        <w:t xml:space="preserve"> </w:t>
      </w:r>
      <w:r>
        <w:rPr>
          <w:color w:val="585A5D"/>
        </w:rPr>
        <w:t>a</w:t>
      </w:r>
      <w:r>
        <w:rPr>
          <w:color w:val="585A5D"/>
          <w:spacing w:val="-3"/>
        </w:rPr>
        <w:t xml:space="preserve"> </w:t>
      </w:r>
      <w:r>
        <w:rPr>
          <w:color w:val="585A5D"/>
        </w:rPr>
        <w:t>link</w:t>
      </w:r>
      <w:r>
        <w:rPr>
          <w:color w:val="585A5D"/>
          <w:spacing w:val="-3"/>
        </w:rPr>
        <w:t xml:space="preserve"> </w:t>
      </w:r>
      <w:r>
        <w:rPr>
          <w:color w:val="585A5D"/>
        </w:rPr>
        <w:t>to</w:t>
      </w:r>
      <w:r>
        <w:rPr>
          <w:color w:val="585A5D"/>
          <w:spacing w:val="-2"/>
        </w:rPr>
        <w:t xml:space="preserve"> </w:t>
      </w:r>
      <w:r>
        <w:rPr>
          <w:color w:val="585A5D"/>
        </w:rPr>
        <w:t>our</w:t>
      </w:r>
      <w:r>
        <w:rPr>
          <w:color w:val="585A5D"/>
          <w:spacing w:val="-3"/>
        </w:rPr>
        <w:t xml:space="preserve"> </w:t>
      </w:r>
      <w:r>
        <w:rPr>
          <w:color w:val="585A5D"/>
        </w:rPr>
        <w:t>Board</w:t>
      </w:r>
      <w:r>
        <w:rPr>
          <w:color w:val="585A5D"/>
          <w:spacing w:val="-2"/>
        </w:rPr>
        <w:t xml:space="preserve"> </w:t>
      </w:r>
      <w:r>
        <w:rPr>
          <w:color w:val="585A5D"/>
        </w:rPr>
        <w:t>on</w:t>
      </w:r>
      <w:r>
        <w:rPr>
          <w:color w:val="585A5D"/>
          <w:spacing w:val="-3"/>
        </w:rPr>
        <w:t xml:space="preserve"> </w:t>
      </w:r>
      <w:r>
        <w:rPr>
          <w:color w:val="585A5D"/>
        </w:rPr>
        <w:t>audit quality.</w:t>
      </w:r>
      <w:r w:rsidR="007268E5">
        <w:rPr>
          <w:color w:val="585A5D"/>
        </w:rPr>
        <w:t xml:space="preserve"> </w:t>
      </w:r>
      <w:r>
        <w:rPr>
          <w:color w:val="585A5D"/>
        </w:rPr>
        <w:t>For more information see our</w:t>
      </w:r>
      <w:r>
        <w:rPr>
          <w:color w:val="585A5D"/>
          <w:spacing w:val="-3"/>
        </w:rPr>
        <w:t xml:space="preserve"> </w:t>
      </w:r>
      <w:hyperlink r:id="rId35" w:history="1">
        <w:r w:rsidRPr="00F90A12">
          <w:rPr>
            <w:rStyle w:val="Hyperlink"/>
          </w:rPr>
          <w:t>Audit Quality Report 202</w:t>
        </w:r>
        <w:r w:rsidR="004B63B1" w:rsidRPr="00F90A12">
          <w:rPr>
            <w:rStyle w:val="Hyperlink"/>
          </w:rPr>
          <w:t>2</w:t>
        </w:r>
      </w:hyperlink>
      <w:r>
        <w:rPr>
          <w:color w:val="585A5D"/>
        </w:rPr>
        <w:t>.</w:t>
      </w:r>
      <w:r w:rsidR="00883FB6">
        <w:rPr>
          <w:noProof/>
        </w:rPr>
        <mc:AlternateContent>
          <mc:Choice Requires="wps">
            <w:drawing>
              <wp:anchor distT="0" distB="0" distL="0" distR="0" simplePos="0" relativeHeight="251658249" behindDoc="1" locked="0" layoutInCell="1" allowOverlap="1" wp14:anchorId="4033D8BC" wp14:editId="200E7DD7">
                <wp:simplePos x="0" y="0"/>
                <wp:positionH relativeFrom="page">
                  <wp:posOffset>942340</wp:posOffset>
                </wp:positionH>
                <wp:positionV relativeFrom="paragraph">
                  <wp:posOffset>1240185</wp:posOffset>
                </wp:positionV>
                <wp:extent cx="2591435" cy="174371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743710"/>
                        </a:xfrm>
                        <a:prstGeom prst="rect">
                          <a:avLst/>
                        </a:prstGeom>
                        <a:solidFill>
                          <a:srgbClr val="F7F6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C9777" w14:textId="77777777" w:rsidR="0022438A" w:rsidRDefault="005C2FFA">
                            <w:pPr>
                              <w:spacing w:before="128"/>
                              <w:ind w:left="170"/>
                              <w:rPr>
                                <w:color w:val="000000"/>
                                <w:sz w:val="20"/>
                              </w:rPr>
                            </w:pPr>
                            <w:r>
                              <w:rPr>
                                <w:color w:val="EC644A"/>
                                <w:sz w:val="20"/>
                              </w:rPr>
                              <w:t xml:space="preserve">Our </w:t>
                            </w:r>
                            <w:r>
                              <w:rPr>
                                <w:color w:val="EC644A"/>
                                <w:spacing w:val="-2"/>
                                <w:sz w:val="20"/>
                              </w:rPr>
                              <w:t>People</w:t>
                            </w:r>
                          </w:p>
                          <w:p w14:paraId="34CB7E75" w14:textId="77777777" w:rsidR="0022438A" w:rsidRDefault="005C2FFA">
                            <w:pPr>
                              <w:spacing w:before="123" w:line="249" w:lineRule="auto"/>
                              <w:ind w:left="170" w:right="545"/>
                              <w:rPr>
                                <w:color w:val="000000"/>
                                <w:sz w:val="20"/>
                              </w:rPr>
                            </w:pPr>
                            <w:r>
                              <w:rPr>
                                <w:color w:val="515254"/>
                                <w:sz w:val="20"/>
                              </w:rPr>
                              <w:t>The first line of assurance is formed by</w:t>
                            </w:r>
                            <w:r>
                              <w:rPr>
                                <w:color w:val="515254"/>
                                <w:spacing w:val="-8"/>
                                <w:sz w:val="20"/>
                              </w:rPr>
                              <w:t xml:space="preserve"> </w:t>
                            </w:r>
                            <w:r>
                              <w:rPr>
                                <w:color w:val="515254"/>
                                <w:sz w:val="20"/>
                              </w:rPr>
                              <w:t>our</w:t>
                            </w:r>
                            <w:r>
                              <w:rPr>
                                <w:color w:val="515254"/>
                                <w:spacing w:val="-8"/>
                                <w:sz w:val="20"/>
                              </w:rPr>
                              <w:t xml:space="preserve"> </w:t>
                            </w:r>
                            <w:r>
                              <w:rPr>
                                <w:color w:val="515254"/>
                                <w:sz w:val="20"/>
                              </w:rPr>
                              <w:t>staff</w:t>
                            </w:r>
                            <w:r>
                              <w:rPr>
                                <w:color w:val="515254"/>
                                <w:spacing w:val="-7"/>
                                <w:sz w:val="20"/>
                              </w:rPr>
                              <w:t xml:space="preserve"> </w:t>
                            </w:r>
                            <w:r>
                              <w:rPr>
                                <w:color w:val="515254"/>
                                <w:sz w:val="20"/>
                              </w:rPr>
                              <w:t>and</w:t>
                            </w:r>
                            <w:r>
                              <w:rPr>
                                <w:color w:val="515254"/>
                                <w:spacing w:val="-8"/>
                                <w:sz w:val="20"/>
                              </w:rPr>
                              <w:t xml:space="preserve"> </w:t>
                            </w:r>
                            <w:r>
                              <w:rPr>
                                <w:color w:val="515254"/>
                                <w:sz w:val="20"/>
                              </w:rPr>
                              <w:t>management</w:t>
                            </w:r>
                            <w:r>
                              <w:rPr>
                                <w:color w:val="515254"/>
                                <w:spacing w:val="-7"/>
                                <w:sz w:val="20"/>
                              </w:rPr>
                              <w:t xml:space="preserve"> </w:t>
                            </w:r>
                            <w:r>
                              <w:rPr>
                                <w:color w:val="515254"/>
                                <w:sz w:val="20"/>
                              </w:rPr>
                              <w:t>who</w:t>
                            </w:r>
                            <w:r>
                              <w:rPr>
                                <w:color w:val="515254"/>
                                <w:spacing w:val="-8"/>
                                <w:sz w:val="20"/>
                              </w:rPr>
                              <w:t xml:space="preserve"> </w:t>
                            </w:r>
                            <w:r>
                              <w:rPr>
                                <w:color w:val="515254"/>
                                <w:sz w:val="20"/>
                              </w:rPr>
                              <w:t>are</w:t>
                            </w:r>
                          </w:p>
                          <w:p w14:paraId="7DBF1A41" w14:textId="77777777" w:rsidR="0022438A" w:rsidRDefault="005C2FFA">
                            <w:pPr>
                              <w:spacing w:before="2" w:line="249" w:lineRule="auto"/>
                              <w:ind w:left="170" w:right="189"/>
                              <w:rPr>
                                <w:color w:val="000000"/>
                                <w:sz w:val="20"/>
                              </w:rPr>
                            </w:pPr>
                            <w:r>
                              <w:rPr>
                                <w:color w:val="515254"/>
                                <w:sz w:val="20"/>
                              </w:rPr>
                              <w:t>individually and collectively responsible</w:t>
                            </w:r>
                            <w:r>
                              <w:rPr>
                                <w:color w:val="515254"/>
                                <w:spacing w:val="40"/>
                                <w:sz w:val="20"/>
                              </w:rPr>
                              <w:t xml:space="preserve"> </w:t>
                            </w:r>
                            <w:r>
                              <w:rPr>
                                <w:color w:val="515254"/>
                                <w:sz w:val="20"/>
                              </w:rPr>
                              <w:t>for</w:t>
                            </w:r>
                            <w:r>
                              <w:rPr>
                                <w:color w:val="515254"/>
                                <w:spacing w:val="-7"/>
                                <w:sz w:val="20"/>
                              </w:rPr>
                              <w:t xml:space="preserve"> </w:t>
                            </w:r>
                            <w:r>
                              <w:rPr>
                                <w:color w:val="515254"/>
                                <w:sz w:val="20"/>
                              </w:rPr>
                              <w:t>achieving</w:t>
                            </w:r>
                            <w:r>
                              <w:rPr>
                                <w:color w:val="515254"/>
                                <w:spacing w:val="-8"/>
                                <w:sz w:val="20"/>
                              </w:rPr>
                              <w:t xml:space="preserve"> </w:t>
                            </w:r>
                            <w:r>
                              <w:rPr>
                                <w:color w:val="515254"/>
                                <w:sz w:val="20"/>
                              </w:rPr>
                              <w:t>the</w:t>
                            </w:r>
                            <w:r>
                              <w:rPr>
                                <w:color w:val="515254"/>
                                <w:spacing w:val="-7"/>
                                <w:sz w:val="20"/>
                              </w:rPr>
                              <w:t xml:space="preserve"> </w:t>
                            </w:r>
                            <w:r>
                              <w:rPr>
                                <w:color w:val="515254"/>
                                <w:sz w:val="20"/>
                              </w:rPr>
                              <w:t>standards</w:t>
                            </w:r>
                            <w:r>
                              <w:rPr>
                                <w:color w:val="515254"/>
                                <w:spacing w:val="-7"/>
                                <w:sz w:val="20"/>
                              </w:rPr>
                              <w:t xml:space="preserve"> </w:t>
                            </w:r>
                            <w:r>
                              <w:rPr>
                                <w:color w:val="515254"/>
                                <w:sz w:val="20"/>
                              </w:rPr>
                              <w:t>of</w:t>
                            </w:r>
                            <w:r>
                              <w:rPr>
                                <w:color w:val="515254"/>
                                <w:spacing w:val="-8"/>
                                <w:sz w:val="20"/>
                              </w:rPr>
                              <w:t xml:space="preserve"> </w:t>
                            </w:r>
                            <w:r>
                              <w:rPr>
                                <w:color w:val="515254"/>
                                <w:sz w:val="20"/>
                              </w:rPr>
                              <w:t>audit</w:t>
                            </w:r>
                            <w:r>
                              <w:rPr>
                                <w:color w:val="515254"/>
                                <w:spacing w:val="-8"/>
                                <w:sz w:val="20"/>
                              </w:rPr>
                              <w:t xml:space="preserve"> </w:t>
                            </w:r>
                            <w:r>
                              <w:rPr>
                                <w:color w:val="515254"/>
                                <w:sz w:val="20"/>
                              </w:rPr>
                              <w:t>quality to which we aspire.</w:t>
                            </w:r>
                          </w:p>
                          <w:p w14:paraId="275F21F5" w14:textId="77777777" w:rsidR="0022438A" w:rsidRDefault="005C2FFA">
                            <w:pPr>
                              <w:numPr>
                                <w:ilvl w:val="0"/>
                                <w:numId w:val="3"/>
                              </w:numPr>
                              <w:tabs>
                                <w:tab w:val="left" w:pos="397"/>
                              </w:tabs>
                              <w:spacing w:before="116"/>
                              <w:rPr>
                                <w:color w:val="000000"/>
                                <w:sz w:val="20"/>
                              </w:rPr>
                            </w:pPr>
                            <w:r>
                              <w:rPr>
                                <w:color w:val="515254"/>
                                <w:sz w:val="20"/>
                              </w:rPr>
                              <w:t>Selection</w:t>
                            </w:r>
                            <w:r>
                              <w:rPr>
                                <w:color w:val="515254"/>
                                <w:spacing w:val="-1"/>
                                <w:sz w:val="20"/>
                              </w:rPr>
                              <w:t xml:space="preserve"> </w:t>
                            </w:r>
                            <w:r>
                              <w:rPr>
                                <w:color w:val="515254"/>
                                <w:sz w:val="20"/>
                              </w:rPr>
                              <w:t>of</w:t>
                            </w:r>
                            <w:r>
                              <w:rPr>
                                <w:color w:val="515254"/>
                                <w:spacing w:val="-1"/>
                                <w:sz w:val="20"/>
                              </w:rPr>
                              <w:t xml:space="preserve"> </w:t>
                            </w:r>
                            <w:r>
                              <w:rPr>
                                <w:color w:val="515254"/>
                                <w:sz w:val="20"/>
                              </w:rPr>
                              <w:t xml:space="preserve">right </w:t>
                            </w:r>
                            <w:r>
                              <w:rPr>
                                <w:color w:val="515254"/>
                                <w:spacing w:val="-4"/>
                                <w:sz w:val="20"/>
                              </w:rPr>
                              <w:t>team</w:t>
                            </w:r>
                          </w:p>
                          <w:p w14:paraId="07A66EAD" w14:textId="77777777" w:rsidR="0022438A" w:rsidRDefault="005C2FFA">
                            <w:pPr>
                              <w:numPr>
                                <w:ilvl w:val="0"/>
                                <w:numId w:val="3"/>
                              </w:numPr>
                              <w:tabs>
                                <w:tab w:val="left" w:pos="397"/>
                              </w:tabs>
                              <w:spacing w:before="66"/>
                              <w:rPr>
                                <w:color w:val="000000"/>
                                <w:sz w:val="20"/>
                              </w:rPr>
                            </w:pPr>
                            <w:r>
                              <w:rPr>
                                <w:color w:val="515254"/>
                                <w:sz w:val="20"/>
                              </w:rPr>
                              <w:t>Use</w:t>
                            </w:r>
                            <w:r>
                              <w:rPr>
                                <w:color w:val="515254"/>
                                <w:spacing w:val="-3"/>
                                <w:sz w:val="20"/>
                              </w:rPr>
                              <w:t xml:space="preserve"> </w:t>
                            </w:r>
                            <w:r>
                              <w:rPr>
                                <w:color w:val="515254"/>
                                <w:sz w:val="20"/>
                              </w:rPr>
                              <w:t>of</w:t>
                            </w:r>
                            <w:r>
                              <w:rPr>
                                <w:color w:val="515254"/>
                                <w:spacing w:val="-2"/>
                                <w:sz w:val="20"/>
                              </w:rPr>
                              <w:t xml:space="preserve"> specialists</w:t>
                            </w:r>
                          </w:p>
                          <w:p w14:paraId="16F09EF1" w14:textId="77777777" w:rsidR="0022438A" w:rsidRDefault="005C2FFA">
                            <w:pPr>
                              <w:numPr>
                                <w:ilvl w:val="0"/>
                                <w:numId w:val="3"/>
                              </w:numPr>
                              <w:tabs>
                                <w:tab w:val="left" w:pos="397"/>
                              </w:tabs>
                              <w:spacing w:before="67"/>
                              <w:rPr>
                                <w:color w:val="000000"/>
                                <w:sz w:val="20"/>
                              </w:rPr>
                            </w:pPr>
                            <w:r>
                              <w:rPr>
                                <w:color w:val="515254"/>
                                <w:sz w:val="20"/>
                              </w:rPr>
                              <w:t>Supervisions</w:t>
                            </w:r>
                            <w:r>
                              <w:rPr>
                                <w:color w:val="515254"/>
                                <w:spacing w:val="-1"/>
                                <w:sz w:val="20"/>
                              </w:rPr>
                              <w:t xml:space="preserve"> </w:t>
                            </w:r>
                            <w:r>
                              <w:rPr>
                                <w:color w:val="515254"/>
                                <w:sz w:val="20"/>
                              </w:rPr>
                              <w:t>and</w:t>
                            </w:r>
                            <w:r>
                              <w:rPr>
                                <w:color w:val="515254"/>
                                <w:spacing w:val="-2"/>
                                <w:sz w:val="20"/>
                              </w:rPr>
                              <w:t xml:space="preserve">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D8BC" id="Text Box 11" o:spid="_x0000_s1085" type="#_x0000_t202" style="position:absolute;left:0;text-align:left;margin-left:74.2pt;margin-top:97.65pt;width:204.05pt;height:137.3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" fillcolor="#f7f6f7" stroked="f">
                <v:textbox inset="0,0,0,0">
                  <w:txbxContent>
                    <w:p w14:paraId="467C9777" w14:textId="77777777" w:rsidR="0022438A" w:rsidRDefault="005C2FFA">
                      <w:pPr>
                        <w:spacing w:before="128"/>
                        <w:ind w:left="170"/>
                        <w:rPr>
                          <w:color w:val="000000"/>
                          <w:sz w:val="20"/>
                        </w:rPr>
                      </w:pPr>
                      <w:r>
                        <w:rPr>
                          <w:color w:val="EC644A"/>
                          <w:sz w:val="20"/>
                        </w:rPr>
                        <w:t xml:space="preserve">Our </w:t>
                      </w:r>
                      <w:r>
                        <w:rPr>
                          <w:color w:val="EC644A"/>
                          <w:spacing w:val="-2"/>
                          <w:sz w:val="20"/>
                        </w:rPr>
                        <w:t>People</w:t>
                      </w:r>
                    </w:p>
                    <w:p w14:paraId="34CB7E75" w14:textId="77777777" w:rsidR="0022438A" w:rsidRDefault="005C2FFA">
                      <w:pPr>
                        <w:spacing w:before="123" w:line="249" w:lineRule="auto"/>
                        <w:ind w:left="170" w:right="545"/>
                        <w:rPr>
                          <w:color w:val="000000"/>
                          <w:sz w:val="20"/>
                        </w:rPr>
                      </w:pPr>
                      <w:r>
                        <w:rPr>
                          <w:color w:val="515254"/>
                          <w:sz w:val="20"/>
                        </w:rPr>
                        <w:t>The first line of assurance is formed by</w:t>
                      </w:r>
                      <w:r>
                        <w:rPr>
                          <w:color w:val="515254"/>
                          <w:spacing w:val="-8"/>
                          <w:sz w:val="20"/>
                        </w:rPr>
                        <w:t xml:space="preserve"> </w:t>
                      </w:r>
                      <w:r>
                        <w:rPr>
                          <w:color w:val="515254"/>
                          <w:sz w:val="20"/>
                        </w:rPr>
                        <w:t>our</w:t>
                      </w:r>
                      <w:r>
                        <w:rPr>
                          <w:color w:val="515254"/>
                          <w:spacing w:val="-8"/>
                          <w:sz w:val="20"/>
                        </w:rPr>
                        <w:t xml:space="preserve"> </w:t>
                      </w:r>
                      <w:r>
                        <w:rPr>
                          <w:color w:val="515254"/>
                          <w:sz w:val="20"/>
                        </w:rPr>
                        <w:t>staff</w:t>
                      </w:r>
                      <w:r>
                        <w:rPr>
                          <w:color w:val="515254"/>
                          <w:spacing w:val="-7"/>
                          <w:sz w:val="20"/>
                        </w:rPr>
                        <w:t xml:space="preserve"> </w:t>
                      </w:r>
                      <w:r>
                        <w:rPr>
                          <w:color w:val="515254"/>
                          <w:sz w:val="20"/>
                        </w:rPr>
                        <w:t>and</w:t>
                      </w:r>
                      <w:r>
                        <w:rPr>
                          <w:color w:val="515254"/>
                          <w:spacing w:val="-8"/>
                          <w:sz w:val="20"/>
                        </w:rPr>
                        <w:t xml:space="preserve"> </w:t>
                      </w:r>
                      <w:r>
                        <w:rPr>
                          <w:color w:val="515254"/>
                          <w:sz w:val="20"/>
                        </w:rPr>
                        <w:t>management</w:t>
                      </w:r>
                      <w:r>
                        <w:rPr>
                          <w:color w:val="515254"/>
                          <w:spacing w:val="-7"/>
                          <w:sz w:val="20"/>
                        </w:rPr>
                        <w:t xml:space="preserve"> </w:t>
                      </w:r>
                      <w:r>
                        <w:rPr>
                          <w:color w:val="515254"/>
                          <w:sz w:val="20"/>
                        </w:rPr>
                        <w:t>who</w:t>
                      </w:r>
                      <w:r>
                        <w:rPr>
                          <w:color w:val="515254"/>
                          <w:spacing w:val="-8"/>
                          <w:sz w:val="20"/>
                        </w:rPr>
                        <w:t xml:space="preserve"> </w:t>
                      </w:r>
                      <w:r>
                        <w:rPr>
                          <w:color w:val="515254"/>
                          <w:sz w:val="20"/>
                        </w:rPr>
                        <w:t>are</w:t>
                      </w:r>
                    </w:p>
                    <w:p w14:paraId="7DBF1A41" w14:textId="77777777" w:rsidR="0022438A" w:rsidRDefault="005C2FFA">
                      <w:pPr>
                        <w:spacing w:before="2" w:line="249" w:lineRule="auto"/>
                        <w:ind w:left="170" w:right="189"/>
                        <w:rPr>
                          <w:color w:val="000000"/>
                          <w:sz w:val="20"/>
                        </w:rPr>
                      </w:pPr>
                      <w:r>
                        <w:rPr>
                          <w:color w:val="515254"/>
                          <w:sz w:val="20"/>
                        </w:rPr>
                        <w:t>individually and collectively responsible</w:t>
                      </w:r>
                      <w:r>
                        <w:rPr>
                          <w:color w:val="515254"/>
                          <w:spacing w:val="40"/>
                          <w:sz w:val="20"/>
                        </w:rPr>
                        <w:t xml:space="preserve"> </w:t>
                      </w:r>
                      <w:r>
                        <w:rPr>
                          <w:color w:val="515254"/>
                          <w:sz w:val="20"/>
                        </w:rPr>
                        <w:t>for</w:t>
                      </w:r>
                      <w:r>
                        <w:rPr>
                          <w:color w:val="515254"/>
                          <w:spacing w:val="-7"/>
                          <w:sz w:val="20"/>
                        </w:rPr>
                        <w:t xml:space="preserve"> </w:t>
                      </w:r>
                      <w:r>
                        <w:rPr>
                          <w:color w:val="515254"/>
                          <w:sz w:val="20"/>
                        </w:rPr>
                        <w:t>achieving</w:t>
                      </w:r>
                      <w:r>
                        <w:rPr>
                          <w:color w:val="515254"/>
                          <w:spacing w:val="-8"/>
                          <w:sz w:val="20"/>
                        </w:rPr>
                        <w:t xml:space="preserve"> </w:t>
                      </w:r>
                      <w:r>
                        <w:rPr>
                          <w:color w:val="515254"/>
                          <w:sz w:val="20"/>
                        </w:rPr>
                        <w:t>the</w:t>
                      </w:r>
                      <w:r>
                        <w:rPr>
                          <w:color w:val="515254"/>
                          <w:spacing w:val="-7"/>
                          <w:sz w:val="20"/>
                        </w:rPr>
                        <w:t xml:space="preserve"> </w:t>
                      </w:r>
                      <w:r>
                        <w:rPr>
                          <w:color w:val="515254"/>
                          <w:sz w:val="20"/>
                        </w:rPr>
                        <w:t>standards</w:t>
                      </w:r>
                      <w:r>
                        <w:rPr>
                          <w:color w:val="515254"/>
                          <w:spacing w:val="-7"/>
                          <w:sz w:val="20"/>
                        </w:rPr>
                        <w:t xml:space="preserve"> </w:t>
                      </w:r>
                      <w:r>
                        <w:rPr>
                          <w:color w:val="515254"/>
                          <w:sz w:val="20"/>
                        </w:rPr>
                        <w:t>of</w:t>
                      </w:r>
                      <w:r>
                        <w:rPr>
                          <w:color w:val="515254"/>
                          <w:spacing w:val="-8"/>
                          <w:sz w:val="20"/>
                        </w:rPr>
                        <w:t xml:space="preserve"> </w:t>
                      </w:r>
                      <w:r>
                        <w:rPr>
                          <w:color w:val="515254"/>
                          <w:sz w:val="20"/>
                        </w:rPr>
                        <w:t>audit</w:t>
                      </w:r>
                      <w:r>
                        <w:rPr>
                          <w:color w:val="515254"/>
                          <w:spacing w:val="-8"/>
                          <w:sz w:val="20"/>
                        </w:rPr>
                        <w:t xml:space="preserve"> </w:t>
                      </w:r>
                      <w:r>
                        <w:rPr>
                          <w:color w:val="515254"/>
                          <w:sz w:val="20"/>
                        </w:rPr>
                        <w:t>quality to which we aspire.</w:t>
                      </w:r>
                    </w:p>
                    <w:p w14:paraId="275F21F5" w14:textId="77777777" w:rsidR="0022438A" w:rsidRDefault="005C2FFA">
                      <w:pPr>
                        <w:numPr>
                          <w:ilvl w:val="0"/>
                          <w:numId w:val="3"/>
                        </w:numPr>
                        <w:tabs>
                          <w:tab w:val="left" w:pos="397"/>
                        </w:tabs>
                        <w:spacing w:before="116"/>
                        <w:rPr>
                          <w:color w:val="000000"/>
                          <w:sz w:val="20"/>
                        </w:rPr>
                      </w:pPr>
                      <w:r>
                        <w:rPr>
                          <w:color w:val="515254"/>
                          <w:sz w:val="20"/>
                        </w:rPr>
                        <w:t>Selection</w:t>
                      </w:r>
                      <w:r>
                        <w:rPr>
                          <w:color w:val="515254"/>
                          <w:spacing w:val="-1"/>
                          <w:sz w:val="20"/>
                        </w:rPr>
                        <w:t xml:space="preserve"> </w:t>
                      </w:r>
                      <w:r>
                        <w:rPr>
                          <w:color w:val="515254"/>
                          <w:sz w:val="20"/>
                        </w:rPr>
                        <w:t>of</w:t>
                      </w:r>
                      <w:r>
                        <w:rPr>
                          <w:color w:val="515254"/>
                          <w:spacing w:val="-1"/>
                          <w:sz w:val="20"/>
                        </w:rPr>
                        <w:t xml:space="preserve"> </w:t>
                      </w:r>
                      <w:r>
                        <w:rPr>
                          <w:color w:val="515254"/>
                          <w:sz w:val="20"/>
                        </w:rPr>
                        <w:t xml:space="preserve">right </w:t>
                      </w:r>
                      <w:r>
                        <w:rPr>
                          <w:color w:val="515254"/>
                          <w:spacing w:val="-4"/>
                          <w:sz w:val="20"/>
                        </w:rPr>
                        <w:t>team</w:t>
                      </w:r>
                    </w:p>
                    <w:p w14:paraId="07A66EAD" w14:textId="77777777" w:rsidR="0022438A" w:rsidRDefault="005C2FFA">
                      <w:pPr>
                        <w:numPr>
                          <w:ilvl w:val="0"/>
                          <w:numId w:val="3"/>
                        </w:numPr>
                        <w:tabs>
                          <w:tab w:val="left" w:pos="397"/>
                        </w:tabs>
                        <w:spacing w:before="66"/>
                        <w:rPr>
                          <w:color w:val="000000"/>
                          <w:sz w:val="20"/>
                        </w:rPr>
                      </w:pPr>
                      <w:r>
                        <w:rPr>
                          <w:color w:val="515254"/>
                          <w:sz w:val="20"/>
                        </w:rPr>
                        <w:t>Use</w:t>
                      </w:r>
                      <w:r>
                        <w:rPr>
                          <w:color w:val="515254"/>
                          <w:spacing w:val="-3"/>
                          <w:sz w:val="20"/>
                        </w:rPr>
                        <w:t xml:space="preserve"> </w:t>
                      </w:r>
                      <w:r>
                        <w:rPr>
                          <w:color w:val="515254"/>
                          <w:sz w:val="20"/>
                        </w:rPr>
                        <w:t>of</w:t>
                      </w:r>
                      <w:r>
                        <w:rPr>
                          <w:color w:val="515254"/>
                          <w:spacing w:val="-2"/>
                          <w:sz w:val="20"/>
                        </w:rPr>
                        <w:t xml:space="preserve"> specialists</w:t>
                      </w:r>
                    </w:p>
                    <w:p w14:paraId="16F09EF1" w14:textId="77777777" w:rsidR="0022438A" w:rsidRDefault="005C2FFA">
                      <w:pPr>
                        <w:numPr>
                          <w:ilvl w:val="0"/>
                          <w:numId w:val="3"/>
                        </w:numPr>
                        <w:tabs>
                          <w:tab w:val="left" w:pos="397"/>
                        </w:tabs>
                        <w:spacing w:before="67"/>
                        <w:rPr>
                          <w:color w:val="000000"/>
                          <w:sz w:val="20"/>
                        </w:rPr>
                      </w:pPr>
                      <w:r>
                        <w:rPr>
                          <w:color w:val="515254"/>
                          <w:sz w:val="20"/>
                        </w:rPr>
                        <w:t>Supervisions</w:t>
                      </w:r>
                      <w:r>
                        <w:rPr>
                          <w:color w:val="515254"/>
                          <w:spacing w:val="-1"/>
                          <w:sz w:val="20"/>
                        </w:rPr>
                        <w:t xml:space="preserve"> </w:t>
                      </w:r>
                      <w:r>
                        <w:rPr>
                          <w:color w:val="515254"/>
                          <w:sz w:val="20"/>
                        </w:rPr>
                        <w:t>and</w:t>
                      </w:r>
                      <w:r>
                        <w:rPr>
                          <w:color w:val="515254"/>
                          <w:spacing w:val="-2"/>
                          <w:sz w:val="20"/>
                        </w:rPr>
                        <w:t xml:space="preserve"> review</w:t>
                      </w:r>
                    </w:p>
                  </w:txbxContent>
                </v:textbox>
                <w10:wrap type="topAndBottom" anchorx="page"/>
              </v:shape>
            </w:pict>
          </mc:Fallback>
        </mc:AlternateContent>
      </w:r>
      <w:r w:rsidR="00883FB6">
        <w:rPr>
          <w:noProof/>
        </w:rPr>
        <mc:AlternateContent>
          <mc:Choice Requires="wps">
            <w:drawing>
              <wp:anchor distT="0" distB="0" distL="0" distR="0" simplePos="0" relativeHeight="251658251" behindDoc="1" locked="0" layoutInCell="1" allowOverlap="1" wp14:anchorId="66FE56E7" wp14:editId="4658C5CB">
                <wp:simplePos x="0" y="0"/>
                <wp:positionH relativeFrom="page">
                  <wp:posOffset>6437630</wp:posOffset>
                </wp:positionH>
                <wp:positionV relativeFrom="paragraph">
                  <wp:posOffset>1240155</wp:posOffset>
                </wp:positionV>
                <wp:extent cx="2591435" cy="234505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345055"/>
                        </a:xfrm>
                        <a:prstGeom prst="rect">
                          <a:avLst/>
                        </a:prstGeom>
                        <a:solidFill>
                          <a:srgbClr val="F7F6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46C78" w14:textId="77777777" w:rsidR="0022438A" w:rsidRDefault="005C2FFA">
                            <w:pPr>
                              <w:spacing w:before="128"/>
                              <w:ind w:left="170"/>
                              <w:rPr>
                                <w:color w:val="000000"/>
                                <w:sz w:val="20"/>
                              </w:rPr>
                            </w:pPr>
                            <w:r>
                              <w:rPr>
                                <w:color w:val="EC644A"/>
                                <w:sz w:val="20"/>
                              </w:rPr>
                              <w:t xml:space="preserve">Independent </w:t>
                            </w:r>
                            <w:r>
                              <w:rPr>
                                <w:color w:val="EC644A"/>
                                <w:spacing w:val="-2"/>
                                <w:sz w:val="20"/>
                              </w:rPr>
                              <w:t>assurance</w:t>
                            </w:r>
                          </w:p>
                          <w:p w14:paraId="04020A8B" w14:textId="77777777" w:rsidR="0022438A" w:rsidRDefault="005C2FFA">
                            <w:pPr>
                              <w:spacing w:before="123" w:line="249" w:lineRule="auto"/>
                              <w:ind w:left="170" w:right="129"/>
                              <w:rPr>
                                <w:color w:val="000000"/>
                                <w:sz w:val="20"/>
                              </w:rPr>
                            </w:pPr>
                            <w:r>
                              <w:rPr>
                                <w:color w:val="515254"/>
                                <w:sz w:val="20"/>
                              </w:rPr>
                              <w:t>The third line of assurance is formed by those</w:t>
                            </w:r>
                            <w:r>
                              <w:rPr>
                                <w:color w:val="515254"/>
                                <w:spacing w:val="-10"/>
                                <w:sz w:val="20"/>
                              </w:rPr>
                              <w:t xml:space="preserve"> </w:t>
                            </w:r>
                            <w:r>
                              <w:rPr>
                                <w:color w:val="515254"/>
                                <w:sz w:val="20"/>
                              </w:rPr>
                              <w:t>activities</w:t>
                            </w:r>
                            <w:r>
                              <w:rPr>
                                <w:color w:val="515254"/>
                                <w:spacing w:val="-10"/>
                                <w:sz w:val="20"/>
                              </w:rPr>
                              <w:t xml:space="preserve"> </w:t>
                            </w:r>
                            <w:r>
                              <w:rPr>
                                <w:color w:val="515254"/>
                                <w:sz w:val="20"/>
                              </w:rPr>
                              <w:t>that</w:t>
                            </w:r>
                            <w:r>
                              <w:rPr>
                                <w:color w:val="515254"/>
                                <w:spacing w:val="-10"/>
                                <w:sz w:val="20"/>
                              </w:rPr>
                              <w:t xml:space="preserve"> </w:t>
                            </w:r>
                            <w:r>
                              <w:rPr>
                                <w:color w:val="515254"/>
                                <w:sz w:val="20"/>
                              </w:rPr>
                              <w:t>provide</w:t>
                            </w:r>
                            <w:r>
                              <w:rPr>
                                <w:color w:val="515254"/>
                                <w:spacing w:val="-10"/>
                                <w:sz w:val="20"/>
                              </w:rPr>
                              <w:t xml:space="preserve"> </w:t>
                            </w:r>
                            <w:r>
                              <w:rPr>
                                <w:color w:val="515254"/>
                                <w:sz w:val="20"/>
                              </w:rPr>
                              <w:t>independent assurance over the effectiveness of the first two lines of assurance.</w:t>
                            </w:r>
                          </w:p>
                          <w:p w14:paraId="5D5B2CE4" w14:textId="77777777" w:rsidR="0022438A" w:rsidRDefault="005C2FFA">
                            <w:pPr>
                              <w:numPr>
                                <w:ilvl w:val="0"/>
                                <w:numId w:val="1"/>
                              </w:numPr>
                              <w:tabs>
                                <w:tab w:val="left" w:pos="397"/>
                              </w:tabs>
                              <w:spacing w:before="117"/>
                              <w:rPr>
                                <w:color w:val="000000"/>
                                <w:sz w:val="20"/>
                              </w:rPr>
                            </w:pPr>
                            <w:r>
                              <w:rPr>
                                <w:color w:val="515254"/>
                                <w:spacing w:val="-2"/>
                                <w:sz w:val="20"/>
                              </w:rPr>
                              <w:t>EQCRs</w:t>
                            </w:r>
                          </w:p>
                          <w:p w14:paraId="0DD62217" w14:textId="77777777" w:rsidR="0022438A" w:rsidRDefault="005C2FFA">
                            <w:pPr>
                              <w:numPr>
                                <w:ilvl w:val="0"/>
                                <w:numId w:val="1"/>
                              </w:numPr>
                              <w:tabs>
                                <w:tab w:val="left" w:pos="397"/>
                              </w:tabs>
                              <w:spacing w:before="67"/>
                              <w:rPr>
                                <w:color w:val="000000"/>
                                <w:sz w:val="20"/>
                              </w:rPr>
                            </w:pPr>
                            <w:r>
                              <w:rPr>
                                <w:color w:val="515254"/>
                                <w:sz w:val="20"/>
                              </w:rPr>
                              <w:t xml:space="preserve">Themed </w:t>
                            </w:r>
                            <w:r>
                              <w:rPr>
                                <w:color w:val="515254"/>
                                <w:spacing w:val="-2"/>
                                <w:sz w:val="20"/>
                              </w:rPr>
                              <w:t>reviews</w:t>
                            </w:r>
                          </w:p>
                          <w:p w14:paraId="6AE6781C" w14:textId="77777777" w:rsidR="0022438A" w:rsidRDefault="005C2FFA">
                            <w:pPr>
                              <w:numPr>
                                <w:ilvl w:val="0"/>
                                <w:numId w:val="1"/>
                              </w:numPr>
                              <w:tabs>
                                <w:tab w:val="left" w:pos="397"/>
                              </w:tabs>
                              <w:spacing w:before="66"/>
                              <w:rPr>
                                <w:color w:val="000000"/>
                                <w:sz w:val="20"/>
                              </w:rPr>
                            </w:pPr>
                            <w:r>
                              <w:rPr>
                                <w:color w:val="515254"/>
                                <w:sz w:val="20"/>
                              </w:rPr>
                              <w:t>Cold</w:t>
                            </w:r>
                            <w:r>
                              <w:rPr>
                                <w:color w:val="515254"/>
                                <w:spacing w:val="-4"/>
                                <w:sz w:val="20"/>
                              </w:rPr>
                              <w:t xml:space="preserve"> </w:t>
                            </w:r>
                            <w:r>
                              <w:rPr>
                                <w:color w:val="515254"/>
                                <w:spacing w:val="-2"/>
                                <w:sz w:val="20"/>
                              </w:rPr>
                              <w:t>reviews</w:t>
                            </w:r>
                          </w:p>
                          <w:p w14:paraId="269ACD60" w14:textId="77777777" w:rsidR="0022438A" w:rsidRDefault="005C2FFA">
                            <w:pPr>
                              <w:numPr>
                                <w:ilvl w:val="0"/>
                                <w:numId w:val="1"/>
                              </w:numPr>
                              <w:tabs>
                                <w:tab w:val="left" w:pos="397"/>
                              </w:tabs>
                              <w:spacing w:before="67"/>
                              <w:rPr>
                                <w:color w:val="000000"/>
                                <w:sz w:val="20"/>
                              </w:rPr>
                            </w:pPr>
                            <w:r>
                              <w:rPr>
                                <w:color w:val="515254"/>
                                <w:sz w:val="20"/>
                              </w:rPr>
                              <w:t>Root</w:t>
                            </w:r>
                            <w:r>
                              <w:rPr>
                                <w:color w:val="515254"/>
                                <w:spacing w:val="-5"/>
                                <w:sz w:val="20"/>
                              </w:rPr>
                              <w:t xml:space="preserve"> </w:t>
                            </w:r>
                            <w:r>
                              <w:rPr>
                                <w:color w:val="515254"/>
                                <w:sz w:val="20"/>
                              </w:rPr>
                              <w:t>cause</w:t>
                            </w:r>
                            <w:r>
                              <w:rPr>
                                <w:color w:val="515254"/>
                                <w:spacing w:val="-1"/>
                                <w:sz w:val="20"/>
                              </w:rPr>
                              <w:t xml:space="preserve"> </w:t>
                            </w:r>
                            <w:r>
                              <w:rPr>
                                <w:color w:val="515254"/>
                                <w:spacing w:val="-2"/>
                                <w:sz w:val="20"/>
                              </w:rPr>
                              <w:t>analysis</w:t>
                            </w:r>
                          </w:p>
                          <w:p w14:paraId="1BC59174" w14:textId="77777777" w:rsidR="0022438A" w:rsidRDefault="005C2FFA">
                            <w:pPr>
                              <w:numPr>
                                <w:ilvl w:val="0"/>
                                <w:numId w:val="1"/>
                              </w:numPr>
                              <w:tabs>
                                <w:tab w:val="left" w:pos="397"/>
                              </w:tabs>
                              <w:spacing w:before="67"/>
                              <w:rPr>
                                <w:color w:val="000000"/>
                                <w:sz w:val="20"/>
                              </w:rPr>
                            </w:pPr>
                            <w:r>
                              <w:rPr>
                                <w:color w:val="515254"/>
                                <w:sz w:val="20"/>
                              </w:rPr>
                              <w:t xml:space="preserve">Peer </w:t>
                            </w:r>
                            <w:r>
                              <w:rPr>
                                <w:color w:val="515254"/>
                                <w:spacing w:val="-2"/>
                                <w:sz w:val="20"/>
                              </w:rPr>
                              <w:t>review</w:t>
                            </w:r>
                          </w:p>
                          <w:p w14:paraId="0569BDC0" w14:textId="77777777" w:rsidR="0022438A" w:rsidRDefault="005C2FFA">
                            <w:pPr>
                              <w:numPr>
                                <w:ilvl w:val="0"/>
                                <w:numId w:val="1"/>
                              </w:numPr>
                              <w:tabs>
                                <w:tab w:val="left" w:pos="397"/>
                              </w:tabs>
                              <w:spacing w:before="66"/>
                              <w:rPr>
                                <w:color w:val="000000"/>
                                <w:sz w:val="20"/>
                              </w:rPr>
                            </w:pPr>
                            <w:r>
                              <w:rPr>
                                <w:color w:val="515254"/>
                                <w:sz w:val="20"/>
                              </w:rPr>
                              <w:t xml:space="preserve">Audit Quality </w:t>
                            </w:r>
                            <w:r>
                              <w:rPr>
                                <w:color w:val="515254"/>
                                <w:spacing w:val="-2"/>
                                <w:sz w:val="20"/>
                              </w:rPr>
                              <w:t>Committee</w:t>
                            </w:r>
                          </w:p>
                          <w:p w14:paraId="44A1217A" w14:textId="77777777" w:rsidR="0022438A" w:rsidRDefault="005C2FFA">
                            <w:pPr>
                              <w:numPr>
                                <w:ilvl w:val="0"/>
                                <w:numId w:val="1"/>
                              </w:numPr>
                              <w:tabs>
                                <w:tab w:val="left" w:pos="397"/>
                              </w:tabs>
                              <w:spacing w:before="67"/>
                              <w:rPr>
                                <w:color w:val="000000"/>
                                <w:sz w:val="20"/>
                              </w:rPr>
                            </w:pPr>
                            <w:r>
                              <w:rPr>
                                <w:color w:val="515254"/>
                                <w:sz w:val="20"/>
                              </w:rPr>
                              <w:t xml:space="preserve">External </w:t>
                            </w:r>
                            <w:r>
                              <w:rPr>
                                <w:color w:val="515254"/>
                                <w:spacing w:val="-2"/>
                                <w:sz w:val="20"/>
                              </w:rPr>
                              <w:t>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E56E7" id="Text Box 9" o:spid="_x0000_s1086" type="#_x0000_t202" style="position:absolute;left:0;text-align:left;margin-left:506.9pt;margin-top:97.65pt;width:204.05pt;height:184.6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" fillcolor="#f7f6f7" stroked="f">
                <v:textbox inset="0,0,0,0">
                  <w:txbxContent>
                    <w:p w14:paraId="48446C78" w14:textId="77777777" w:rsidR="0022438A" w:rsidRDefault="005C2FFA">
                      <w:pPr>
                        <w:spacing w:before="128"/>
                        <w:ind w:left="170"/>
                        <w:rPr>
                          <w:color w:val="000000"/>
                          <w:sz w:val="20"/>
                        </w:rPr>
                      </w:pPr>
                      <w:r>
                        <w:rPr>
                          <w:color w:val="EC644A"/>
                          <w:sz w:val="20"/>
                        </w:rPr>
                        <w:t xml:space="preserve">Independent </w:t>
                      </w:r>
                      <w:r>
                        <w:rPr>
                          <w:color w:val="EC644A"/>
                          <w:spacing w:val="-2"/>
                          <w:sz w:val="20"/>
                        </w:rPr>
                        <w:t>assurance</w:t>
                      </w:r>
                    </w:p>
                    <w:p w14:paraId="04020A8B" w14:textId="77777777" w:rsidR="0022438A" w:rsidRDefault="005C2FFA">
                      <w:pPr>
                        <w:spacing w:before="123" w:line="249" w:lineRule="auto"/>
                        <w:ind w:left="170" w:right="129"/>
                        <w:rPr>
                          <w:color w:val="000000"/>
                          <w:sz w:val="20"/>
                        </w:rPr>
                      </w:pPr>
                      <w:r>
                        <w:rPr>
                          <w:color w:val="515254"/>
                          <w:sz w:val="20"/>
                        </w:rPr>
                        <w:t>The third line of assurance is formed by those</w:t>
                      </w:r>
                      <w:r>
                        <w:rPr>
                          <w:color w:val="515254"/>
                          <w:spacing w:val="-10"/>
                          <w:sz w:val="20"/>
                        </w:rPr>
                        <w:t xml:space="preserve"> </w:t>
                      </w:r>
                      <w:r>
                        <w:rPr>
                          <w:color w:val="515254"/>
                          <w:sz w:val="20"/>
                        </w:rPr>
                        <w:t>activities</w:t>
                      </w:r>
                      <w:r>
                        <w:rPr>
                          <w:color w:val="515254"/>
                          <w:spacing w:val="-10"/>
                          <w:sz w:val="20"/>
                        </w:rPr>
                        <w:t xml:space="preserve"> </w:t>
                      </w:r>
                      <w:r>
                        <w:rPr>
                          <w:color w:val="515254"/>
                          <w:sz w:val="20"/>
                        </w:rPr>
                        <w:t>that</w:t>
                      </w:r>
                      <w:r>
                        <w:rPr>
                          <w:color w:val="515254"/>
                          <w:spacing w:val="-10"/>
                          <w:sz w:val="20"/>
                        </w:rPr>
                        <w:t xml:space="preserve"> </w:t>
                      </w:r>
                      <w:r>
                        <w:rPr>
                          <w:color w:val="515254"/>
                          <w:sz w:val="20"/>
                        </w:rPr>
                        <w:t>provide</w:t>
                      </w:r>
                      <w:r>
                        <w:rPr>
                          <w:color w:val="515254"/>
                          <w:spacing w:val="-10"/>
                          <w:sz w:val="20"/>
                        </w:rPr>
                        <w:t xml:space="preserve"> </w:t>
                      </w:r>
                      <w:r>
                        <w:rPr>
                          <w:color w:val="515254"/>
                          <w:sz w:val="20"/>
                        </w:rPr>
                        <w:t>independent assurance over the effectiveness of the first two lines of assurance.</w:t>
                      </w:r>
                    </w:p>
                    <w:p w14:paraId="5D5B2CE4" w14:textId="77777777" w:rsidR="0022438A" w:rsidRDefault="005C2FFA">
                      <w:pPr>
                        <w:numPr>
                          <w:ilvl w:val="0"/>
                          <w:numId w:val="1"/>
                        </w:numPr>
                        <w:tabs>
                          <w:tab w:val="left" w:pos="397"/>
                        </w:tabs>
                        <w:spacing w:before="117"/>
                        <w:rPr>
                          <w:color w:val="000000"/>
                          <w:sz w:val="20"/>
                        </w:rPr>
                      </w:pPr>
                      <w:r>
                        <w:rPr>
                          <w:color w:val="515254"/>
                          <w:spacing w:val="-2"/>
                          <w:sz w:val="20"/>
                        </w:rPr>
                        <w:t>EQCRs</w:t>
                      </w:r>
                    </w:p>
                    <w:p w14:paraId="0DD62217" w14:textId="77777777" w:rsidR="0022438A" w:rsidRDefault="005C2FFA">
                      <w:pPr>
                        <w:numPr>
                          <w:ilvl w:val="0"/>
                          <w:numId w:val="1"/>
                        </w:numPr>
                        <w:tabs>
                          <w:tab w:val="left" w:pos="397"/>
                        </w:tabs>
                        <w:spacing w:before="67"/>
                        <w:rPr>
                          <w:color w:val="000000"/>
                          <w:sz w:val="20"/>
                        </w:rPr>
                      </w:pPr>
                      <w:r>
                        <w:rPr>
                          <w:color w:val="515254"/>
                          <w:sz w:val="20"/>
                        </w:rPr>
                        <w:t xml:space="preserve">Themed </w:t>
                      </w:r>
                      <w:r>
                        <w:rPr>
                          <w:color w:val="515254"/>
                          <w:spacing w:val="-2"/>
                          <w:sz w:val="20"/>
                        </w:rPr>
                        <w:t>reviews</w:t>
                      </w:r>
                    </w:p>
                    <w:p w14:paraId="6AE6781C" w14:textId="77777777" w:rsidR="0022438A" w:rsidRDefault="005C2FFA">
                      <w:pPr>
                        <w:numPr>
                          <w:ilvl w:val="0"/>
                          <w:numId w:val="1"/>
                        </w:numPr>
                        <w:tabs>
                          <w:tab w:val="left" w:pos="397"/>
                        </w:tabs>
                        <w:spacing w:before="66"/>
                        <w:rPr>
                          <w:color w:val="000000"/>
                          <w:sz w:val="20"/>
                        </w:rPr>
                      </w:pPr>
                      <w:r>
                        <w:rPr>
                          <w:color w:val="515254"/>
                          <w:sz w:val="20"/>
                        </w:rPr>
                        <w:t>Cold</w:t>
                      </w:r>
                      <w:r>
                        <w:rPr>
                          <w:color w:val="515254"/>
                          <w:spacing w:val="-4"/>
                          <w:sz w:val="20"/>
                        </w:rPr>
                        <w:t xml:space="preserve"> </w:t>
                      </w:r>
                      <w:r>
                        <w:rPr>
                          <w:color w:val="515254"/>
                          <w:spacing w:val="-2"/>
                          <w:sz w:val="20"/>
                        </w:rPr>
                        <w:t>reviews</w:t>
                      </w:r>
                    </w:p>
                    <w:p w14:paraId="269ACD60" w14:textId="77777777" w:rsidR="0022438A" w:rsidRDefault="005C2FFA">
                      <w:pPr>
                        <w:numPr>
                          <w:ilvl w:val="0"/>
                          <w:numId w:val="1"/>
                        </w:numPr>
                        <w:tabs>
                          <w:tab w:val="left" w:pos="397"/>
                        </w:tabs>
                        <w:spacing w:before="67"/>
                        <w:rPr>
                          <w:color w:val="000000"/>
                          <w:sz w:val="20"/>
                        </w:rPr>
                      </w:pPr>
                      <w:r>
                        <w:rPr>
                          <w:color w:val="515254"/>
                          <w:sz w:val="20"/>
                        </w:rPr>
                        <w:t>Root</w:t>
                      </w:r>
                      <w:r>
                        <w:rPr>
                          <w:color w:val="515254"/>
                          <w:spacing w:val="-5"/>
                          <w:sz w:val="20"/>
                        </w:rPr>
                        <w:t xml:space="preserve"> </w:t>
                      </w:r>
                      <w:r>
                        <w:rPr>
                          <w:color w:val="515254"/>
                          <w:sz w:val="20"/>
                        </w:rPr>
                        <w:t>cause</w:t>
                      </w:r>
                      <w:r>
                        <w:rPr>
                          <w:color w:val="515254"/>
                          <w:spacing w:val="-1"/>
                          <w:sz w:val="20"/>
                        </w:rPr>
                        <w:t xml:space="preserve"> </w:t>
                      </w:r>
                      <w:r>
                        <w:rPr>
                          <w:color w:val="515254"/>
                          <w:spacing w:val="-2"/>
                          <w:sz w:val="20"/>
                        </w:rPr>
                        <w:t>analysis</w:t>
                      </w:r>
                    </w:p>
                    <w:p w14:paraId="1BC59174" w14:textId="77777777" w:rsidR="0022438A" w:rsidRDefault="005C2FFA">
                      <w:pPr>
                        <w:numPr>
                          <w:ilvl w:val="0"/>
                          <w:numId w:val="1"/>
                        </w:numPr>
                        <w:tabs>
                          <w:tab w:val="left" w:pos="397"/>
                        </w:tabs>
                        <w:spacing w:before="67"/>
                        <w:rPr>
                          <w:color w:val="000000"/>
                          <w:sz w:val="20"/>
                        </w:rPr>
                      </w:pPr>
                      <w:r>
                        <w:rPr>
                          <w:color w:val="515254"/>
                          <w:sz w:val="20"/>
                        </w:rPr>
                        <w:t xml:space="preserve">Peer </w:t>
                      </w:r>
                      <w:r>
                        <w:rPr>
                          <w:color w:val="515254"/>
                          <w:spacing w:val="-2"/>
                          <w:sz w:val="20"/>
                        </w:rPr>
                        <w:t>review</w:t>
                      </w:r>
                    </w:p>
                    <w:p w14:paraId="0569BDC0" w14:textId="77777777" w:rsidR="0022438A" w:rsidRDefault="005C2FFA">
                      <w:pPr>
                        <w:numPr>
                          <w:ilvl w:val="0"/>
                          <w:numId w:val="1"/>
                        </w:numPr>
                        <w:tabs>
                          <w:tab w:val="left" w:pos="397"/>
                        </w:tabs>
                        <w:spacing w:before="66"/>
                        <w:rPr>
                          <w:color w:val="000000"/>
                          <w:sz w:val="20"/>
                        </w:rPr>
                      </w:pPr>
                      <w:r>
                        <w:rPr>
                          <w:color w:val="515254"/>
                          <w:sz w:val="20"/>
                        </w:rPr>
                        <w:t xml:space="preserve">Audit Quality </w:t>
                      </w:r>
                      <w:r>
                        <w:rPr>
                          <w:color w:val="515254"/>
                          <w:spacing w:val="-2"/>
                          <w:sz w:val="20"/>
                        </w:rPr>
                        <w:t>Committee</w:t>
                      </w:r>
                    </w:p>
                    <w:p w14:paraId="44A1217A" w14:textId="77777777" w:rsidR="0022438A" w:rsidRDefault="005C2FFA">
                      <w:pPr>
                        <w:numPr>
                          <w:ilvl w:val="0"/>
                          <w:numId w:val="1"/>
                        </w:numPr>
                        <w:tabs>
                          <w:tab w:val="left" w:pos="397"/>
                        </w:tabs>
                        <w:spacing w:before="67"/>
                        <w:rPr>
                          <w:color w:val="000000"/>
                          <w:sz w:val="20"/>
                        </w:rPr>
                      </w:pPr>
                      <w:r>
                        <w:rPr>
                          <w:color w:val="515254"/>
                          <w:sz w:val="20"/>
                        </w:rPr>
                        <w:t xml:space="preserve">External </w:t>
                      </w:r>
                      <w:r>
                        <w:rPr>
                          <w:color w:val="515254"/>
                          <w:spacing w:val="-2"/>
                          <w:sz w:val="20"/>
                        </w:rPr>
                        <w:t>monitoring</w:t>
                      </w:r>
                    </w:p>
                  </w:txbxContent>
                </v:textbox>
                <w10:wrap type="topAndBottom" anchorx="page"/>
              </v:shape>
            </w:pict>
          </mc:Fallback>
        </mc:AlternateContent>
      </w:r>
      <w:r w:rsidR="00883FB6">
        <w:rPr>
          <w:noProof/>
        </w:rPr>
        <mc:AlternateContent>
          <mc:Choice Requires="wps">
            <w:drawing>
              <wp:anchor distT="0" distB="0" distL="0" distR="0" simplePos="0" relativeHeight="251658250" behindDoc="1" locked="0" layoutInCell="1" allowOverlap="1" wp14:anchorId="56A8C979" wp14:editId="244600CC">
                <wp:simplePos x="0" y="0"/>
                <wp:positionH relativeFrom="page">
                  <wp:posOffset>3689985</wp:posOffset>
                </wp:positionH>
                <wp:positionV relativeFrom="paragraph">
                  <wp:posOffset>1243271</wp:posOffset>
                </wp:positionV>
                <wp:extent cx="2591435" cy="249745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497455"/>
                        </a:xfrm>
                        <a:prstGeom prst="rect">
                          <a:avLst/>
                        </a:prstGeom>
                        <a:solidFill>
                          <a:srgbClr val="F7F6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31B83" w14:textId="77777777" w:rsidR="0022438A" w:rsidRDefault="005C2FFA">
                            <w:pPr>
                              <w:spacing w:before="128"/>
                              <w:ind w:left="170"/>
                              <w:rPr>
                                <w:color w:val="000000"/>
                                <w:sz w:val="20"/>
                              </w:rPr>
                            </w:pPr>
                            <w:r>
                              <w:rPr>
                                <w:color w:val="EC644A"/>
                                <w:sz w:val="20"/>
                              </w:rPr>
                              <w:t>Arrangements</w:t>
                            </w:r>
                            <w:r>
                              <w:rPr>
                                <w:color w:val="EC644A"/>
                                <w:spacing w:val="-4"/>
                                <w:sz w:val="20"/>
                              </w:rPr>
                              <w:t xml:space="preserve"> </w:t>
                            </w:r>
                            <w:r>
                              <w:rPr>
                                <w:color w:val="EC644A"/>
                                <w:sz w:val="20"/>
                              </w:rPr>
                              <w:t>for</w:t>
                            </w:r>
                            <w:r>
                              <w:rPr>
                                <w:color w:val="EC644A"/>
                                <w:spacing w:val="-3"/>
                                <w:sz w:val="20"/>
                              </w:rPr>
                              <w:t xml:space="preserve"> </w:t>
                            </w:r>
                            <w:r>
                              <w:rPr>
                                <w:color w:val="EC644A"/>
                                <w:sz w:val="20"/>
                              </w:rPr>
                              <w:t>achieving</w:t>
                            </w:r>
                            <w:r>
                              <w:rPr>
                                <w:color w:val="EC644A"/>
                                <w:spacing w:val="-4"/>
                                <w:sz w:val="20"/>
                              </w:rPr>
                              <w:t xml:space="preserve"> </w:t>
                            </w:r>
                            <w:r>
                              <w:rPr>
                                <w:color w:val="EC644A"/>
                                <w:sz w:val="20"/>
                              </w:rPr>
                              <w:t>audit</w:t>
                            </w:r>
                            <w:r>
                              <w:rPr>
                                <w:color w:val="EC644A"/>
                                <w:spacing w:val="-3"/>
                                <w:sz w:val="20"/>
                              </w:rPr>
                              <w:t xml:space="preserve"> </w:t>
                            </w:r>
                            <w:r>
                              <w:rPr>
                                <w:color w:val="EC644A"/>
                                <w:spacing w:val="-2"/>
                                <w:sz w:val="20"/>
                              </w:rPr>
                              <w:t>quality</w:t>
                            </w:r>
                          </w:p>
                          <w:p w14:paraId="5CE314C7" w14:textId="77777777" w:rsidR="0022438A" w:rsidRDefault="005C2FFA">
                            <w:pPr>
                              <w:spacing w:before="123" w:line="249" w:lineRule="auto"/>
                              <w:ind w:left="170" w:right="201"/>
                              <w:rPr>
                                <w:color w:val="000000"/>
                                <w:sz w:val="20"/>
                              </w:rPr>
                            </w:pPr>
                            <w:r>
                              <w:rPr>
                                <w:color w:val="515254"/>
                                <w:sz w:val="20"/>
                              </w:rPr>
                              <w:t>The second line of assurance is formed by the policies, tools, learning &amp; development, guidance, and leadership we provide to our staff to support them in achieving</w:t>
                            </w:r>
                            <w:r>
                              <w:rPr>
                                <w:color w:val="515254"/>
                                <w:spacing w:val="-11"/>
                                <w:sz w:val="20"/>
                              </w:rPr>
                              <w:t xml:space="preserve"> </w:t>
                            </w:r>
                            <w:r>
                              <w:rPr>
                                <w:color w:val="515254"/>
                                <w:sz w:val="20"/>
                              </w:rPr>
                              <w:t>those</w:t>
                            </w:r>
                            <w:r>
                              <w:rPr>
                                <w:color w:val="515254"/>
                                <w:spacing w:val="-11"/>
                                <w:sz w:val="20"/>
                              </w:rPr>
                              <w:t xml:space="preserve"> </w:t>
                            </w:r>
                            <w:r>
                              <w:rPr>
                                <w:color w:val="515254"/>
                                <w:sz w:val="20"/>
                              </w:rPr>
                              <w:t>standards</w:t>
                            </w:r>
                            <w:r>
                              <w:rPr>
                                <w:color w:val="515254"/>
                                <w:spacing w:val="-11"/>
                                <w:sz w:val="20"/>
                              </w:rPr>
                              <w:t xml:space="preserve"> </w:t>
                            </w:r>
                            <w:r>
                              <w:rPr>
                                <w:color w:val="515254"/>
                                <w:sz w:val="20"/>
                              </w:rPr>
                              <w:t>of</w:t>
                            </w:r>
                            <w:r>
                              <w:rPr>
                                <w:color w:val="515254"/>
                                <w:spacing w:val="-11"/>
                                <w:sz w:val="20"/>
                              </w:rPr>
                              <w:t xml:space="preserve"> </w:t>
                            </w:r>
                            <w:r>
                              <w:rPr>
                                <w:color w:val="515254"/>
                                <w:sz w:val="20"/>
                              </w:rPr>
                              <w:t>audit</w:t>
                            </w:r>
                            <w:r>
                              <w:rPr>
                                <w:color w:val="515254"/>
                                <w:spacing w:val="-11"/>
                                <w:sz w:val="20"/>
                              </w:rPr>
                              <w:t xml:space="preserve"> </w:t>
                            </w:r>
                            <w:r>
                              <w:rPr>
                                <w:color w:val="515254"/>
                                <w:sz w:val="20"/>
                              </w:rPr>
                              <w:t>quality.</w:t>
                            </w:r>
                          </w:p>
                          <w:p w14:paraId="0EA10C3C" w14:textId="77777777" w:rsidR="0022438A" w:rsidRDefault="005C2FFA">
                            <w:pPr>
                              <w:numPr>
                                <w:ilvl w:val="0"/>
                                <w:numId w:val="2"/>
                              </w:numPr>
                              <w:tabs>
                                <w:tab w:val="left" w:pos="397"/>
                              </w:tabs>
                              <w:spacing w:before="118"/>
                              <w:rPr>
                                <w:color w:val="000000"/>
                                <w:sz w:val="20"/>
                              </w:rPr>
                            </w:pPr>
                            <w:r>
                              <w:rPr>
                                <w:color w:val="515254"/>
                                <w:sz w:val="20"/>
                              </w:rPr>
                              <w:t xml:space="preserve">Audit </w:t>
                            </w:r>
                            <w:r>
                              <w:rPr>
                                <w:color w:val="515254"/>
                                <w:spacing w:val="-2"/>
                                <w:sz w:val="20"/>
                              </w:rPr>
                              <w:t>platform</w:t>
                            </w:r>
                          </w:p>
                          <w:p w14:paraId="535F0986" w14:textId="77777777" w:rsidR="0022438A" w:rsidRDefault="005C2FFA">
                            <w:pPr>
                              <w:numPr>
                                <w:ilvl w:val="0"/>
                                <w:numId w:val="2"/>
                              </w:numPr>
                              <w:tabs>
                                <w:tab w:val="left" w:pos="397"/>
                              </w:tabs>
                              <w:spacing w:before="66"/>
                              <w:rPr>
                                <w:color w:val="000000"/>
                                <w:sz w:val="20"/>
                              </w:rPr>
                            </w:pPr>
                            <w:r>
                              <w:rPr>
                                <w:color w:val="515254"/>
                                <w:spacing w:val="-2"/>
                                <w:sz w:val="20"/>
                              </w:rPr>
                              <w:t>Ethics</w:t>
                            </w:r>
                          </w:p>
                          <w:p w14:paraId="7FFD4E90" w14:textId="77777777" w:rsidR="0022438A" w:rsidRDefault="005C2FFA">
                            <w:pPr>
                              <w:numPr>
                                <w:ilvl w:val="0"/>
                                <w:numId w:val="2"/>
                              </w:numPr>
                              <w:tabs>
                                <w:tab w:val="left" w:pos="397"/>
                              </w:tabs>
                              <w:spacing w:before="67"/>
                              <w:rPr>
                                <w:color w:val="000000"/>
                                <w:sz w:val="20"/>
                              </w:rPr>
                            </w:pPr>
                            <w:r>
                              <w:rPr>
                                <w:color w:val="515254"/>
                                <w:spacing w:val="-2"/>
                                <w:sz w:val="20"/>
                              </w:rPr>
                              <w:t>Guidance</w:t>
                            </w:r>
                          </w:p>
                          <w:p w14:paraId="33BBF84D" w14:textId="77777777" w:rsidR="0022438A" w:rsidRDefault="005C2FFA">
                            <w:pPr>
                              <w:numPr>
                                <w:ilvl w:val="0"/>
                                <w:numId w:val="2"/>
                              </w:numPr>
                              <w:tabs>
                                <w:tab w:val="left" w:pos="397"/>
                              </w:tabs>
                              <w:spacing w:before="67"/>
                              <w:rPr>
                                <w:color w:val="000000"/>
                                <w:sz w:val="20"/>
                              </w:rPr>
                            </w:pPr>
                            <w:r>
                              <w:rPr>
                                <w:color w:val="515254"/>
                                <w:spacing w:val="-2"/>
                                <w:sz w:val="20"/>
                              </w:rPr>
                              <w:t>Culture</w:t>
                            </w:r>
                          </w:p>
                          <w:p w14:paraId="4D3183E7" w14:textId="77777777" w:rsidR="0022438A" w:rsidRDefault="005C2FFA">
                            <w:pPr>
                              <w:numPr>
                                <w:ilvl w:val="0"/>
                                <w:numId w:val="2"/>
                              </w:numPr>
                              <w:tabs>
                                <w:tab w:val="left" w:pos="397"/>
                              </w:tabs>
                              <w:spacing w:before="67"/>
                              <w:rPr>
                                <w:color w:val="000000"/>
                                <w:sz w:val="20"/>
                              </w:rPr>
                            </w:pPr>
                            <w:r>
                              <w:rPr>
                                <w:color w:val="515254"/>
                                <w:sz w:val="20"/>
                              </w:rPr>
                              <w:t>Learning</w:t>
                            </w:r>
                            <w:r>
                              <w:rPr>
                                <w:color w:val="515254"/>
                                <w:spacing w:val="-6"/>
                                <w:sz w:val="20"/>
                              </w:rPr>
                              <w:t xml:space="preserve"> </w:t>
                            </w:r>
                            <w:r>
                              <w:rPr>
                                <w:color w:val="515254"/>
                                <w:sz w:val="20"/>
                              </w:rPr>
                              <w:t>and</w:t>
                            </w:r>
                            <w:r>
                              <w:rPr>
                                <w:color w:val="515254"/>
                                <w:spacing w:val="-5"/>
                                <w:sz w:val="20"/>
                              </w:rPr>
                              <w:t xml:space="preserve"> </w:t>
                            </w:r>
                            <w:r>
                              <w:rPr>
                                <w:color w:val="515254"/>
                                <w:spacing w:val="-2"/>
                                <w:sz w:val="20"/>
                              </w:rPr>
                              <w:t>development</w:t>
                            </w:r>
                          </w:p>
                          <w:p w14:paraId="7F9E1E43" w14:textId="77777777" w:rsidR="0022438A" w:rsidRDefault="005C2FFA">
                            <w:pPr>
                              <w:numPr>
                                <w:ilvl w:val="0"/>
                                <w:numId w:val="2"/>
                              </w:numPr>
                              <w:tabs>
                                <w:tab w:val="left" w:pos="397"/>
                              </w:tabs>
                              <w:spacing w:before="66"/>
                              <w:rPr>
                                <w:color w:val="000000"/>
                                <w:sz w:val="20"/>
                              </w:rPr>
                            </w:pPr>
                            <w:r>
                              <w:rPr>
                                <w:color w:val="515254"/>
                                <w:spacing w:val="-2"/>
                                <w:sz w:val="20"/>
                              </w:rPr>
                              <w:t>Leadership</w:t>
                            </w:r>
                          </w:p>
                          <w:p w14:paraId="6FFBFF60" w14:textId="77777777" w:rsidR="0022438A" w:rsidRDefault="005C2FFA">
                            <w:pPr>
                              <w:numPr>
                                <w:ilvl w:val="0"/>
                                <w:numId w:val="2"/>
                              </w:numPr>
                              <w:tabs>
                                <w:tab w:val="left" w:pos="397"/>
                              </w:tabs>
                              <w:spacing w:before="67"/>
                              <w:rPr>
                                <w:color w:val="000000"/>
                                <w:sz w:val="20"/>
                              </w:rPr>
                            </w:pPr>
                            <w:r>
                              <w:rPr>
                                <w:color w:val="515254"/>
                                <w:spacing w:val="-4"/>
                                <w:sz w:val="20"/>
                              </w:rPr>
                              <w:t>Technical</w:t>
                            </w:r>
                            <w:r>
                              <w:rPr>
                                <w:color w:val="515254"/>
                                <w:spacing w:val="5"/>
                                <w:sz w:val="20"/>
                              </w:rPr>
                              <w:t xml:space="preserve"> </w:t>
                            </w:r>
                            <w:r>
                              <w:rPr>
                                <w:color w:val="515254"/>
                                <w:spacing w:val="-2"/>
                                <w:sz w:val="20"/>
                              </w:rPr>
                              <w:t>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C979" id="Text Box 10" o:spid="_x0000_s1087" type="#_x0000_t202" style="position:absolute;left:0;text-align:left;margin-left:290.55pt;margin-top:97.9pt;width:204.05pt;height:196.6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" fillcolor="#f7f6f7" stroked="f">
                <v:textbox inset="0,0,0,0">
                  <w:txbxContent>
                    <w:p w14:paraId="0B231B83" w14:textId="77777777" w:rsidR="0022438A" w:rsidRDefault="005C2FFA">
                      <w:pPr>
                        <w:spacing w:before="128"/>
                        <w:ind w:left="170"/>
                        <w:rPr>
                          <w:color w:val="000000"/>
                          <w:sz w:val="20"/>
                        </w:rPr>
                      </w:pPr>
                      <w:r>
                        <w:rPr>
                          <w:color w:val="EC644A"/>
                          <w:sz w:val="20"/>
                        </w:rPr>
                        <w:t>Arrangements</w:t>
                      </w:r>
                      <w:r>
                        <w:rPr>
                          <w:color w:val="EC644A"/>
                          <w:spacing w:val="-4"/>
                          <w:sz w:val="20"/>
                        </w:rPr>
                        <w:t xml:space="preserve"> </w:t>
                      </w:r>
                      <w:r>
                        <w:rPr>
                          <w:color w:val="EC644A"/>
                          <w:sz w:val="20"/>
                        </w:rPr>
                        <w:t>for</w:t>
                      </w:r>
                      <w:r>
                        <w:rPr>
                          <w:color w:val="EC644A"/>
                          <w:spacing w:val="-3"/>
                          <w:sz w:val="20"/>
                        </w:rPr>
                        <w:t xml:space="preserve"> </w:t>
                      </w:r>
                      <w:r>
                        <w:rPr>
                          <w:color w:val="EC644A"/>
                          <w:sz w:val="20"/>
                        </w:rPr>
                        <w:t>achieving</w:t>
                      </w:r>
                      <w:r>
                        <w:rPr>
                          <w:color w:val="EC644A"/>
                          <w:spacing w:val="-4"/>
                          <w:sz w:val="20"/>
                        </w:rPr>
                        <w:t xml:space="preserve"> </w:t>
                      </w:r>
                      <w:r>
                        <w:rPr>
                          <w:color w:val="EC644A"/>
                          <w:sz w:val="20"/>
                        </w:rPr>
                        <w:t>audit</w:t>
                      </w:r>
                      <w:r>
                        <w:rPr>
                          <w:color w:val="EC644A"/>
                          <w:spacing w:val="-3"/>
                          <w:sz w:val="20"/>
                        </w:rPr>
                        <w:t xml:space="preserve"> </w:t>
                      </w:r>
                      <w:r>
                        <w:rPr>
                          <w:color w:val="EC644A"/>
                          <w:spacing w:val="-2"/>
                          <w:sz w:val="20"/>
                        </w:rPr>
                        <w:t>quality</w:t>
                      </w:r>
                    </w:p>
                    <w:p w14:paraId="5CE314C7" w14:textId="77777777" w:rsidR="0022438A" w:rsidRDefault="005C2FFA">
                      <w:pPr>
                        <w:spacing w:before="123" w:line="249" w:lineRule="auto"/>
                        <w:ind w:left="170" w:right="201"/>
                        <w:rPr>
                          <w:color w:val="000000"/>
                          <w:sz w:val="20"/>
                        </w:rPr>
                      </w:pPr>
                      <w:r>
                        <w:rPr>
                          <w:color w:val="515254"/>
                          <w:sz w:val="20"/>
                        </w:rPr>
                        <w:t>The second line of assurance is formed by the policies, tools, learning &amp; development, guidance, and leadership we provide to our staff to support them in achieving</w:t>
                      </w:r>
                      <w:r>
                        <w:rPr>
                          <w:color w:val="515254"/>
                          <w:spacing w:val="-11"/>
                          <w:sz w:val="20"/>
                        </w:rPr>
                        <w:t xml:space="preserve"> </w:t>
                      </w:r>
                      <w:r>
                        <w:rPr>
                          <w:color w:val="515254"/>
                          <w:sz w:val="20"/>
                        </w:rPr>
                        <w:t>those</w:t>
                      </w:r>
                      <w:r>
                        <w:rPr>
                          <w:color w:val="515254"/>
                          <w:spacing w:val="-11"/>
                          <w:sz w:val="20"/>
                        </w:rPr>
                        <w:t xml:space="preserve"> </w:t>
                      </w:r>
                      <w:r>
                        <w:rPr>
                          <w:color w:val="515254"/>
                          <w:sz w:val="20"/>
                        </w:rPr>
                        <w:t>standards</w:t>
                      </w:r>
                      <w:r>
                        <w:rPr>
                          <w:color w:val="515254"/>
                          <w:spacing w:val="-11"/>
                          <w:sz w:val="20"/>
                        </w:rPr>
                        <w:t xml:space="preserve"> </w:t>
                      </w:r>
                      <w:r>
                        <w:rPr>
                          <w:color w:val="515254"/>
                          <w:sz w:val="20"/>
                        </w:rPr>
                        <w:t>of</w:t>
                      </w:r>
                      <w:r>
                        <w:rPr>
                          <w:color w:val="515254"/>
                          <w:spacing w:val="-11"/>
                          <w:sz w:val="20"/>
                        </w:rPr>
                        <w:t xml:space="preserve"> </w:t>
                      </w:r>
                      <w:r>
                        <w:rPr>
                          <w:color w:val="515254"/>
                          <w:sz w:val="20"/>
                        </w:rPr>
                        <w:t>audit</w:t>
                      </w:r>
                      <w:r>
                        <w:rPr>
                          <w:color w:val="515254"/>
                          <w:spacing w:val="-11"/>
                          <w:sz w:val="20"/>
                        </w:rPr>
                        <w:t xml:space="preserve"> </w:t>
                      </w:r>
                      <w:r>
                        <w:rPr>
                          <w:color w:val="515254"/>
                          <w:sz w:val="20"/>
                        </w:rPr>
                        <w:t>quality.</w:t>
                      </w:r>
                    </w:p>
                    <w:p w14:paraId="0EA10C3C" w14:textId="77777777" w:rsidR="0022438A" w:rsidRDefault="005C2FFA">
                      <w:pPr>
                        <w:numPr>
                          <w:ilvl w:val="0"/>
                          <w:numId w:val="2"/>
                        </w:numPr>
                        <w:tabs>
                          <w:tab w:val="left" w:pos="397"/>
                        </w:tabs>
                        <w:spacing w:before="118"/>
                        <w:rPr>
                          <w:color w:val="000000"/>
                          <w:sz w:val="20"/>
                        </w:rPr>
                      </w:pPr>
                      <w:r>
                        <w:rPr>
                          <w:color w:val="515254"/>
                          <w:sz w:val="20"/>
                        </w:rPr>
                        <w:t xml:space="preserve">Audit </w:t>
                      </w:r>
                      <w:r>
                        <w:rPr>
                          <w:color w:val="515254"/>
                          <w:spacing w:val="-2"/>
                          <w:sz w:val="20"/>
                        </w:rPr>
                        <w:t>platform</w:t>
                      </w:r>
                    </w:p>
                    <w:p w14:paraId="535F0986" w14:textId="77777777" w:rsidR="0022438A" w:rsidRDefault="005C2FFA">
                      <w:pPr>
                        <w:numPr>
                          <w:ilvl w:val="0"/>
                          <w:numId w:val="2"/>
                        </w:numPr>
                        <w:tabs>
                          <w:tab w:val="left" w:pos="397"/>
                        </w:tabs>
                        <w:spacing w:before="66"/>
                        <w:rPr>
                          <w:color w:val="000000"/>
                          <w:sz w:val="20"/>
                        </w:rPr>
                      </w:pPr>
                      <w:r>
                        <w:rPr>
                          <w:color w:val="515254"/>
                          <w:spacing w:val="-2"/>
                          <w:sz w:val="20"/>
                        </w:rPr>
                        <w:t>Ethics</w:t>
                      </w:r>
                    </w:p>
                    <w:p w14:paraId="7FFD4E90" w14:textId="77777777" w:rsidR="0022438A" w:rsidRDefault="005C2FFA">
                      <w:pPr>
                        <w:numPr>
                          <w:ilvl w:val="0"/>
                          <w:numId w:val="2"/>
                        </w:numPr>
                        <w:tabs>
                          <w:tab w:val="left" w:pos="397"/>
                        </w:tabs>
                        <w:spacing w:before="67"/>
                        <w:rPr>
                          <w:color w:val="000000"/>
                          <w:sz w:val="20"/>
                        </w:rPr>
                      </w:pPr>
                      <w:r>
                        <w:rPr>
                          <w:color w:val="515254"/>
                          <w:spacing w:val="-2"/>
                          <w:sz w:val="20"/>
                        </w:rPr>
                        <w:t>Guidance</w:t>
                      </w:r>
                    </w:p>
                    <w:p w14:paraId="33BBF84D" w14:textId="77777777" w:rsidR="0022438A" w:rsidRDefault="005C2FFA">
                      <w:pPr>
                        <w:numPr>
                          <w:ilvl w:val="0"/>
                          <w:numId w:val="2"/>
                        </w:numPr>
                        <w:tabs>
                          <w:tab w:val="left" w:pos="397"/>
                        </w:tabs>
                        <w:spacing w:before="67"/>
                        <w:rPr>
                          <w:color w:val="000000"/>
                          <w:sz w:val="20"/>
                        </w:rPr>
                      </w:pPr>
                      <w:r>
                        <w:rPr>
                          <w:color w:val="515254"/>
                          <w:spacing w:val="-2"/>
                          <w:sz w:val="20"/>
                        </w:rPr>
                        <w:t>Culture</w:t>
                      </w:r>
                    </w:p>
                    <w:p w14:paraId="4D3183E7" w14:textId="77777777" w:rsidR="0022438A" w:rsidRDefault="005C2FFA">
                      <w:pPr>
                        <w:numPr>
                          <w:ilvl w:val="0"/>
                          <w:numId w:val="2"/>
                        </w:numPr>
                        <w:tabs>
                          <w:tab w:val="left" w:pos="397"/>
                        </w:tabs>
                        <w:spacing w:before="67"/>
                        <w:rPr>
                          <w:color w:val="000000"/>
                          <w:sz w:val="20"/>
                        </w:rPr>
                      </w:pPr>
                      <w:r>
                        <w:rPr>
                          <w:color w:val="515254"/>
                          <w:sz w:val="20"/>
                        </w:rPr>
                        <w:t>Learning</w:t>
                      </w:r>
                      <w:r>
                        <w:rPr>
                          <w:color w:val="515254"/>
                          <w:spacing w:val="-6"/>
                          <w:sz w:val="20"/>
                        </w:rPr>
                        <w:t xml:space="preserve"> </w:t>
                      </w:r>
                      <w:r>
                        <w:rPr>
                          <w:color w:val="515254"/>
                          <w:sz w:val="20"/>
                        </w:rPr>
                        <w:t>and</w:t>
                      </w:r>
                      <w:r>
                        <w:rPr>
                          <w:color w:val="515254"/>
                          <w:spacing w:val="-5"/>
                          <w:sz w:val="20"/>
                        </w:rPr>
                        <w:t xml:space="preserve"> </w:t>
                      </w:r>
                      <w:r>
                        <w:rPr>
                          <w:color w:val="515254"/>
                          <w:spacing w:val="-2"/>
                          <w:sz w:val="20"/>
                        </w:rPr>
                        <w:t>development</w:t>
                      </w:r>
                    </w:p>
                    <w:p w14:paraId="7F9E1E43" w14:textId="77777777" w:rsidR="0022438A" w:rsidRDefault="005C2FFA">
                      <w:pPr>
                        <w:numPr>
                          <w:ilvl w:val="0"/>
                          <w:numId w:val="2"/>
                        </w:numPr>
                        <w:tabs>
                          <w:tab w:val="left" w:pos="397"/>
                        </w:tabs>
                        <w:spacing w:before="66"/>
                        <w:rPr>
                          <w:color w:val="000000"/>
                          <w:sz w:val="20"/>
                        </w:rPr>
                      </w:pPr>
                      <w:r>
                        <w:rPr>
                          <w:color w:val="515254"/>
                          <w:spacing w:val="-2"/>
                          <w:sz w:val="20"/>
                        </w:rPr>
                        <w:t>Leadership</w:t>
                      </w:r>
                    </w:p>
                    <w:p w14:paraId="6FFBFF60" w14:textId="77777777" w:rsidR="0022438A" w:rsidRDefault="005C2FFA">
                      <w:pPr>
                        <w:numPr>
                          <w:ilvl w:val="0"/>
                          <w:numId w:val="2"/>
                        </w:numPr>
                        <w:tabs>
                          <w:tab w:val="left" w:pos="397"/>
                        </w:tabs>
                        <w:spacing w:before="67"/>
                        <w:rPr>
                          <w:color w:val="000000"/>
                          <w:sz w:val="20"/>
                        </w:rPr>
                      </w:pPr>
                      <w:r>
                        <w:rPr>
                          <w:color w:val="515254"/>
                          <w:spacing w:val="-4"/>
                          <w:sz w:val="20"/>
                        </w:rPr>
                        <w:t>Technical</w:t>
                      </w:r>
                      <w:r>
                        <w:rPr>
                          <w:color w:val="515254"/>
                          <w:spacing w:val="5"/>
                          <w:sz w:val="20"/>
                        </w:rPr>
                        <w:t xml:space="preserve"> </w:t>
                      </w:r>
                      <w:r>
                        <w:rPr>
                          <w:color w:val="515254"/>
                          <w:spacing w:val="-2"/>
                          <w:sz w:val="20"/>
                        </w:rPr>
                        <w:t>support</w:t>
                      </w:r>
                    </w:p>
                  </w:txbxContent>
                </v:textbox>
                <w10:wrap type="topAndBottom" anchorx="page"/>
              </v:shape>
            </w:pict>
          </mc:Fallback>
        </mc:AlternateContent>
      </w:r>
      <w:r w:rsidR="0018498D">
        <w:rPr>
          <w:noProof/>
        </w:rPr>
        <mc:AlternateContent>
          <mc:Choice Requires="wpg">
            <w:drawing>
              <wp:anchor distT="0" distB="0" distL="0" distR="0" simplePos="0" relativeHeight="251658246" behindDoc="1" locked="0" layoutInCell="1" allowOverlap="1" wp14:anchorId="2C9963C8" wp14:editId="1395C90C">
                <wp:simplePos x="0" y="0"/>
                <wp:positionH relativeFrom="page">
                  <wp:posOffset>1950085</wp:posOffset>
                </wp:positionH>
                <wp:positionV relativeFrom="paragraph">
                  <wp:posOffset>224790</wp:posOffset>
                </wp:positionV>
                <wp:extent cx="704850" cy="89789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897890"/>
                          <a:chOff x="3071" y="354"/>
                          <a:chExt cx="1110" cy="1414"/>
                        </a:xfrm>
                      </wpg:grpSpPr>
                      <pic:pic xmlns:pic="http://schemas.openxmlformats.org/drawingml/2006/picture">
                        <pic:nvPicPr>
                          <pic:cNvPr id="29" name="docshape1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162" y="571"/>
                            <a:ext cx="240"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1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848" y="571"/>
                            <a:ext cx="240" cy="240"/>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134"/>
                        <wps:cNvSpPr>
                          <a:spLocks/>
                        </wps:cNvSpPr>
                        <wps:spPr bwMode="auto">
                          <a:xfrm>
                            <a:off x="3397" y="767"/>
                            <a:ext cx="459" cy="1001"/>
                          </a:xfrm>
                          <a:custGeom>
                            <a:avLst/>
                            <a:gdLst>
                              <a:gd name="T0" fmla="+- 0 3627 3398"/>
                              <a:gd name="T1" fmla="*/ T0 w 459"/>
                              <a:gd name="T2" fmla="+- 0 768 768"/>
                              <a:gd name="T3" fmla="*/ 768 h 1001"/>
                              <a:gd name="T4" fmla="+- 0 3555 3398"/>
                              <a:gd name="T5" fmla="*/ T4 w 459"/>
                              <a:gd name="T6" fmla="+- 0 779 768"/>
                              <a:gd name="T7" fmla="*/ 779 h 1001"/>
                              <a:gd name="T8" fmla="+- 0 3492 3398"/>
                              <a:gd name="T9" fmla="*/ T8 w 459"/>
                              <a:gd name="T10" fmla="+- 0 812 768"/>
                              <a:gd name="T11" fmla="*/ 812 h 1001"/>
                              <a:gd name="T12" fmla="+- 0 3442 3398"/>
                              <a:gd name="T13" fmla="*/ T12 w 459"/>
                              <a:gd name="T14" fmla="+- 0 862 768"/>
                              <a:gd name="T15" fmla="*/ 862 h 1001"/>
                              <a:gd name="T16" fmla="+- 0 3409 3398"/>
                              <a:gd name="T17" fmla="*/ T16 w 459"/>
                              <a:gd name="T18" fmla="+- 0 924 768"/>
                              <a:gd name="T19" fmla="*/ 924 h 1001"/>
                              <a:gd name="T20" fmla="+- 0 3398 3398"/>
                              <a:gd name="T21" fmla="*/ T20 w 459"/>
                              <a:gd name="T22" fmla="+- 0 997 768"/>
                              <a:gd name="T23" fmla="*/ 997 h 1001"/>
                              <a:gd name="T24" fmla="+- 0 3398 3398"/>
                              <a:gd name="T25" fmla="*/ T24 w 459"/>
                              <a:gd name="T26" fmla="+- 0 1310 768"/>
                              <a:gd name="T27" fmla="*/ 1310 h 1001"/>
                              <a:gd name="T28" fmla="+- 0 3468 3398"/>
                              <a:gd name="T29" fmla="*/ T28 w 459"/>
                              <a:gd name="T30" fmla="+- 0 1310 768"/>
                              <a:gd name="T31" fmla="*/ 1310 h 1001"/>
                              <a:gd name="T32" fmla="+- 0 3487 3398"/>
                              <a:gd name="T33" fmla="*/ T32 w 459"/>
                              <a:gd name="T34" fmla="+- 0 1314 768"/>
                              <a:gd name="T35" fmla="*/ 1314 h 1001"/>
                              <a:gd name="T36" fmla="+- 0 3503 3398"/>
                              <a:gd name="T37" fmla="*/ T36 w 459"/>
                              <a:gd name="T38" fmla="+- 0 1325 768"/>
                              <a:gd name="T39" fmla="*/ 1325 h 1001"/>
                              <a:gd name="T40" fmla="+- 0 3514 3398"/>
                              <a:gd name="T41" fmla="*/ T40 w 459"/>
                              <a:gd name="T42" fmla="+- 0 1341 768"/>
                              <a:gd name="T43" fmla="*/ 1341 h 1001"/>
                              <a:gd name="T44" fmla="+- 0 3518 3398"/>
                              <a:gd name="T45" fmla="*/ T44 w 459"/>
                              <a:gd name="T46" fmla="+- 0 1361 768"/>
                              <a:gd name="T47" fmla="*/ 1361 h 1001"/>
                              <a:gd name="T48" fmla="+- 0 3518 3398"/>
                              <a:gd name="T49" fmla="*/ T48 w 459"/>
                              <a:gd name="T50" fmla="+- 0 1739 768"/>
                              <a:gd name="T51" fmla="*/ 1739 h 1001"/>
                              <a:gd name="T52" fmla="+- 0 3521 3398"/>
                              <a:gd name="T53" fmla="*/ T52 w 459"/>
                              <a:gd name="T54" fmla="+- 0 1750 768"/>
                              <a:gd name="T55" fmla="*/ 1750 h 1001"/>
                              <a:gd name="T56" fmla="+- 0 3527 3398"/>
                              <a:gd name="T57" fmla="*/ T56 w 459"/>
                              <a:gd name="T58" fmla="+- 0 1759 768"/>
                              <a:gd name="T59" fmla="*/ 1759 h 1001"/>
                              <a:gd name="T60" fmla="+- 0 3536 3398"/>
                              <a:gd name="T61" fmla="*/ T60 w 459"/>
                              <a:gd name="T62" fmla="+- 0 1766 768"/>
                              <a:gd name="T63" fmla="*/ 1766 h 1001"/>
                              <a:gd name="T64" fmla="+- 0 3547 3398"/>
                              <a:gd name="T65" fmla="*/ T64 w 459"/>
                              <a:gd name="T66" fmla="+- 0 1768 768"/>
                              <a:gd name="T67" fmla="*/ 1768 h 1001"/>
                              <a:gd name="T68" fmla="+- 0 3707 3398"/>
                              <a:gd name="T69" fmla="*/ T68 w 459"/>
                              <a:gd name="T70" fmla="+- 0 1768 768"/>
                              <a:gd name="T71" fmla="*/ 1768 h 1001"/>
                              <a:gd name="T72" fmla="+- 0 3718 3398"/>
                              <a:gd name="T73" fmla="*/ T72 w 459"/>
                              <a:gd name="T74" fmla="+- 0 1766 768"/>
                              <a:gd name="T75" fmla="*/ 1766 h 1001"/>
                              <a:gd name="T76" fmla="+- 0 3727 3398"/>
                              <a:gd name="T77" fmla="*/ T76 w 459"/>
                              <a:gd name="T78" fmla="+- 0 1759 768"/>
                              <a:gd name="T79" fmla="*/ 1759 h 1001"/>
                              <a:gd name="T80" fmla="+- 0 3733 3398"/>
                              <a:gd name="T81" fmla="*/ T80 w 459"/>
                              <a:gd name="T82" fmla="+- 0 1750 768"/>
                              <a:gd name="T83" fmla="*/ 1750 h 1001"/>
                              <a:gd name="T84" fmla="+- 0 3735 3398"/>
                              <a:gd name="T85" fmla="*/ T84 w 459"/>
                              <a:gd name="T86" fmla="+- 0 1739 768"/>
                              <a:gd name="T87" fmla="*/ 1739 h 1001"/>
                              <a:gd name="T88" fmla="+- 0 3735 3398"/>
                              <a:gd name="T89" fmla="*/ T88 w 459"/>
                              <a:gd name="T90" fmla="+- 0 1361 768"/>
                              <a:gd name="T91" fmla="*/ 1361 h 1001"/>
                              <a:gd name="T92" fmla="+- 0 3739 3398"/>
                              <a:gd name="T93" fmla="*/ T92 w 459"/>
                              <a:gd name="T94" fmla="+- 0 1341 768"/>
                              <a:gd name="T95" fmla="*/ 1341 h 1001"/>
                              <a:gd name="T96" fmla="+- 0 3750 3398"/>
                              <a:gd name="T97" fmla="*/ T96 w 459"/>
                              <a:gd name="T98" fmla="+- 0 1325 768"/>
                              <a:gd name="T99" fmla="*/ 1325 h 1001"/>
                              <a:gd name="T100" fmla="+- 0 3766 3398"/>
                              <a:gd name="T101" fmla="*/ T100 w 459"/>
                              <a:gd name="T102" fmla="+- 0 1314 768"/>
                              <a:gd name="T103" fmla="*/ 1314 h 1001"/>
                              <a:gd name="T104" fmla="+- 0 3786 3398"/>
                              <a:gd name="T105" fmla="*/ T104 w 459"/>
                              <a:gd name="T106" fmla="+- 0 1310 768"/>
                              <a:gd name="T107" fmla="*/ 1310 h 1001"/>
                              <a:gd name="T108" fmla="+- 0 3856 3398"/>
                              <a:gd name="T109" fmla="*/ T108 w 459"/>
                              <a:gd name="T110" fmla="+- 0 1310 768"/>
                              <a:gd name="T111" fmla="*/ 1310 h 1001"/>
                              <a:gd name="T112" fmla="+- 0 3856 3398"/>
                              <a:gd name="T113" fmla="*/ T112 w 459"/>
                              <a:gd name="T114" fmla="+- 0 997 768"/>
                              <a:gd name="T115" fmla="*/ 997 h 1001"/>
                              <a:gd name="T116" fmla="+- 0 3838 3398"/>
                              <a:gd name="T117" fmla="*/ T116 w 459"/>
                              <a:gd name="T118" fmla="+- 0 908 768"/>
                              <a:gd name="T119" fmla="*/ 908 h 1001"/>
                              <a:gd name="T120" fmla="+- 0 3789 3398"/>
                              <a:gd name="T121" fmla="*/ T120 w 459"/>
                              <a:gd name="T122" fmla="+- 0 835 768"/>
                              <a:gd name="T123" fmla="*/ 835 h 1001"/>
                              <a:gd name="T124" fmla="+- 0 3716 3398"/>
                              <a:gd name="T125" fmla="*/ T124 w 459"/>
                              <a:gd name="T126" fmla="+- 0 786 768"/>
                              <a:gd name="T127" fmla="*/ 786 h 1001"/>
                              <a:gd name="T128" fmla="+- 0 3673 3398"/>
                              <a:gd name="T129" fmla="*/ T128 w 459"/>
                              <a:gd name="T130" fmla="+- 0 772 768"/>
                              <a:gd name="T131" fmla="*/ 772 h 1001"/>
                              <a:gd name="T132" fmla="+- 0 3627 3398"/>
                              <a:gd name="T133" fmla="*/ T132 w 459"/>
                              <a:gd name="T134" fmla="+- 0 768 768"/>
                              <a:gd name="T135" fmla="*/ 768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59" h="1001">
                                <a:moveTo>
                                  <a:pt x="229" y="0"/>
                                </a:moveTo>
                                <a:lnTo>
                                  <a:pt x="157" y="11"/>
                                </a:lnTo>
                                <a:lnTo>
                                  <a:pt x="94" y="44"/>
                                </a:lnTo>
                                <a:lnTo>
                                  <a:pt x="44" y="94"/>
                                </a:lnTo>
                                <a:lnTo>
                                  <a:pt x="11" y="156"/>
                                </a:lnTo>
                                <a:lnTo>
                                  <a:pt x="0" y="229"/>
                                </a:lnTo>
                                <a:lnTo>
                                  <a:pt x="0" y="542"/>
                                </a:lnTo>
                                <a:lnTo>
                                  <a:pt x="70" y="542"/>
                                </a:lnTo>
                                <a:lnTo>
                                  <a:pt x="89" y="546"/>
                                </a:lnTo>
                                <a:lnTo>
                                  <a:pt x="105" y="557"/>
                                </a:lnTo>
                                <a:lnTo>
                                  <a:pt x="116" y="573"/>
                                </a:lnTo>
                                <a:lnTo>
                                  <a:pt x="120" y="593"/>
                                </a:lnTo>
                                <a:lnTo>
                                  <a:pt x="120" y="971"/>
                                </a:lnTo>
                                <a:lnTo>
                                  <a:pt x="123" y="982"/>
                                </a:lnTo>
                                <a:lnTo>
                                  <a:pt x="129" y="991"/>
                                </a:lnTo>
                                <a:lnTo>
                                  <a:pt x="138" y="998"/>
                                </a:lnTo>
                                <a:lnTo>
                                  <a:pt x="149" y="1000"/>
                                </a:lnTo>
                                <a:lnTo>
                                  <a:pt x="309" y="1000"/>
                                </a:lnTo>
                                <a:lnTo>
                                  <a:pt x="320" y="998"/>
                                </a:lnTo>
                                <a:lnTo>
                                  <a:pt x="329" y="991"/>
                                </a:lnTo>
                                <a:lnTo>
                                  <a:pt x="335" y="982"/>
                                </a:lnTo>
                                <a:lnTo>
                                  <a:pt x="337" y="971"/>
                                </a:lnTo>
                                <a:lnTo>
                                  <a:pt x="337" y="593"/>
                                </a:lnTo>
                                <a:lnTo>
                                  <a:pt x="341" y="573"/>
                                </a:lnTo>
                                <a:lnTo>
                                  <a:pt x="352" y="557"/>
                                </a:lnTo>
                                <a:lnTo>
                                  <a:pt x="368" y="546"/>
                                </a:lnTo>
                                <a:lnTo>
                                  <a:pt x="388" y="542"/>
                                </a:lnTo>
                                <a:lnTo>
                                  <a:pt x="458" y="542"/>
                                </a:lnTo>
                                <a:lnTo>
                                  <a:pt x="458" y="229"/>
                                </a:lnTo>
                                <a:lnTo>
                                  <a:pt x="440" y="140"/>
                                </a:lnTo>
                                <a:lnTo>
                                  <a:pt x="391" y="67"/>
                                </a:lnTo>
                                <a:lnTo>
                                  <a:pt x="318" y="18"/>
                                </a:lnTo>
                                <a:lnTo>
                                  <a:pt x="275" y="4"/>
                                </a:lnTo>
                                <a:lnTo>
                                  <a:pt x="229" y="0"/>
                                </a:lnTo>
                                <a:close/>
                              </a:path>
                            </a:pathLst>
                          </a:custGeom>
                          <a:solidFill>
                            <a:srgbClr val="EC633C">
                              <a:alpha val="8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1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496" y="473"/>
                            <a:ext cx="260" cy="260"/>
                          </a:xfrm>
                          <a:prstGeom prst="rect">
                            <a:avLst/>
                          </a:prstGeom>
                          <a:noFill/>
                          <a:extLst>
                            <a:ext uri="{909E8E84-426E-40DD-AFC4-6F175D3DCCD1}">
                              <a14:hiddenFill xmlns:a14="http://schemas.microsoft.com/office/drawing/2010/main">
                                <a:solidFill>
                                  <a:srgbClr val="FFFFFF"/>
                                </a:solidFill>
                              </a14:hiddenFill>
                            </a:ext>
                          </a:extLst>
                        </pic:spPr>
                      </pic:pic>
                      <wps:wsp>
                        <wps:cNvPr id="33" name="docshape136"/>
                        <wps:cNvSpPr>
                          <a:spLocks/>
                        </wps:cNvSpPr>
                        <wps:spPr bwMode="auto">
                          <a:xfrm>
                            <a:off x="3397" y="767"/>
                            <a:ext cx="459" cy="1001"/>
                          </a:xfrm>
                          <a:custGeom>
                            <a:avLst/>
                            <a:gdLst>
                              <a:gd name="T0" fmla="+- 0 3627 3398"/>
                              <a:gd name="T1" fmla="*/ T0 w 459"/>
                              <a:gd name="T2" fmla="+- 0 768 768"/>
                              <a:gd name="T3" fmla="*/ 768 h 1001"/>
                              <a:gd name="T4" fmla="+- 0 3555 3398"/>
                              <a:gd name="T5" fmla="*/ T4 w 459"/>
                              <a:gd name="T6" fmla="+- 0 779 768"/>
                              <a:gd name="T7" fmla="*/ 779 h 1001"/>
                              <a:gd name="T8" fmla="+- 0 3492 3398"/>
                              <a:gd name="T9" fmla="*/ T8 w 459"/>
                              <a:gd name="T10" fmla="+- 0 812 768"/>
                              <a:gd name="T11" fmla="*/ 812 h 1001"/>
                              <a:gd name="T12" fmla="+- 0 3442 3398"/>
                              <a:gd name="T13" fmla="*/ T12 w 459"/>
                              <a:gd name="T14" fmla="+- 0 862 768"/>
                              <a:gd name="T15" fmla="*/ 862 h 1001"/>
                              <a:gd name="T16" fmla="+- 0 3409 3398"/>
                              <a:gd name="T17" fmla="*/ T16 w 459"/>
                              <a:gd name="T18" fmla="+- 0 924 768"/>
                              <a:gd name="T19" fmla="*/ 924 h 1001"/>
                              <a:gd name="T20" fmla="+- 0 3398 3398"/>
                              <a:gd name="T21" fmla="*/ T20 w 459"/>
                              <a:gd name="T22" fmla="+- 0 997 768"/>
                              <a:gd name="T23" fmla="*/ 997 h 1001"/>
                              <a:gd name="T24" fmla="+- 0 3398 3398"/>
                              <a:gd name="T25" fmla="*/ T24 w 459"/>
                              <a:gd name="T26" fmla="+- 0 1310 768"/>
                              <a:gd name="T27" fmla="*/ 1310 h 1001"/>
                              <a:gd name="T28" fmla="+- 0 3468 3398"/>
                              <a:gd name="T29" fmla="*/ T28 w 459"/>
                              <a:gd name="T30" fmla="+- 0 1310 768"/>
                              <a:gd name="T31" fmla="*/ 1310 h 1001"/>
                              <a:gd name="T32" fmla="+- 0 3487 3398"/>
                              <a:gd name="T33" fmla="*/ T32 w 459"/>
                              <a:gd name="T34" fmla="+- 0 1314 768"/>
                              <a:gd name="T35" fmla="*/ 1314 h 1001"/>
                              <a:gd name="T36" fmla="+- 0 3503 3398"/>
                              <a:gd name="T37" fmla="*/ T36 w 459"/>
                              <a:gd name="T38" fmla="+- 0 1325 768"/>
                              <a:gd name="T39" fmla="*/ 1325 h 1001"/>
                              <a:gd name="T40" fmla="+- 0 3514 3398"/>
                              <a:gd name="T41" fmla="*/ T40 w 459"/>
                              <a:gd name="T42" fmla="+- 0 1341 768"/>
                              <a:gd name="T43" fmla="*/ 1341 h 1001"/>
                              <a:gd name="T44" fmla="+- 0 3518 3398"/>
                              <a:gd name="T45" fmla="*/ T44 w 459"/>
                              <a:gd name="T46" fmla="+- 0 1361 768"/>
                              <a:gd name="T47" fmla="*/ 1361 h 1001"/>
                              <a:gd name="T48" fmla="+- 0 3518 3398"/>
                              <a:gd name="T49" fmla="*/ T48 w 459"/>
                              <a:gd name="T50" fmla="+- 0 1739 768"/>
                              <a:gd name="T51" fmla="*/ 1739 h 1001"/>
                              <a:gd name="T52" fmla="+- 0 3521 3398"/>
                              <a:gd name="T53" fmla="*/ T52 w 459"/>
                              <a:gd name="T54" fmla="+- 0 1750 768"/>
                              <a:gd name="T55" fmla="*/ 1750 h 1001"/>
                              <a:gd name="T56" fmla="+- 0 3527 3398"/>
                              <a:gd name="T57" fmla="*/ T56 w 459"/>
                              <a:gd name="T58" fmla="+- 0 1759 768"/>
                              <a:gd name="T59" fmla="*/ 1759 h 1001"/>
                              <a:gd name="T60" fmla="+- 0 3536 3398"/>
                              <a:gd name="T61" fmla="*/ T60 w 459"/>
                              <a:gd name="T62" fmla="+- 0 1766 768"/>
                              <a:gd name="T63" fmla="*/ 1766 h 1001"/>
                              <a:gd name="T64" fmla="+- 0 3547 3398"/>
                              <a:gd name="T65" fmla="*/ T64 w 459"/>
                              <a:gd name="T66" fmla="+- 0 1768 768"/>
                              <a:gd name="T67" fmla="*/ 1768 h 1001"/>
                              <a:gd name="T68" fmla="+- 0 3707 3398"/>
                              <a:gd name="T69" fmla="*/ T68 w 459"/>
                              <a:gd name="T70" fmla="+- 0 1768 768"/>
                              <a:gd name="T71" fmla="*/ 1768 h 1001"/>
                              <a:gd name="T72" fmla="+- 0 3718 3398"/>
                              <a:gd name="T73" fmla="*/ T72 w 459"/>
                              <a:gd name="T74" fmla="+- 0 1766 768"/>
                              <a:gd name="T75" fmla="*/ 1766 h 1001"/>
                              <a:gd name="T76" fmla="+- 0 3727 3398"/>
                              <a:gd name="T77" fmla="*/ T76 w 459"/>
                              <a:gd name="T78" fmla="+- 0 1759 768"/>
                              <a:gd name="T79" fmla="*/ 1759 h 1001"/>
                              <a:gd name="T80" fmla="+- 0 3733 3398"/>
                              <a:gd name="T81" fmla="*/ T80 w 459"/>
                              <a:gd name="T82" fmla="+- 0 1750 768"/>
                              <a:gd name="T83" fmla="*/ 1750 h 1001"/>
                              <a:gd name="T84" fmla="+- 0 3735 3398"/>
                              <a:gd name="T85" fmla="*/ T84 w 459"/>
                              <a:gd name="T86" fmla="+- 0 1739 768"/>
                              <a:gd name="T87" fmla="*/ 1739 h 1001"/>
                              <a:gd name="T88" fmla="+- 0 3735 3398"/>
                              <a:gd name="T89" fmla="*/ T88 w 459"/>
                              <a:gd name="T90" fmla="+- 0 1361 768"/>
                              <a:gd name="T91" fmla="*/ 1361 h 1001"/>
                              <a:gd name="T92" fmla="+- 0 3739 3398"/>
                              <a:gd name="T93" fmla="*/ T92 w 459"/>
                              <a:gd name="T94" fmla="+- 0 1341 768"/>
                              <a:gd name="T95" fmla="*/ 1341 h 1001"/>
                              <a:gd name="T96" fmla="+- 0 3750 3398"/>
                              <a:gd name="T97" fmla="*/ T96 w 459"/>
                              <a:gd name="T98" fmla="+- 0 1325 768"/>
                              <a:gd name="T99" fmla="*/ 1325 h 1001"/>
                              <a:gd name="T100" fmla="+- 0 3766 3398"/>
                              <a:gd name="T101" fmla="*/ T100 w 459"/>
                              <a:gd name="T102" fmla="+- 0 1314 768"/>
                              <a:gd name="T103" fmla="*/ 1314 h 1001"/>
                              <a:gd name="T104" fmla="+- 0 3786 3398"/>
                              <a:gd name="T105" fmla="*/ T104 w 459"/>
                              <a:gd name="T106" fmla="+- 0 1310 768"/>
                              <a:gd name="T107" fmla="*/ 1310 h 1001"/>
                              <a:gd name="T108" fmla="+- 0 3856 3398"/>
                              <a:gd name="T109" fmla="*/ T108 w 459"/>
                              <a:gd name="T110" fmla="+- 0 1310 768"/>
                              <a:gd name="T111" fmla="*/ 1310 h 1001"/>
                              <a:gd name="T112" fmla="+- 0 3856 3398"/>
                              <a:gd name="T113" fmla="*/ T112 w 459"/>
                              <a:gd name="T114" fmla="+- 0 997 768"/>
                              <a:gd name="T115" fmla="*/ 997 h 1001"/>
                              <a:gd name="T116" fmla="+- 0 3838 3398"/>
                              <a:gd name="T117" fmla="*/ T116 w 459"/>
                              <a:gd name="T118" fmla="+- 0 908 768"/>
                              <a:gd name="T119" fmla="*/ 908 h 1001"/>
                              <a:gd name="T120" fmla="+- 0 3789 3398"/>
                              <a:gd name="T121" fmla="*/ T120 w 459"/>
                              <a:gd name="T122" fmla="+- 0 835 768"/>
                              <a:gd name="T123" fmla="*/ 835 h 1001"/>
                              <a:gd name="T124" fmla="+- 0 3716 3398"/>
                              <a:gd name="T125" fmla="*/ T124 w 459"/>
                              <a:gd name="T126" fmla="+- 0 786 768"/>
                              <a:gd name="T127" fmla="*/ 786 h 1001"/>
                              <a:gd name="T128" fmla="+- 0 3673 3398"/>
                              <a:gd name="T129" fmla="*/ T128 w 459"/>
                              <a:gd name="T130" fmla="+- 0 772 768"/>
                              <a:gd name="T131" fmla="*/ 772 h 1001"/>
                              <a:gd name="T132" fmla="+- 0 3627 3398"/>
                              <a:gd name="T133" fmla="*/ T132 w 459"/>
                              <a:gd name="T134" fmla="+- 0 768 768"/>
                              <a:gd name="T135" fmla="*/ 768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59" h="1001">
                                <a:moveTo>
                                  <a:pt x="229" y="0"/>
                                </a:moveTo>
                                <a:lnTo>
                                  <a:pt x="157" y="11"/>
                                </a:lnTo>
                                <a:lnTo>
                                  <a:pt x="94" y="44"/>
                                </a:lnTo>
                                <a:lnTo>
                                  <a:pt x="44" y="94"/>
                                </a:lnTo>
                                <a:lnTo>
                                  <a:pt x="11" y="156"/>
                                </a:lnTo>
                                <a:lnTo>
                                  <a:pt x="0" y="229"/>
                                </a:lnTo>
                                <a:lnTo>
                                  <a:pt x="0" y="542"/>
                                </a:lnTo>
                                <a:lnTo>
                                  <a:pt x="70" y="542"/>
                                </a:lnTo>
                                <a:lnTo>
                                  <a:pt x="89" y="546"/>
                                </a:lnTo>
                                <a:lnTo>
                                  <a:pt x="105" y="557"/>
                                </a:lnTo>
                                <a:lnTo>
                                  <a:pt x="116" y="573"/>
                                </a:lnTo>
                                <a:lnTo>
                                  <a:pt x="120" y="593"/>
                                </a:lnTo>
                                <a:lnTo>
                                  <a:pt x="120" y="971"/>
                                </a:lnTo>
                                <a:lnTo>
                                  <a:pt x="123" y="982"/>
                                </a:lnTo>
                                <a:lnTo>
                                  <a:pt x="129" y="991"/>
                                </a:lnTo>
                                <a:lnTo>
                                  <a:pt x="138" y="998"/>
                                </a:lnTo>
                                <a:lnTo>
                                  <a:pt x="149" y="1000"/>
                                </a:lnTo>
                                <a:lnTo>
                                  <a:pt x="309" y="1000"/>
                                </a:lnTo>
                                <a:lnTo>
                                  <a:pt x="320" y="998"/>
                                </a:lnTo>
                                <a:lnTo>
                                  <a:pt x="329" y="991"/>
                                </a:lnTo>
                                <a:lnTo>
                                  <a:pt x="335" y="982"/>
                                </a:lnTo>
                                <a:lnTo>
                                  <a:pt x="337" y="971"/>
                                </a:lnTo>
                                <a:lnTo>
                                  <a:pt x="337" y="593"/>
                                </a:lnTo>
                                <a:lnTo>
                                  <a:pt x="341" y="573"/>
                                </a:lnTo>
                                <a:lnTo>
                                  <a:pt x="352" y="557"/>
                                </a:lnTo>
                                <a:lnTo>
                                  <a:pt x="368" y="546"/>
                                </a:lnTo>
                                <a:lnTo>
                                  <a:pt x="388" y="542"/>
                                </a:lnTo>
                                <a:lnTo>
                                  <a:pt x="458" y="542"/>
                                </a:lnTo>
                                <a:lnTo>
                                  <a:pt x="458" y="229"/>
                                </a:lnTo>
                                <a:lnTo>
                                  <a:pt x="440" y="140"/>
                                </a:lnTo>
                                <a:lnTo>
                                  <a:pt x="391" y="67"/>
                                </a:lnTo>
                                <a:lnTo>
                                  <a:pt x="318" y="18"/>
                                </a:lnTo>
                                <a:lnTo>
                                  <a:pt x="275" y="4"/>
                                </a:lnTo>
                                <a:lnTo>
                                  <a:pt x="229" y="0"/>
                                </a:lnTo>
                                <a:close/>
                              </a:path>
                            </a:pathLst>
                          </a:custGeom>
                          <a:solidFill>
                            <a:srgbClr val="EC633C">
                              <a:alpha val="8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137"/>
                        <wps:cNvSpPr>
                          <a:spLocks/>
                        </wps:cNvSpPr>
                        <wps:spPr bwMode="auto">
                          <a:xfrm>
                            <a:off x="3070" y="842"/>
                            <a:ext cx="1110" cy="926"/>
                          </a:xfrm>
                          <a:custGeom>
                            <a:avLst/>
                            <a:gdLst>
                              <a:gd name="T0" fmla="+- 0 3495 3071"/>
                              <a:gd name="T1" fmla="*/ T0 w 1110"/>
                              <a:gd name="T2" fmla="+- 0 1055 843"/>
                              <a:gd name="T3" fmla="*/ 1055 h 926"/>
                              <a:gd name="T4" fmla="+- 0 3490 3071"/>
                              <a:gd name="T5" fmla="*/ T4 w 1110"/>
                              <a:gd name="T6" fmla="+- 0 1012 843"/>
                              <a:gd name="T7" fmla="*/ 1012 h 926"/>
                              <a:gd name="T8" fmla="+- 0 3478 3071"/>
                              <a:gd name="T9" fmla="*/ T8 w 1110"/>
                              <a:gd name="T10" fmla="+- 0 972 843"/>
                              <a:gd name="T11" fmla="*/ 972 h 926"/>
                              <a:gd name="T12" fmla="+- 0 3458 3071"/>
                              <a:gd name="T13" fmla="*/ T12 w 1110"/>
                              <a:gd name="T14" fmla="+- 0 936 843"/>
                              <a:gd name="T15" fmla="*/ 936 h 926"/>
                              <a:gd name="T16" fmla="+- 0 3432 3071"/>
                              <a:gd name="T17" fmla="*/ T16 w 1110"/>
                              <a:gd name="T18" fmla="+- 0 905 843"/>
                              <a:gd name="T19" fmla="*/ 905 h 926"/>
                              <a:gd name="T20" fmla="+- 0 3401 3071"/>
                              <a:gd name="T21" fmla="*/ T20 w 1110"/>
                              <a:gd name="T22" fmla="+- 0 879 843"/>
                              <a:gd name="T23" fmla="*/ 879 h 926"/>
                              <a:gd name="T24" fmla="+- 0 3365 3071"/>
                              <a:gd name="T25" fmla="*/ T24 w 1110"/>
                              <a:gd name="T26" fmla="+- 0 859 843"/>
                              <a:gd name="T27" fmla="*/ 859 h 926"/>
                              <a:gd name="T28" fmla="+- 0 3325 3071"/>
                              <a:gd name="T29" fmla="*/ T28 w 1110"/>
                              <a:gd name="T30" fmla="+- 0 847 843"/>
                              <a:gd name="T31" fmla="*/ 847 h 926"/>
                              <a:gd name="T32" fmla="+- 0 3283 3071"/>
                              <a:gd name="T33" fmla="*/ T32 w 1110"/>
                              <a:gd name="T34" fmla="+- 0 843 843"/>
                              <a:gd name="T35" fmla="*/ 843 h 926"/>
                              <a:gd name="T36" fmla="+- 0 3216 3071"/>
                              <a:gd name="T37" fmla="*/ T36 w 1110"/>
                              <a:gd name="T38" fmla="+- 0 854 843"/>
                              <a:gd name="T39" fmla="*/ 854 h 926"/>
                              <a:gd name="T40" fmla="+- 0 3158 3071"/>
                              <a:gd name="T41" fmla="*/ T40 w 1110"/>
                              <a:gd name="T42" fmla="+- 0 884 843"/>
                              <a:gd name="T43" fmla="*/ 884 h 926"/>
                              <a:gd name="T44" fmla="+- 0 3112 3071"/>
                              <a:gd name="T45" fmla="*/ T44 w 1110"/>
                              <a:gd name="T46" fmla="+- 0 930 843"/>
                              <a:gd name="T47" fmla="*/ 930 h 926"/>
                              <a:gd name="T48" fmla="+- 0 3082 3071"/>
                              <a:gd name="T49" fmla="*/ T48 w 1110"/>
                              <a:gd name="T50" fmla="+- 0 988 843"/>
                              <a:gd name="T51" fmla="*/ 988 h 926"/>
                              <a:gd name="T52" fmla="+- 0 3071 3071"/>
                              <a:gd name="T53" fmla="*/ T52 w 1110"/>
                              <a:gd name="T54" fmla="+- 0 1055 843"/>
                              <a:gd name="T55" fmla="*/ 1055 h 926"/>
                              <a:gd name="T56" fmla="+- 0 3071 3071"/>
                              <a:gd name="T57" fmla="*/ T56 w 1110"/>
                              <a:gd name="T58" fmla="+- 0 1345 843"/>
                              <a:gd name="T59" fmla="*/ 1345 h 926"/>
                              <a:gd name="T60" fmla="+- 0 3135 3071"/>
                              <a:gd name="T61" fmla="*/ T60 w 1110"/>
                              <a:gd name="T62" fmla="+- 0 1345 843"/>
                              <a:gd name="T63" fmla="*/ 1345 h 926"/>
                              <a:gd name="T64" fmla="+- 0 3154 3071"/>
                              <a:gd name="T65" fmla="*/ T64 w 1110"/>
                              <a:gd name="T66" fmla="+- 0 1348 843"/>
                              <a:gd name="T67" fmla="*/ 1348 h 926"/>
                              <a:gd name="T68" fmla="+- 0 3169 3071"/>
                              <a:gd name="T69" fmla="*/ T68 w 1110"/>
                              <a:gd name="T70" fmla="+- 0 1358 843"/>
                              <a:gd name="T71" fmla="*/ 1358 h 926"/>
                              <a:gd name="T72" fmla="+- 0 3179 3071"/>
                              <a:gd name="T73" fmla="*/ T72 w 1110"/>
                              <a:gd name="T74" fmla="+- 0 1373 843"/>
                              <a:gd name="T75" fmla="*/ 1373 h 926"/>
                              <a:gd name="T76" fmla="+- 0 3182 3071"/>
                              <a:gd name="T77" fmla="*/ T76 w 1110"/>
                              <a:gd name="T78" fmla="+- 0 1392 843"/>
                              <a:gd name="T79" fmla="*/ 1392 h 926"/>
                              <a:gd name="T80" fmla="+- 0 3182 3071"/>
                              <a:gd name="T81" fmla="*/ T80 w 1110"/>
                              <a:gd name="T82" fmla="+- 0 1756 843"/>
                              <a:gd name="T83" fmla="*/ 1756 h 926"/>
                              <a:gd name="T84" fmla="+- 0 3194 3071"/>
                              <a:gd name="T85" fmla="*/ T84 w 1110"/>
                              <a:gd name="T86" fmla="+- 0 1768 843"/>
                              <a:gd name="T87" fmla="*/ 1768 h 926"/>
                              <a:gd name="T88" fmla="+- 0 3371 3071"/>
                              <a:gd name="T89" fmla="*/ T88 w 1110"/>
                              <a:gd name="T90" fmla="+- 0 1768 843"/>
                              <a:gd name="T91" fmla="*/ 1768 h 926"/>
                              <a:gd name="T92" fmla="+- 0 3383 3071"/>
                              <a:gd name="T93" fmla="*/ T92 w 1110"/>
                              <a:gd name="T94" fmla="+- 0 1756 843"/>
                              <a:gd name="T95" fmla="*/ 1756 h 926"/>
                              <a:gd name="T96" fmla="+- 0 3383 3071"/>
                              <a:gd name="T97" fmla="*/ T96 w 1110"/>
                              <a:gd name="T98" fmla="+- 0 1392 843"/>
                              <a:gd name="T99" fmla="*/ 1392 h 926"/>
                              <a:gd name="T100" fmla="+- 0 3387 3071"/>
                              <a:gd name="T101" fmla="*/ T100 w 1110"/>
                              <a:gd name="T102" fmla="+- 0 1373 843"/>
                              <a:gd name="T103" fmla="*/ 1373 h 926"/>
                              <a:gd name="T104" fmla="+- 0 3397 3071"/>
                              <a:gd name="T105" fmla="*/ T104 w 1110"/>
                              <a:gd name="T106" fmla="+- 0 1358 843"/>
                              <a:gd name="T107" fmla="*/ 1358 h 926"/>
                              <a:gd name="T108" fmla="+- 0 3412 3071"/>
                              <a:gd name="T109" fmla="*/ T108 w 1110"/>
                              <a:gd name="T110" fmla="+- 0 1348 843"/>
                              <a:gd name="T111" fmla="*/ 1348 h 926"/>
                              <a:gd name="T112" fmla="+- 0 3430 3071"/>
                              <a:gd name="T113" fmla="*/ T112 w 1110"/>
                              <a:gd name="T114" fmla="+- 0 1345 843"/>
                              <a:gd name="T115" fmla="*/ 1345 h 926"/>
                              <a:gd name="T116" fmla="+- 0 3495 3071"/>
                              <a:gd name="T117" fmla="*/ T116 w 1110"/>
                              <a:gd name="T118" fmla="+- 0 1345 843"/>
                              <a:gd name="T119" fmla="*/ 1345 h 926"/>
                              <a:gd name="T120" fmla="+- 0 3495 3071"/>
                              <a:gd name="T121" fmla="*/ T120 w 1110"/>
                              <a:gd name="T122" fmla="+- 0 1055 843"/>
                              <a:gd name="T123" fmla="*/ 1055 h 926"/>
                              <a:gd name="T124" fmla="+- 0 4180 3071"/>
                              <a:gd name="T125" fmla="*/ T124 w 1110"/>
                              <a:gd name="T126" fmla="+- 0 1055 843"/>
                              <a:gd name="T127" fmla="*/ 1055 h 926"/>
                              <a:gd name="T128" fmla="+- 0 4176 3071"/>
                              <a:gd name="T129" fmla="*/ T128 w 1110"/>
                              <a:gd name="T130" fmla="+- 0 1012 843"/>
                              <a:gd name="T131" fmla="*/ 1012 h 926"/>
                              <a:gd name="T132" fmla="+- 0 4163 3071"/>
                              <a:gd name="T133" fmla="*/ T132 w 1110"/>
                              <a:gd name="T134" fmla="+- 0 972 843"/>
                              <a:gd name="T135" fmla="*/ 972 h 926"/>
                              <a:gd name="T136" fmla="+- 0 4144 3071"/>
                              <a:gd name="T137" fmla="*/ T136 w 1110"/>
                              <a:gd name="T138" fmla="+- 0 936 843"/>
                              <a:gd name="T139" fmla="*/ 936 h 926"/>
                              <a:gd name="T140" fmla="+- 0 4118 3071"/>
                              <a:gd name="T141" fmla="*/ T140 w 1110"/>
                              <a:gd name="T142" fmla="+- 0 905 843"/>
                              <a:gd name="T143" fmla="*/ 905 h 926"/>
                              <a:gd name="T144" fmla="+- 0 4086 3071"/>
                              <a:gd name="T145" fmla="*/ T144 w 1110"/>
                              <a:gd name="T146" fmla="+- 0 879 843"/>
                              <a:gd name="T147" fmla="*/ 879 h 926"/>
                              <a:gd name="T148" fmla="+- 0 4050 3071"/>
                              <a:gd name="T149" fmla="*/ T148 w 1110"/>
                              <a:gd name="T150" fmla="+- 0 859 843"/>
                              <a:gd name="T151" fmla="*/ 859 h 926"/>
                              <a:gd name="T152" fmla="+- 0 4011 3071"/>
                              <a:gd name="T153" fmla="*/ T152 w 1110"/>
                              <a:gd name="T154" fmla="+- 0 847 843"/>
                              <a:gd name="T155" fmla="*/ 847 h 926"/>
                              <a:gd name="T156" fmla="+- 0 3968 3071"/>
                              <a:gd name="T157" fmla="*/ T156 w 1110"/>
                              <a:gd name="T158" fmla="+- 0 843 843"/>
                              <a:gd name="T159" fmla="*/ 843 h 926"/>
                              <a:gd name="T160" fmla="+- 0 3901 3071"/>
                              <a:gd name="T161" fmla="*/ T160 w 1110"/>
                              <a:gd name="T162" fmla="+- 0 854 843"/>
                              <a:gd name="T163" fmla="*/ 854 h 926"/>
                              <a:gd name="T164" fmla="+- 0 3843 3071"/>
                              <a:gd name="T165" fmla="*/ T164 w 1110"/>
                              <a:gd name="T166" fmla="+- 0 884 843"/>
                              <a:gd name="T167" fmla="*/ 884 h 926"/>
                              <a:gd name="T168" fmla="+- 0 3797 3071"/>
                              <a:gd name="T169" fmla="*/ T168 w 1110"/>
                              <a:gd name="T170" fmla="+- 0 930 843"/>
                              <a:gd name="T171" fmla="*/ 930 h 926"/>
                              <a:gd name="T172" fmla="+- 0 3767 3071"/>
                              <a:gd name="T173" fmla="*/ T172 w 1110"/>
                              <a:gd name="T174" fmla="+- 0 988 843"/>
                              <a:gd name="T175" fmla="*/ 988 h 926"/>
                              <a:gd name="T176" fmla="+- 0 3756 3071"/>
                              <a:gd name="T177" fmla="*/ T176 w 1110"/>
                              <a:gd name="T178" fmla="+- 0 1055 843"/>
                              <a:gd name="T179" fmla="*/ 1055 h 926"/>
                              <a:gd name="T180" fmla="+- 0 3756 3071"/>
                              <a:gd name="T181" fmla="*/ T180 w 1110"/>
                              <a:gd name="T182" fmla="+- 0 1345 843"/>
                              <a:gd name="T183" fmla="*/ 1345 h 926"/>
                              <a:gd name="T184" fmla="+- 0 3821 3071"/>
                              <a:gd name="T185" fmla="*/ T184 w 1110"/>
                              <a:gd name="T186" fmla="+- 0 1345 843"/>
                              <a:gd name="T187" fmla="*/ 1345 h 926"/>
                              <a:gd name="T188" fmla="+- 0 3839 3071"/>
                              <a:gd name="T189" fmla="*/ T188 w 1110"/>
                              <a:gd name="T190" fmla="+- 0 1348 843"/>
                              <a:gd name="T191" fmla="*/ 1348 h 926"/>
                              <a:gd name="T192" fmla="+- 0 3854 3071"/>
                              <a:gd name="T193" fmla="*/ T192 w 1110"/>
                              <a:gd name="T194" fmla="+- 0 1358 843"/>
                              <a:gd name="T195" fmla="*/ 1358 h 926"/>
                              <a:gd name="T196" fmla="+- 0 3864 3071"/>
                              <a:gd name="T197" fmla="*/ T196 w 1110"/>
                              <a:gd name="T198" fmla="+- 0 1373 843"/>
                              <a:gd name="T199" fmla="*/ 1373 h 926"/>
                              <a:gd name="T200" fmla="+- 0 3868 3071"/>
                              <a:gd name="T201" fmla="*/ T200 w 1110"/>
                              <a:gd name="T202" fmla="+- 0 1392 843"/>
                              <a:gd name="T203" fmla="*/ 1392 h 926"/>
                              <a:gd name="T204" fmla="+- 0 3868 3071"/>
                              <a:gd name="T205" fmla="*/ T204 w 1110"/>
                              <a:gd name="T206" fmla="+- 0 1756 843"/>
                              <a:gd name="T207" fmla="*/ 1756 h 926"/>
                              <a:gd name="T208" fmla="+- 0 3880 3071"/>
                              <a:gd name="T209" fmla="*/ T208 w 1110"/>
                              <a:gd name="T210" fmla="+- 0 1768 843"/>
                              <a:gd name="T211" fmla="*/ 1768 h 926"/>
                              <a:gd name="T212" fmla="+- 0 4057 3071"/>
                              <a:gd name="T213" fmla="*/ T212 w 1110"/>
                              <a:gd name="T214" fmla="+- 0 1768 843"/>
                              <a:gd name="T215" fmla="*/ 1768 h 926"/>
                              <a:gd name="T216" fmla="+- 0 4069 3071"/>
                              <a:gd name="T217" fmla="*/ T216 w 1110"/>
                              <a:gd name="T218" fmla="+- 0 1756 843"/>
                              <a:gd name="T219" fmla="*/ 1756 h 926"/>
                              <a:gd name="T220" fmla="+- 0 4069 3071"/>
                              <a:gd name="T221" fmla="*/ T220 w 1110"/>
                              <a:gd name="T222" fmla="+- 0 1392 843"/>
                              <a:gd name="T223" fmla="*/ 1392 h 926"/>
                              <a:gd name="T224" fmla="+- 0 4072 3071"/>
                              <a:gd name="T225" fmla="*/ T224 w 1110"/>
                              <a:gd name="T226" fmla="+- 0 1373 843"/>
                              <a:gd name="T227" fmla="*/ 1373 h 926"/>
                              <a:gd name="T228" fmla="+- 0 4082 3071"/>
                              <a:gd name="T229" fmla="*/ T228 w 1110"/>
                              <a:gd name="T230" fmla="+- 0 1358 843"/>
                              <a:gd name="T231" fmla="*/ 1358 h 926"/>
                              <a:gd name="T232" fmla="+- 0 4097 3071"/>
                              <a:gd name="T233" fmla="*/ T232 w 1110"/>
                              <a:gd name="T234" fmla="+- 0 1348 843"/>
                              <a:gd name="T235" fmla="*/ 1348 h 926"/>
                              <a:gd name="T236" fmla="+- 0 4116 3071"/>
                              <a:gd name="T237" fmla="*/ T236 w 1110"/>
                              <a:gd name="T238" fmla="+- 0 1345 843"/>
                              <a:gd name="T239" fmla="*/ 1345 h 926"/>
                              <a:gd name="T240" fmla="+- 0 4180 3071"/>
                              <a:gd name="T241" fmla="*/ T240 w 1110"/>
                              <a:gd name="T242" fmla="+- 0 1345 843"/>
                              <a:gd name="T243" fmla="*/ 1345 h 926"/>
                              <a:gd name="T244" fmla="+- 0 4180 3071"/>
                              <a:gd name="T245" fmla="*/ T244 w 1110"/>
                              <a:gd name="T246" fmla="+- 0 1055 843"/>
                              <a:gd name="T247" fmla="*/ 1055 h 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110" h="926">
                                <a:moveTo>
                                  <a:pt x="424" y="212"/>
                                </a:moveTo>
                                <a:lnTo>
                                  <a:pt x="419" y="169"/>
                                </a:lnTo>
                                <a:lnTo>
                                  <a:pt x="407" y="129"/>
                                </a:lnTo>
                                <a:lnTo>
                                  <a:pt x="387" y="93"/>
                                </a:lnTo>
                                <a:lnTo>
                                  <a:pt x="361" y="62"/>
                                </a:lnTo>
                                <a:lnTo>
                                  <a:pt x="330" y="36"/>
                                </a:lnTo>
                                <a:lnTo>
                                  <a:pt x="294" y="16"/>
                                </a:lnTo>
                                <a:lnTo>
                                  <a:pt x="254" y="4"/>
                                </a:lnTo>
                                <a:lnTo>
                                  <a:pt x="212" y="0"/>
                                </a:lnTo>
                                <a:lnTo>
                                  <a:pt x="145" y="11"/>
                                </a:lnTo>
                                <a:lnTo>
                                  <a:pt x="87" y="41"/>
                                </a:lnTo>
                                <a:lnTo>
                                  <a:pt x="41" y="87"/>
                                </a:lnTo>
                                <a:lnTo>
                                  <a:pt x="11" y="145"/>
                                </a:lnTo>
                                <a:lnTo>
                                  <a:pt x="0" y="212"/>
                                </a:lnTo>
                                <a:lnTo>
                                  <a:pt x="0" y="502"/>
                                </a:lnTo>
                                <a:lnTo>
                                  <a:pt x="64" y="502"/>
                                </a:lnTo>
                                <a:lnTo>
                                  <a:pt x="83" y="505"/>
                                </a:lnTo>
                                <a:lnTo>
                                  <a:pt x="98" y="515"/>
                                </a:lnTo>
                                <a:lnTo>
                                  <a:pt x="108" y="530"/>
                                </a:lnTo>
                                <a:lnTo>
                                  <a:pt x="111" y="549"/>
                                </a:lnTo>
                                <a:lnTo>
                                  <a:pt x="111" y="913"/>
                                </a:lnTo>
                                <a:lnTo>
                                  <a:pt x="123" y="925"/>
                                </a:lnTo>
                                <a:lnTo>
                                  <a:pt x="300" y="925"/>
                                </a:lnTo>
                                <a:lnTo>
                                  <a:pt x="312" y="913"/>
                                </a:lnTo>
                                <a:lnTo>
                                  <a:pt x="312" y="549"/>
                                </a:lnTo>
                                <a:lnTo>
                                  <a:pt x="316" y="530"/>
                                </a:lnTo>
                                <a:lnTo>
                                  <a:pt x="326" y="515"/>
                                </a:lnTo>
                                <a:lnTo>
                                  <a:pt x="341" y="505"/>
                                </a:lnTo>
                                <a:lnTo>
                                  <a:pt x="359" y="502"/>
                                </a:lnTo>
                                <a:lnTo>
                                  <a:pt x="424" y="502"/>
                                </a:lnTo>
                                <a:lnTo>
                                  <a:pt x="424" y="212"/>
                                </a:lnTo>
                                <a:close/>
                                <a:moveTo>
                                  <a:pt x="1109" y="212"/>
                                </a:moveTo>
                                <a:lnTo>
                                  <a:pt x="1105" y="169"/>
                                </a:lnTo>
                                <a:lnTo>
                                  <a:pt x="1092" y="129"/>
                                </a:lnTo>
                                <a:lnTo>
                                  <a:pt x="1073" y="93"/>
                                </a:lnTo>
                                <a:lnTo>
                                  <a:pt x="1047" y="62"/>
                                </a:lnTo>
                                <a:lnTo>
                                  <a:pt x="1015" y="36"/>
                                </a:lnTo>
                                <a:lnTo>
                                  <a:pt x="979" y="16"/>
                                </a:lnTo>
                                <a:lnTo>
                                  <a:pt x="940" y="4"/>
                                </a:lnTo>
                                <a:lnTo>
                                  <a:pt x="897" y="0"/>
                                </a:lnTo>
                                <a:lnTo>
                                  <a:pt x="830" y="11"/>
                                </a:lnTo>
                                <a:lnTo>
                                  <a:pt x="772" y="41"/>
                                </a:lnTo>
                                <a:lnTo>
                                  <a:pt x="726" y="87"/>
                                </a:lnTo>
                                <a:lnTo>
                                  <a:pt x="696" y="145"/>
                                </a:lnTo>
                                <a:lnTo>
                                  <a:pt x="685" y="212"/>
                                </a:lnTo>
                                <a:lnTo>
                                  <a:pt x="685" y="502"/>
                                </a:lnTo>
                                <a:lnTo>
                                  <a:pt x="750" y="502"/>
                                </a:lnTo>
                                <a:lnTo>
                                  <a:pt x="768" y="505"/>
                                </a:lnTo>
                                <a:lnTo>
                                  <a:pt x="783" y="515"/>
                                </a:lnTo>
                                <a:lnTo>
                                  <a:pt x="793" y="530"/>
                                </a:lnTo>
                                <a:lnTo>
                                  <a:pt x="797" y="549"/>
                                </a:lnTo>
                                <a:lnTo>
                                  <a:pt x="797" y="913"/>
                                </a:lnTo>
                                <a:lnTo>
                                  <a:pt x="809" y="925"/>
                                </a:lnTo>
                                <a:lnTo>
                                  <a:pt x="986" y="925"/>
                                </a:lnTo>
                                <a:lnTo>
                                  <a:pt x="998" y="913"/>
                                </a:lnTo>
                                <a:lnTo>
                                  <a:pt x="998" y="549"/>
                                </a:lnTo>
                                <a:lnTo>
                                  <a:pt x="1001" y="530"/>
                                </a:lnTo>
                                <a:lnTo>
                                  <a:pt x="1011" y="515"/>
                                </a:lnTo>
                                <a:lnTo>
                                  <a:pt x="1026" y="505"/>
                                </a:lnTo>
                                <a:lnTo>
                                  <a:pt x="1045" y="502"/>
                                </a:lnTo>
                                <a:lnTo>
                                  <a:pt x="1109" y="502"/>
                                </a:lnTo>
                                <a:lnTo>
                                  <a:pt x="1109" y="212"/>
                                </a:lnTo>
                                <a:close/>
                              </a:path>
                            </a:pathLst>
                          </a:custGeom>
                          <a:solidFill>
                            <a:srgbClr val="515254">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138"/>
                        <wps:cNvSpPr>
                          <a:spLocks/>
                        </wps:cNvSpPr>
                        <wps:spPr bwMode="auto">
                          <a:xfrm>
                            <a:off x="3615" y="354"/>
                            <a:ext cx="23" cy="66"/>
                          </a:xfrm>
                          <a:custGeom>
                            <a:avLst/>
                            <a:gdLst>
                              <a:gd name="T0" fmla="+- 0 3633 3615"/>
                              <a:gd name="T1" fmla="*/ T0 w 23"/>
                              <a:gd name="T2" fmla="+- 0 354 354"/>
                              <a:gd name="T3" fmla="*/ 354 h 66"/>
                              <a:gd name="T4" fmla="+- 0 3621 3615"/>
                              <a:gd name="T5" fmla="*/ T4 w 23"/>
                              <a:gd name="T6" fmla="+- 0 354 354"/>
                              <a:gd name="T7" fmla="*/ 354 h 66"/>
                              <a:gd name="T8" fmla="+- 0 3615 3615"/>
                              <a:gd name="T9" fmla="*/ T8 w 23"/>
                              <a:gd name="T10" fmla="+- 0 360 354"/>
                              <a:gd name="T11" fmla="*/ 360 h 66"/>
                              <a:gd name="T12" fmla="+- 0 3615 3615"/>
                              <a:gd name="T13" fmla="*/ T12 w 23"/>
                              <a:gd name="T14" fmla="+- 0 415 354"/>
                              <a:gd name="T15" fmla="*/ 415 h 66"/>
                              <a:gd name="T16" fmla="+- 0 3621 3615"/>
                              <a:gd name="T17" fmla="*/ T16 w 23"/>
                              <a:gd name="T18" fmla="+- 0 420 354"/>
                              <a:gd name="T19" fmla="*/ 420 h 66"/>
                              <a:gd name="T20" fmla="+- 0 3633 3615"/>
                              <a:gd name="T21" fmla="*/ T20 w 23"/>
                              <a:gd name="T22" fmla="+- 0 420 354"/>
                              <a:gd name="T23" fmla="*/ 420 h 66"/>
                              <a:gd name="T24" fmla="+- 0 3638 3615"/>
                              <a:gd name="T25" fmla="*/ T24 w 23"/>
                              <a:gd name="T26" fmla="+- 0 415 354"/>
                              <a:gd name="T27" fmla="*/ 415 h 66"/>
                              <a:gd name="T28" fmla="+- 0 3638 3615"/>
                              <a:gd name="T29" fmla="*/ T28 w 23"/>
                              <a:gd name="T30" fmla="+- 0 409 354"/>
                              <a:gd name="T31" fmla="*/ 409 h 66"/>
                              <a:gd name="T32" fmla="+- 0 3638 3615"/>
                              <a:gd name="T33" fmla="*/ T32 w 23"/>
                              <a:gd name="T34" fmla="+- 0 360 354"/>
                              <a:gd name="T35" fmla="*/ 360 h 66"/>
                              <a:gd name="T36" fmla="+- 0 3633 3615"/>
                              <a:gd name="T37" fmla="*/ T36 w 23"/>
                              <a:gd name="T38" fmla="+- 0 354 354"/>
                              <a:gd name="T39" fmla="*/ 354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 h="66">
                                <a:moveTo>
                                  <a:pt x="18" y="0"/>
                                </a:moveTo>
                                <a:lnTo>
                                  <a:pt x="6" y="0"/>
                                </a:lnTo>
                                <a:lnTo>
                                  <a:pt x="0" y="6"/>
                                </a:lnTo>
                                <a:lnTo>
                                  <a:pt x="0" y="61"/>
                                </a:lnTo>
                                <a:lnTo>
                                  <a:pt x="6" y="66"/>
                                </a:lnTo>
                                <a:lnTo>
                                  <a:pt x="18" y="66"/>
                                </a:lnTo>
                                <a:lnTo>
                                  <a:pt x="23" y="61"/>
                                </a:lnTo>
                                <a:lnTo>
                                  <a:pt x="23" y="55"/>
                                </a:lnTo>
                                <a:lnTo>
                                  <a:pt x="23" y="6"/>
                                </a:lnTo>
                                <a:lnTo>
                                  <a:pt x="18" y="0"/>
                                </a:lnTo>
                                <a:close/>
                              </a:path>
                            </a:pathLst>
                          </a:custGeom>
                          <a:solidFill>
                            <a:srgbClr val="EC63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docshape1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446" y="368"/>
                            <a:ext cx="119"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docshape1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688" y="368"/>
                            <a:ext cx="119" cy="1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94B9CF" id="Group 28" o:spid="_x0000_s1026" style="position:absolute;margin-left:153.55pt;margin-top:17.7pt;width:55.5pt;height:70.7pt;z-index:-251658234;mso-wrap-distance-left:0;mso-wrap-distance-right:0;mso-position-horizontal-relative:page" coordorigin="3071,354" coordsize="1110,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">
                <v:shape id="docshape132" o:spid="_x0000_s1027" type="#_x0000_t75" style="position:absolute;left:3162;top:571;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">
                  <v:imagedata r:id="rId40" o:title=""/>
                </v:shape>
                <v:shape id="docshape133" o:spid="_x0000_s1028" type="#_x0000_t75" style="position:absolute;left:3848;top:571;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">
                  <v:imagedata r:id="rId40" o:title=""/>
                </v:shape>
                <v:shape id="docshape134" o:spid="_x0000_s1029" style="position:absolute;left:3397;top:767;width:459;height:1001;visibility:visible;mso-wrap-style:square;v-text-anchor:top" coordsize="459,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" path="m229,l157,11,94,44,44,94,11,156,,229,,542r70,l89,546r16,11l116,573r4,20l120,971r3,11l129,991r9,7l149,1000r160,l320,998r9,-7l335,982r2,-11l337,593r4,-20l352,557r16,-11l388,542r70,l458,229,440,140,391,67,318,18,275,4,229,xe" fillcolor="#ec633c" stroked="f">
                  <v:fill opacity="55769f"/>
                  <v:path arrowok="t" o:connecttype="custom" o:connectlocs="229,768;157,779;94,812;44,862;11,924;0,997;0,1310;70,1310;89,1314;105,1325;116,1341;120,1361;120,1739;123,1750;129,1759;138,1766;149,1768;309,1768;320,1766;329,1759;335,1750;337,1739;337,1361;341,1341;352,1325;368,1314;388,1310;458,1310;458,997;440,908;391,835;318,786;275,772;229,768" o:connectangles="0,0,0,0,0,0,0,0,0,0,0,0,0,0,0,0,0,0,0,0,0,0,0,0,0,0,0,0,0,0,0,0,0,0"/>
                </v:shape>
                <v:shape id="docshape135" o:spid="_x0000_s1030" type="#_x0000_t75" style="position:absolute;left:3496;top:473;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">
                  <v:imagedata r:id="rId41" o:title=""/>
                </v:shape>
                <v:shape id="docshape136" o:spid="_x0000_s1031" style="position:absolute;left:3397;top:767;width:459;height:1001;visibility:visible;mso-wrap-style:square;v-text-anchor:top" coordsize="459,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" path="m229,l157,11,94,44,44,94,11,156,,229,,542r70,l89,546r16,11l116,573r4,20l120,971r3,11l129,991r9,7l149,1000r160,l320,998r9,-7l335,982r2,-11l337,593r4,-20l352,557r16,-11l388,542r70,l458,229,440,140,391,67,318,18,275,4,229,xe" fillcolor="#ec633c" stroked="f">
                  <v:fill opacity="55769f"/>
                  <v:path arrowok="t" o:connecttype="custom" o:connectlocs="229,768;157,779;94,812;44,862;11,924;0,997;0,1310;70,1310;89,1314;105,1325;116,1341;120,1361;120,1739;123,1750;129,1759;138,1766;149,1768;309,1768;320,1766;329,1759;335,1750;337,1739;337,1361;341,1341;352,1325;368,1314;388,1310;458,1310;458,997;440,908;391,835;318,786;275,772;229,768" o:connectangles="0,0,0,0,0,0,0,0,0,0,0,0,0,0,0,0,0,0,0,0,0,0,0,0,0,0,0,0,0,0,0,0,0,0"/>
                </v:shape>
                <v:shape id="docshape137" o:spid="_x0000_s1032" style="position:absolute;left:3070;top:842;width:1110;height:926;visibility:visible;mso-wrap-style:square;v-text-anchor:top" coordsize="111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" path="m424,212r-5,-43l407,129,387,93,361,62,330,36,294,16,254,4,212,,145,11,87,41,41,87,11,145,,212,,502r64,l83,505r15,10l108,530r3,19l111,913r12,12l300,925r12,-12l312,549r4,-19l326,515r15,-10l359,502r65,l424,212xm1109,212r-4,-43l1092,129,1073,93,1047,62,1015,36,979,16,940,4,897,,830,11,772,41,726,87r-30,58l685,212r,290l750,502r18,3l783,515r10,15l797,549r,364l809,925r177,l998,913r,-364l1001,530r10,-15l1026,505r19,-3l1109,502r,-290xe" fillcolor="#515254" stroked="f">
                  <v:fill opacity="49087f"/>
                  <v:path arrowok="t" o:connecttype="custom" o:connectlocs="424,1055;419,1012;407,972;387,936;361,905;330,879;294,859;254,847;212,843;145,854;87,884;41,930;11,988;0,1055;0,1345;64,1345;83,1348;98,1358;108,1373;111,1392;111,1756;123,1768;300,1768;312,1756;312,1392;316,1373;326,1358;341,1348;359,1345;424,1345;424,1055;1109,1055;1105,1012;1092,972;1073,936;1047,905;1015,879;979,859;940,847;897,843;830,854;772,884;726,930;696,988;685,1055;685,1345;750,1345;768,1348;783,1358;793,1373;797,1392;797,1756;809,1768;986,1768;998,1756;998,1392;1001,1373;1011,1358;1026,1348;1045,1345;1109,1345;1109,1055" o:connectangles="0,0,0,0,0,0,0,0,0,0,0,0,0,0,0,0,0,0,0,0,0,0,0,0,0,0,0,0,0,0,0,0,0,0,0,0,0,0,0,0,0,0,0,0,0,0,0,0,0,0,0,0,0,0,0,0,0,0,0,0,0,0"/>
                </v:shape>
                <v:shape id="docshape138" o:spid="_x0000_s1033" style="position:absolute;left:3615;top:354;width:23;height:66;visibility:visible;mso-wrap-style:square;v-text-anchor:top" coordsize="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" path="m18,l6,,,6,,61r6,5l18,66r5,-5l23,55,23,6,18,xe" fillcolor="#ec633c" stroked="f">
                  <v:path arrowok="t" o:connecttype="custom" o:connectlocs="18,354;6,354;0,360;0,415;6,420;18,420;23,415;23,409;23,360;18,354" o:connectangles="0,0,0,0,0,0,0,0,0,0"/>
                </v:shape>
                <v:shape id="docshape139" o:spid="_x0000_s1034" type="#_x0000_t75" style="position:absolute;left:3446;top:368;width:119;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">
                  <v:imagedata r:id="rId42" o:title=""/>
                </v:shape>
                <v:shape id="docshape140" o:spid="_x0000_s1035" type="#_x0000_t75" style="position:absolute;left:3688;top:368;width:119;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">
                  <v:imagedata r:id="rId43" o:title=""/>
                </v:shape>
                <w10:wrap type="topAndBottom" anchorx="page"/>
              </v:group>
            </w:pict>
          </mc:Fallback>
        </mc:AlternateContent>
      </w:r>
      <w:r w:rsidR="0018498D">
        <w:rPr>
          <w:noProof/>
        </w:rPr>
        <mc:AlternateContent>
          <mc:Choice Requires="wpg">
            <w:drawing>
              <wp:anchor distT="0" distB="0" distL="0" distR="0" simplePos="0" relativeHeight="251658247" behindDoc="1" locked="0" layoutInCell="1" allowOverlap="1" wp14:anchorId="744E9F95" wp14:editId="074D0940">
                <wp:simplePos x="0" y="0"/>
                <wp:positionH relativeFrom="page">
                  <wp:posOffset>4534535</wp:posOffset>
                </wp:positionH>
                <wp:positionV relativeFrom="paragraph">
                  <wp:posOffset>361950</wp:posOffset>
                </wp:positionV>
                <wp:extent cx="902970" cy="76136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 cy="761365"/>
                          <a:chOff x="7141" y="570"/>
                          <a:chExt cx="1422" cy="1199"/>
                        </a:xfrm>
                      </wpg:grpSpPr>
                      <wps:wsp>
                        <wps:cNvPr id="20" name="docshape142"/>
                        <wps:cNvSpPr>
                          <a:spLocks/>
                        </wps:cNvSpPr>
                        <wps:spPr bwMode="auto">
                          <a:xfrm>
                            <a:off x="7777" y="879"/>
                            <a:ext cx="547" cy="499"/>
                          </a:xfrm>
                          <a:custGeom>
                            <a:avLst/>
                            <a:gdLst>
                              <a:gd name="T0" fmla="+- 0 7907 7777"/>
                              <a:gd name="T1" fmla="*/ T0 w 547"/>
                              <a:gd name="T2" fmla="+- 0 879 879"/>
                              <a:gd name="T3" fmla="*/ 879 h 499"/>
                              <a:gd name="T4" fmla="+- 0 7890 7777"/>
                              <a:gd name="T5" fmla="*/ T4 w 547"/>
                              <a:gd name="T6" fmla="+- 0 889 879"/>
                              <a:gd name="T7" fmla="*/ 889 h 499"/>
                              <a:gd name="T8" fmla="+- 0 7862 7777"/>
                              <a:gd name="T9" fmla="*/ T8 w 547"/>
                              <a:gd name="T10" fmla="+- 0 915 879"/>
                              <a:gd name="T11" fmla="*/ 915 h 499"/>
                              <a:gd name="T12" fmla="+- 0 7777 7777"/>
                              <a:gd name="T13" fmla="*/ T12 w 547"/>
                              <a:gd name="T14" fmla="+- 0 1000 879"/>
                              <a:gd name="T15" fmla="*/ 1000 h 499"/>
                              <a:gd name="T16" fmla="+- 0 8167 7777"/>
                              <a:gd name="T17" fmla="*/ T16 w 547"/>
                              <a:gd name="T18" fmla="+- 0 1366 879"/>
                              <a:gd name="T19" fmla="*/ 1366 h 499"/>
                              <a:gd name="T20" fmla="+- 0 8181 7777"/>
                              <a:gd name="T21" fmla="*/ T20 w 547"/>
                              <a:gd name="T22" fmla="+- 0 1375 879"/>
                              <a:gd name="T23" fmla="*/ 1375 h 499"/>
                              <a:gd name="T24" fmla="+- 0 8196 7777"/>
                              <a:gd name="T25" fmla="*/ T24 w 547"/>
                              <a:gd name="T26" fmla="+- 0 1378 879"/>
                              <a:gd name="T27" fmla="*/ 1378 h 499"/>
                              <a:gd name="T28" fmla="+- 0 8212 7777"/>
                              <a:gd name="T29" fmla="*/ T28 w 547"/>
                              <a:gd name="T30" fmla="+- 0 1375 879"/>
                              <a:gd name="T31" fmla="*/ 1375 h 499"/>
                              <a:gd name="T32" fmla="+- 0 8225 7777"/>
                              <a:gd name="T33" fmla="*/ T32 w 547"/>
                              <a:gd name="T34" fmla="+- 0 1366 879"/>
                              <a:gd name="T35" fmla="*/ 1366 h 499"/>
                              <a:gd name="T36" fmla="+- 0 8323 7777"/>
                              <a:gd name="T37" fmla="*/ T36 w 547"/>
                              <a:gd name="T38" fmla="+- 0 1274 879"/>
                              <a:gd name="T39" fmla="*/ 1274 h 499"/>
                              <a:gd name="T40" fmla="+- 0 7943 7777"/>
                              <a:gd name="T41" fmla="*/ T40 w 547"/>
                              <a:gd name="T42" fmla="+- 0 907 879"/>
                              <a:gd name="T43" fmla="*/ 907 h 499"/>
                              <a:gd name="T44" fmla="+- 0 7922 7777"/>
                              <a:gd name="T45" fmla="*/ T44 w 547"/>
                              <a:gd name="T46" fmla="+- 0 886 879"/>
                              <a:gd name="T47" fmla="*/ 886 h 499"/>
                              <a:gd name="T48" fmla="+- 0 7907 7777"/>
                              <a:gd name="T49" fmla="*/ T48 w 547"/>
                              <a:gd name="T50" fmla="+- 0 879 879"/>
                              <a:gd name="T51" fmla="*/ 879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7" h="499">
                                <a:moveTo>
                                  <a:pt x="130" y="0"/>
                                </a:moveTo>
                                <a:lnTo>
                                  <a:pt x="113" y="10"/>
                                </a:lnTo>
                                <a:lnTo>
                                  <a:pt x="85" y="36"/>
                                </a:lnTo>
                                <a:lnTo>
                                  <a:pt x="0" y="121"/>
                                </a:lnTo>
                                <a:lnTo>
                                  <a:pt x="390" y="487"/>
                                </a:lnTo>
                                <a:lnTo>
                                  <a:pt x="404" y="496"/>
                                </a:lnTo>
                                <a:lnTo>
                                  <a:pt x="419" y="499"/>
                                </a:lnTo>
                                <a:lnTo>
                                  <a:pt x="435" y="496"/>
                                </a:lnTo>
                                <a:lnTo>
                                  <a:pt x="448" y="487"/>
                                </a:lnTo>
                                <a:lnTo>
                                  <a:pt x="546" y="395"/>
                                </a:lnTo>
                                <a:lnTo>
                                  <a:pt x="166" y="28"/>
                                </a:lnTo>
                                <a:lnTo>
                                  <a:pt x="145" y="7"/>
                                </a:lnTo>
                                <a:lnTo>
                                  <a:pt x="130" y="0"/>
                                </a:lnTo>
                                <a:close/>
                              </a:path>
                            </a:pathLst>
                          </a:custGeom>
                          <a:solidFill>
                            <a:srgbClr val="5152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43"/>
                        <wps:cNvSpPr>
                          <a:spLocks/>
                        </wps:cNvSpPr>
                        <wps:spPr bwMode="auto">
                          <a:xfrm>
                            <a:off x="7268" y="688"/>
                            <a:ext cx="1163" cy="1080"/>
                          </a:xfrm>
                          <a:custGeom>
                            <a:avLst/>
                            <a:gdLst>
                              <a:gd name="T0" fmla="+- 0 7703 7268"/>
                              <a:gd name="T1" fmla="*/ T0 w 1163"/>
                              <a:gd name="T2" fmla="+- 0 689 689"/>
                              <a:gd name="T3" fmla="*/ 689 h 1080"/>
                              <a:gd name="T4" fmla="+- 0 7277 7268"/>
                              <a:gd name="T5" fmla="*/ T4 w 1163"/>
                              <a:gd name="T6" fmla="+- 0 1103 689"/>
                              <a:gd name="T7" fmla="*/ 1103 h 1080"/>
                              <a:gd name="T8" fmla="+- 0 7268 7268"/>
                              <a:gd name="T9" fmla="*/ T8 w 1163"/>
                              <a:gd name="T10" fmla="+- 0 1124 689"/>
                              <a:gd name="T11" fmla="*/ 1124 h 1080"/>
                              <a:gd name="T12" fmla="+- 0 7271 7268"/>
                              <a:gd name="T13" fmla="*/ T12 w 1163"/>
                              <a:gd name="T14" fmla="+- 0 1135 689"/>
                              <a:gd name="T15" fmla="*/ 1135 h 1080"/>
                              <a:gd name="T16" fmla="+- 0 7277 7268"/>
                              <a:gd name="T17" fmla="*/ T16 w 1163"/>
                              <a:gd name="T18" fmla="+- 0 1145 689"/>
                              <a:gd name="T19" fmla="*/ 1145 h 1080"/>
                              <a:gd name="T20" fmla="+- 0 7905 7268"/>
                              <a:gd name="T21" fmla="*/ T20 w 1163"/>
                              <a:gd name="T22" fmla="+- 0 1747 689"/>
                              <a:gd name="T23" fmla="*/ 1747 h 1080"/>
                              <a:gd name="T24" fmla="+- 0 7931 7268"/>
                              <a:gd name="T25" fmla="*/ T24 w 1163"/>
                              <a:gd name="T26" fmla="+- 0 1763 689"/>
                              <a:gd name="T27" fmla="*/ 1763 h 1080"/>
                              <a:gd name="T28" fmla="+- 0 7960 7268"/>
                              <a:gd name="T29" fmla="*/ T28 w 1163"/>
                              <a:gd name="T30" fmla="+- 0 1768 689"/>
                              <a:gd name="T31" fmla="*/ 1768 h 1080"/>
                              <a:gd name="T32" fmla="+- 0 7989 7268"/>
                              <a:gd name="T33" fmla="*/ T32 w 1163"/>
                              <a:gd name="T34" fmla="+- 0 1762 689"/>
                              <a:gd name="T35" fmla="*/ 1762 h 1080"/>
                              <a:gd name="T36" fmla="+- 0 8014 7268"/>
                              <a:gd name="T37" fmla="*/ T36 w 1163"/>
                              <a:gd name="T38" fmla="+- 0 1745 689"/>
                              <a:gd name="T39" fmla="*/ 1745 h 1080"/>
                              <a:gd name="T40" fmla="+- 0 8032 7268"/>
                              <a:gd name="T41" fmla="*/ T40 w 1163"/>
                              <a:gd name="T42" fmla="+- 0 1719 689"/>
                              <a:gd name="T43" fmla="*/ 1719 h 1080"/>
                              <a:gd name="T44" fmla="+- 0 8038 7268"/>
                              <a:gd name="T45" fmla="*/ T44 w 1163"/>
                              <a:gd name="T46" fmla="+- 0 1690 689"/>
                              <a:gd name="T47" fmla="*/ 1690 h 1080"/>
                              <a:gd name="T48" fmla="+- 0 8033 7268"/>
                              <a:gd name="T49" fmla="*/ T48 w 1163"/>
                              <a:gd name="T50" fmla="+- 0 1661 689"/>
                              <a:gd name="T51" fmla="*/ 1661 h 1080"/>
                              <a:gd name="T52" fmla="+- 0 8016 7268"/>
                              <a:gd name="T53" fmla="*/ T52 w 1163"/>
                              <a:gd name="T54" fmla="+- 0 1635 689"/>
                              <a:gd name="T55" fmla="*/ 1635 h 1080"/>
                              <a:gd name="T56" fmla="+- 0 8035 7268"/>
                              <a:gd name="T57" fmla="*/ T56 w 1163"/>
                              <a:gd name="T58" fmla="+- 0 1654 689"/>
                              <a:gd name="T59" fmla="*/ 1654 h 1080"/>
                              <a:gd name="T60" fmla="+- 0 8061 7268"/>
                              <a:gd name="T61" fmla="*/ T60 w 1163"/>
                              <a:gd name="T62" fmla="+- 0 1671 689"/>
                              <a:gd name="T63" fmla="*/ 1671 h 1080"/>
                              <a:gd name="T64" fmla="+- 0 8091 7268"/>
                              <a:gd name="T65" fmla="*/ T64 w 1163"/>
                              <a:gd name="T66" fmla="+- 0 1677 689"/>
                              <a:gd name="T67" fmla="*/ 1677 h 1080"/>
                              <a:gd name="T68" fmla="+- 0 8121 7268"/>
                              <a:gd name="T69" fmla="*/ T68 w 1163"/>
                              <a:gd name="T70" fmla="+- 0 1671 689"/>
                              <a:gd name="T71" fmla="*/ 1671 h 1080"/>
                              <a:gd name="T72" fmla="+- 0 8147 7268"/>
                              <a:gd name="T73" fmla="*/ T72 w 1163"/>
                              <a:gd name="T74" fmla="+- 0 1653 689"/>
                              <a:gd name="T75" fmla="*/ 1653 h 1080"/>
                              <a:gd name="T76" fmla="+- 0 8164 7268"/>
                              <a:gd name="T77" fmla="*/ T76 w 1163"/>
                              <a:gd name="T78" fmla="+- 0 1627 689"/>
                              <a:gd name="T79" fmla="*/ 1627 h 1080"/>
                              <a:gd name="T80" fmla="+- 0 8170 7268"/>
                              <a:gd name="T81" fmla="*/ T80 w 1163"/>
                              <a:gd name="T82" fmla="+- 0 1597 689"/>
                              <a:gd name="T83" fmla="*/ 1597 h 1080"/>
                              <a:gd name="T84" fmla="+- 0 8164 7268"/>
                              <a:gd name="T85" fmla="*/ T84 w 1163"/>
                              <a:gd name="T86" fmla="+- 0 1568 689"/>
                              <a:gd name="T87" fmla="*/ 1568 h 1080"/>
                              <a:gd name="T88" fmla="+- 0 8147 7268"/>
                              <a:gd name="T89" fmla="*/ T88 w 1163"/>
                              <a:gd name="T90" fmla="+- 0 1542 689"/>
                              <a:gd name="T91" fmla="*/ 1542 h 1080"/>
                              <a:gd name="T92" fmla="+- 0 8166 7268"/>
                              <a:gd name="T93" fmla="*/ T92 w 1163"/>
                              <a:gd name="T94" fmla="+- 0 1560 689"/>
                              <a:gd name="T95" fmla="*/ 1560 h 1080"/>
                              <a:gd name="T96" fmla="+- 0 8192 7268"/>
                              <a:gd name="T97" fmla="*/ T96 w 1163"/>
                              <a:gd name="T98" fmla="+- 0 1576 689"/>
                              <a:gd name="T99" fmla="*/ 1576 h 1080"/>
                              <a:gd name="T100" fmla="+- 0 8221 7268"/>
                              <a:gd name="T101" fmla="*/ T100 w 1163"/>
                              <a:gd name="T102" fmla="+- 0 1581 689"/>
                              <a:gd name="T103" fmla="*/ 1581 h 1080"/>
                              <a:gd name="T104" fmla="+- 0 8250 7268"/>
                              <a:gd name="T105" fmla="*/ T104 w 1163"/>
                              <a:gd name="T106" fmla="+- 0 1575 689"/>
                              <a:gd name="T107" fmla="*/ 1575 h 1080"/>
                              <a:gd name="T108" fmla="+- 0 8275 7268"/>
                              <a:gd name="T109" fmla="*/ T108 w 1163"/>
                              <a:gd name="T110" fmla="+- 0 1558 689"/>
                              <a:gd name="T111" fmla="*/ 1558 h 1080"/>
                              <a:gd name="T112" fmla="+- 0 8292 7268"/>
                              <a:gd name="T113" fmla="*/ T112 w 1163"/>
                              <a:gd name="T114" fmla="+- 0 1533 689"/>
                              <a:gd name="T115" fmla="*/ 1533 h 1080"/>
                              <a:gd name="T116" fmla="+- 0 8299 7268"/>
                              <a:gd name="T117" fmla="*/ T116 w 1163"/>
                              <a:gd name="T118" fmla="+- 0 1504 689"/>
                              <a:gd name="T119" fmla="*/ 1504 h 1080"/>
                              <a:gd name="T120" fmla="+- 0 8294 7268"/>
                              <a:gd name="T121" fmla="*/ T120 w 1163"/>
                              <a:gd name="T122" fmla="+- 0 1475 689"/>
                              <a:gd name="T123" fmla="*/ 1475 h 1080"/>
                              <a:gd name="T124" fmla="+- 0 8277 7268"/>
                              <a:gd name="T125" fmla="*/ T124 w 1163"/>
                              <a:gd name="T126" fmla="+- 0 1449 689"/>
                              <a:gd name="T127" fmla="*/ 1449 h 1080"/>
                              <a:gd name="T128" fmla="+- 0 8302 7268"/>
                              <a:gd name="T129" fmla="*/ T128 w 1163"/>
                              <a:gd name="T130" fmla="+- 0 1473 689"/>
                              <a:gd name="T131" fmla="*/ 1473 h 1080"/>
                              <a:gd name="T132" fmla="+- 0 8312 7268"/>
                              <a:gd name="T133" fmla="*/ T132 w 1163"/>
                              <a:gd name="T134" fmla="+- 0 1481 689"/>
                              <a:gd name="T135" fmla="*/ 1481 h 1080"/>
                              <a:gd name="T136" fmla="+- 0 8323 7268"/>
                              <a:gd name="T137" fmla="*/ T136 w 1163"/>
                              <a:gd name="T138" fmla="+- 0 1485 689"/>
                              <a:gd name="T139" fmla="*/ 1485 h 1080"/>
                              <a:gd name="T140" fmla="+- 0 8346 7268"/>
                              <a:gd name="T141" fmla="*/ T140 w 1163"/>
                              <a:gd name="T142" fmla="+- 0 1490 689"/>
                              <a:gd name="T143" fmla="*/ 1490 h 1080"/>
                              <a:gd name="T144" fmla="+- 0 8369 7268"/>
                              <a:gd name="T145" fmla="*/ T144 w 1163"/>
                              <a:gd name="T146" fmla="+- 0 1489 689"/>
                              <a:gd name="T147" fmla="*/ 1489 h 1080"/>
                              <a:gd name="T148" fmla="+- 0 8425 7268"/>
                              <a:gd name="T149" fmla="*/ T148 w 1163"/>
                              <a:gd name="T150" fmla="+- 0 1441 689"/>
                              <a:gd name="T151" fmla="*/ 1441 h 1080"/>
                              <a:gd name="T152" fmla="+- 0 8431 7268"/>
                              <a:gd name="T153" fmla="*/ T152 w 1163"/>
                              <a:gd name="T154" fmla="+- 0 1411 689"/>
                              <a:gd name="T155" fmla="*/ 1411 h 1080"/>
                              <a:gd name="T156" fmla="+- 0 8429 7268"/>
                              <a:gd name="T157" fmla="*/ T156 w 1163"/>
                              <a:gd name="T158" fmla="+- 0 1396 689"/>
                              <a:gd name="T159" fmla="*/ 1396 h 1080"/>
                              <a:gd name="T160" fmla="+- 0 7724 7268"/>
                              <a:gd name="T161" fmla="*/ T160 w 1163"/>
                              <a:gd name="T162" fmla="+- 0 697 689"/>
                              <a:gd name="T163" fmla="*/ 697 h 1080"/>
                              <a:gd name="T164" fmla="+- 0 7714 7268"/>
                              <a:gd name="T165" fmla="*/ T164 w 1163"/>
                              <a:gd name="T166" fmla="+- 0 691 689"/>
                              <a:gd name="T167" fmla="*/ 691 h 1080"/>
                              <a:gd name="T168" fmla="+- 0 7703 7268"/>
                              <a:gd name="T169" fmla="*/ T168 w 1163"/>
                              <a:gd name="T170" fmla="+- 0 689 689"/>
                              <a:gd name="T171" fmla="*/ 689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163" h="1080">
                                <a:moveTo>
                                  <a:pt x="435" y="0"/>
                                </a:moveTo>
                                <a:lnTo>
                                  <a:pt x="9" y="414"/>
                                </a:lnTo>
                                <a:lnTo>
                                  <a:pt x="0" y="435"/>
                                </a:lnTo>
                                <a:lnTo>
                                  <a:pt x="3" y="446"/>
                                </a:lnTo>
                                <a:lnTo>
                                  <a:pt x="9" y="456"/>
                                </a:lnTo>
                                <a:lnTo>
                                  <a:pt x="637" y="1058"/>
                                </a:lnTo>
                                <a:lnTo>
                                  <a:pt x="663" y="1074"/>
                                </a:lnTo>
                                <a:lnTo>
                                  <a:pt x="692" y="1079"/>
                                </a:lnTo>
                                <a:lnTo>
                                  <a:pt x="721" y="1073"/>
                                </a:lnTo>
                                <a:lnTo>
                                  <a:pt x="746" y="1056"/>
                                </a:lnTo>
                                <a:lnTo>
                                  <a:pt x="764" y="1030"/>
                                </a:lnTo>
                                <a:lnTo>
                                  <a:pt x="770" y="1001"/>
                                </a:lnTo>
                                <a:lnTo>
                                  <a:pt x="765" y="972"/>
                                </a:lnTo>
                                <a:lnTo>
                                  <a:pt x="748" y="946"/>
                                </a:lnTo>
                                <a:lnTo>
                                  <a:pt x="767" y="965"/>
                                </a:lnTo>
                                <a:lnTo>
                                  <a:pt x="793" y="982"/>
                                </a:lnTo>
                                <a:lnTo>
                                  <a:pt x="823" y="988"/>
                                </a:lnTo>
                                <a:lnTo>
                                  <a:pt x="853" y="982"/>
                                </a:lnTo>
                                <a:lnTo>
                                  <a:pt x="879" y="964"/>
                                </a:lnTo>
                                <a:lnTo>
                                  <a:pt x="896" y="938"/>
                                </a:lnTo>
                                <a:lnTo>
                                  <a:pt x="902" y="908"/>
                                </a:lnTo>
                                <a:lnTo>
                                  <a:pt x="896" y="879"/>
                                </a:lnTo>
                                <a:lnTo>
                                  <a:pt x="879" y="853"/>
                                </a:lnTo>
                                <a:lnTo>
                                  <a:pt x="898" y="871"/>
                                </a:lnTo>
                                <a:lnTo>
                                  <a:pt x="924" y="887"/>
                                </a:lnTo>
                                <a:lnTo>
                                  <a:pt x="953" y="892"/>
                                </a:lnTo>
                                <a:lnTo>
                                  <a:pt x="982" y="886"/>
                                </a:lnTo>
                                <a:lnTo>
                                  <a:pt x="1007" y="869"/>
                                </a:lnTo>
                                <a:lnTo>
                                  <a:pt x="1024" y="844"/>
                                </a:lnTo>
                                <a:lnTo>
                                  <a:pt x="1031" y="815"/>
                                </a:lnTo>
                                <a:lnTo>
                                  <a:pt x="1026" y="786"/>
                                </a:lnTo>
                                <a:lnTo>
                                  <a:pt x="1009" y="760"/>
                                </a:lnTo>
                                <a:lnTo>
                                  <a:pt x="1034" y="784"/>
                                </a:lnTo>
                                <a:lnTo>
                                  <a:pt x="1044" y="792"/>
                                </a:lnTo>
                                <a:lnTo>
                                  <a:pt x="1055" y="796"/>
                                </a:lnTo>
                                <a:lnTo>
                                  <a:pt x="1078" y="801"/>
                                </a:lnTo>
                                <a:lnTo>
                                  <a:pt x="1101" y="800"/>
                                </a:lnTo>
                                <a:lnTo>
                                  <a:pt x="1157" y="752"/>
                                </a:lnTo>
                                <a:lnTo>
                                  <a:pt x="1163" y="722"/>
                                </a:lnTo>
                                <a:lnTo>
                                  <a:pt x="1161" y="707"/>
                                </a:lnTo>
                                <a:lnTo>
                                  <a:pt x="456" y="8"/>
                                </a:lnTo>
                                <a:lnTo>
                                  <a:pt x="446" y="2"/>
                                </a:lnTo>
                                <a:lnTo>
                                  <a:pt x="435" y="0"/>
                                </a:lnTo>
                                <a:close/>
                              </a:path>
                            </a:pathLst>
                          </a:custGeom>
                          <a:solidFill>
                            <a:srgbClr val="EC633C">
                              <a:alpha val="8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144"/>
                        <wps:cNvSpPr>
                          <a:spLocks/>
                        </wps:cNvSpPr>
                        <wps:spPr bwMode="auto">
                          <a:xfrm>
                            <a:off x="7614" y="719"/>
                            <a:ext cx="809" cy="554"/>
                          </a:xfrm>
                          <a:custGeom>
                            <a:avLst/>
                            <a:gdLst>
                              <a:gd name="T0" fmla="+- 0 7992 7614"/>
                              <a:gd name="T1" fmla="*/ T0 w 809"/>
                              <a:gd name="T2" fmla="+- 0 720 720"/>
                              <a:gd name="T3" fmla="*/ 720 h 554"/>
                              <a:gd name="T4" fmla="+- 0 7786 7614"/>
                              <a:gd name="T5" fmla="*/ T4 w 809"/>
                              <a:gd name="T6" fmla="+- 0 767 720"/>
                              <a:gd name="T7" fmla="*/ 767 h 554"/>
                              <a:gd name="T8" fmla="+- 0 7637 7614"/>
                              <a:gd name="T9" fmla="*/ T8 w 809"/>
                              <a:gd name="T10" fmla="+- 0 916 720"/>
                              <a:gd name="T11" fmla="*/ 916 h 554"/>
                              <a:gd name="T12" fmla="+- 0 7614 7614"/>
                              <a:gd name="T13" fmla="*/ T12 w 809"/>
                              <a:gd name="T14" fmla="+- 0 972 720"/>
                              <a:gd name="T15" fmla="*/ 972 h 554"/>
                              <a:gd name="T16" fmla="+- 0 7616 7614"/>
                              <a:gd name="T17" fmla="*/ T16 w 809"/>
                              <a:gd name="T18" fmla="+- 0 988 720"/>
                              <a:gd name="T19" fmla="*/ 988 h 554"/>
                              <a:gd name="T20" fmla="+- 0 7663 7614"/>
                              <a:gd name="T21" fmla="*/ T20 w 809"/>
                              <a:gd name="T22" fmla="+- 0 1046 720"/>
                              <a:gd name="T23" fmla="*/ 1046 h 554"/>
                              <a:gd name="T24" fmla="+- 0 7693 7614"/>
                              <a:gd name="T25" fmla="*/ T24 w 809"/>
                              <a:gd name="T26" fmla="+- 0 1051 720"/>
                              <a:gd name="T27" fmla="*/ 1051 h 554"/>
                              <a:gd name="T28" fmla="+- 0 7723 7614"/>
                              <a:gd name="T29" fmla="*/ T28 w 809"/>
                              <a:gd name="T30" fmla="+- 0 1046 720"/>
                              <a:gd name="T31" fmla="*/ 1046 h 554"/>
                              <a:gd name="T32" fmla="+- 0 7749 7614"/>
                              <a:gd name="T33" fmla="*/ T32 w 809"/>
                              <a:gd name="T34" fmla="+- 0 1028 720"/>
                              <a:gd name="T35" fmla="*/ 1028 h 554"/>
                              <a:gd name="T36" fmla="+- 0 7869 7614"/>
                              <a:gd name="T37" fmla="*/ T36 w 809"/>
                              <a:gd name="T38" fmla="+- 0 908 720"/>
                              <a:gd name="T39" fmla="*/ 908 h 554"/>
                              <a:gd name="T40" fmla="+- 0 7886 7614"/>
                              <a:gd name="T41" fmla="*/ T40 w 809"/>
                              <a:gd name="T42" fmla="+- 0 897 720"/>
                              <a:gd name="T43" fmla="*/ 897 h 554"/>
                              <a:gd name="T44" fmla="+- 0 7906 7614"/>
                              <a:gd name="T45" fmla="*/ T44 w 809"/>
                              <a:gd name="T46" fmla="+- 0 893 720"/>
                              <a:gd name="T47" fmla="*/ 893 h 554"/>
                              <a:gd name="T48" fmla="+- 0 7925 7614"/>
                              <a:gd name="T49" fmla="*/ T48 w 809"/>
                              <a:gd name="T50" fmla="+- 0 896 720"/>
                              <a:gd name="T51" fmla="*/ 896 h 554"/>
                              <a:gd name="T52" fmla="+- 0 7943 7614"/>
                              <a:gd name="T53" fmla="*/ T52 w 809"/>
                              <a:gd name="T54" fmla="+- 0 907 720"/>
                              <a:gd name="T55" fmla="*/ 907 h 554"/>
                              <a:gd name="T56" fmla="+- 0 8323 7614"/>
                              <a:gd name="T57" fmla="*/ T56 w 809"/>
                              <a:gd name="T58" fmla="+- 0 1274 720"/>
                              <a:gd name="T59" fmla="*/ 1274 h 554"/>
                              <a:gd name="T60" fmla="+- 0 8406 7614"/>
                              <a:gd name="T61" fmla="*/ T60 w 809"/>
                              <a:gd name="T62" fmla="+- 0 1191 720"/>
                              <a:gd name="T63" fmla="*/ 1191 h 554"/>
                              <a:gd name="T64" fmla="+- 0 8418 7614"/>
                              <a:gd name="T65" fmla="*/ T64 w 809"/>
                              <a:gd name="T66" fmla="+- 0 1173 720"/>
                              <a:gd name="T67" fmla="*/ 1173 h 554"/>
                              <a:gd name="T68" fmla="+- 0 8423 7614"/>
                              <a:gd name="T69" fmla="*/ T68 w 809"/>
                              <a:gd name="T70" fmla="+- 0 1151 720"/>
                              <a:gd name="T71" fmla="*/ 1151 h 554"/>
                              <a:gd name="T72" fmla="+- 0 8418 7614"/>
                              <a:gd name="T73" fmla="*/ T72 w 809"/>
                              <a:gd name="T74" fmla="+- 0 1129 720"/>
                              <a:gd name="T75" fmla="*/ 1129 h 554"/>
                              <a:gd name="T76" fmla="+- 0 8036 7614"/>
                              <a:gd name="T77" fmla="*/ T76 w 809"/>
                              <a:gd name="T78" fmla="+- 0 741 720"/>
                              <a:gd name="T79" fmla="*/ 741 h 554"/>
                              <a:gd name="T80" fmla="+- 0 8005 7614"/>
                              <a:gd name="T81" fmla="*/ T80 w 809"/>
                              <a:gd name="T82" fmla="+- 0 722 720"/>
                              <a:gd name="T83" fmla="*/ 722 h 554"/>
                              <a:gd name="T84" fmla="+- 0 7992 7614"/>
                              <a:gd name="T85" fmla="*/ T84 w 809"/>
                              <a:gd name="T86" fmla="+- 0 720 720"/>
                              <a:gd name="T87" fmla="*/ 720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9" h="554">
                                <a:moveTo>
                                  <a:pt x="378" y="0"/>
                                </a:moveTo>
                                <a:lnTo>
                                  <a:pt x="172" y="47"/>
                                </a:lnTo>
                                <a:lnTo>
                                  <a:pt x="23" y="196"/>
                                </a:lnTo>
                                <a:lnTo>
                                  <a:pt x="0" y="252"/>
                                </a:lnTo>
                                <a:lnTo>
                                  <a:pt x="2" y="268"/>
                                </a:lnTo>
                                <a:lnTo>
                                  <a:pt x="49" y="326"/>
                                </a:lnTo>
                                <a:lnTo>
                                  <a:pt x="79" y="331"/>
                                </a:lnTo>
                                <a:lnTo>
                                  <a:pt x="109" y="326"/>
                                </a:lnTo>
                                <a:lnTo>
                                  <a:pt x="135" y="308"/>
                                </a:lnTo>
                                <a:lnTo>
                                  <a:pt x="255" y="188"/>
                                </a:lnTo>
                                <a:lnTo>
                                  <a:pt x="272" y="177"/>
                                </a:lnTo>
                                <a:lnTo>
                                  <a:pt x="292" y="173"/>
                                </a:lnTo>
                                <a:lnTo>
                                  <a:pt x="311" y="176"/>
                                </a:lnTo>
                                <a:lnTo>
                                  <a:pt x="329" y="187"/>
                                </a:lnTo>
                                <a:lnTo>
                                  <a:pt x="709" y="554"/>
                                </a:lnTo>
                                <a:lnTo>
                                  <a:pt x="792" y="471"/>
                                </a:lnTo>
                                <a:lnTo>
                                  <a:pt x="804" y="453"/>
                                </a:lnTo>
                                <a:lnTo>
                                  <a:pt x="809" y="431"/>
                                </a:lnTo>
                                <a:lnTo>
                                  <a:pt x="804" y="409"/>
                                </a:lnTo>
                                <a:lnTo>
                                  <a:pt x="422" y="21"/>
                                </a:lnTo>
                                <a:lnTo>
                                  <a:pt x="391" y="2"/>
                                </a:lnTo>
                                <a:lnTo>
                                  <a:pt x="378" y="0"/>
                                </a:lnTo>
                                <a:close/>
                              </a:path>
                            </a:pathLst>
                          </a:custGeom>
                          <a:solidFill>
                            <a:srgbClr val="515254">
                              <a:alpha val="75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45"/>
                        <wps:cNvSpPr>
                          <a:spLocks/>
                        </wps:cNvSpPr>
                        <wps:spPr bwMode="auto">
                          <a:xfrm>
                            <a:off x="7255" y="676"/>
                            <a:ext cx="448" cy="448"/>
                          </a:xfrm>
                          <a:custGeom>
                            <a:avLst/>
                            <a:gdLst>
                              <a:gd name="T0" fmla="+- 0 7703 7256"/>
                              <a:gd name="T1" fmla="*/ T0 w 448"/>
                              <a:gd name="T2" fmla="+- 0 677 677"/>
                              <a:gd name="T3" fmla="*/ 677 h 448"/>
                              <a:gd name="T4" fmla="+- 0 7256 7256"/>
                              <a:gd name="T5" fmla="*/ T4 w 448"/>
                              <a:gd name="T6" fmla="+- 0 1124 677"/>
                              <a:gd name="T7" fmla="*/ 1124 h 448"/>
                              <a:gd name="T8" fmla="+- 0 7703 7256"/>
                              <a:gd name="T9" fmla="*/ T8 w 448"/>
                              <a:gd name="T10" fmla="+- 0 677 677"/>
                              <a:gd name="T11" fmla="*/ 677 h 448"/>
                            </a:gdLst>
                            <a:ahLst/>
                            <a:cxnLst>
                              <a:cxn ang="0">
                                <a:pos x="T1" y="T3"/>
                              </a:cxn>
                              <a:cxn ang="0">
                                <a:pos x="T5" y="T7"/>
                              </a:cxn>
                              <a:cxn ang="0">
                                <a:pos x="T9" y="T11"/>
                              </a:cxn>
                            </a:cxnLst>
                            <a:rect l="0" t="0" r="r" b="b"/>
                            <a:pathLst>
                              <a:path w="448" h="448">
                                <a:moveTo>
                                  <a:pt x="447" y="0"/>
                                </a:moveTo>
                                <a:lnTo>
                                  <a:pt x="0" y="447"/>
                                </a:lnTo>
                                <a:lnTo>
                                  <a:pt x="447" y="0"/>
                                </a:lnTo>
                                <a:close/>
                              </a:path>
                            </a:pathLst>
                          </a:custGeom>
                          <a:solidFill>
                            <a:srgbClr val="F7BB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docshape1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373" y="1135"/>
                            <a:ext cx="623" cy="624"/>
                          </a:xfrm>
                          <a:prstGeom prst="rect">
                            <a:avLst/>
                          </a:prstGeom>
                          <a:noFill/>
                          <a:extLst>
                            <a:ext uri="{909E8E84-426E-40DD-AFC4-6F175D3DCCD1}">
                              <a14:hiddenFill xmlns:a14="http://schemas.microsoft.com/office/drawing/2010/main">
                                <a:solidFill>
                                  <a:srgbClr val="FFFFFF"/>
                                </a:solidFill>
                              </a14:hiddenFill>
                            </a:ext>
                          </a:extLst>
                        </pic:spPr>
                      </pic:pic>
                      <wps:wsp>
                        <wps:cNvPr id="25" name="docshape147"/>
                        <wps:cNvSpPr>
                          <a:spLocks/>
                        </wps:cNvSpPr>
                        <wps:spPr bwMode="auto">
                          <a:xfrm>
                            <a:off x="7140" y="569"/>
                            <a:ext cx="637" cy="637"/>
                          </a:xfrm>
                          <a:custGeom>
                            <a:avLst/>
                            <a:gdLst>
                              <a:gd name="T0" fmla="+- 0 7653 7141"/>
                              <a:gd name="T1" fmla="*/ T0 w 637"/>
                              <a:gd name="T2" fmla="+- 0 570 570"/>
                              <a:gd name="T3" fmla="*/ 570 h 637"/>
                              <a:gd name="T4" fmla="+- 0 7637 7141"/>
                              <a:gd name="T5" fmla="*/ T4 w 637"/>
                              <a:gd name="T6" fmla="+- 0 570 570"/>
                              <a:gd name="T7" fmla="*/ 570 h 637"/>
                              <a:gd name="T8" fmla="+- 0 7141 7141"/>
                              <a:gd name="T9" fmla="*/ T8 w 637"/>
                              <a:gd name="T10" fmla="+- 0 1066 570"/>
                              <a:gd name="T11" fmla="*/ 1066 h 637"/>
                              <a:gd name="T12" fmla="+- 0 7141 7141"/>
                              <a:gd name="T13" fmla="*/ T12 w 637"/>
                              <a:gd name="T14" fmla="+- 0 1081 570"/>
                              <a:gd name="T15" fmla="*/ 1081 h 637"/>
                              <a:gd name="T16" fmla="+- 0 7256 7141"/>
                              <a:gd name="T17" fmla="*/ T16 w 637"/>
                              <a:gd name="T18" fmla="+- 0 1196 570"/>
                              <a:gd name="T19" fmla="*/ 1196 h 637"/>
                              <a:gd name="T20" fmla="+- 0 7266 7141"/>
                              <a:gd name="T21" fmla="*/ T20 w 637"/>
                              <a:gd name="T22" fmla="+- 0 1206 570"/>
                              <a:gd name="T23" fmla="*/ 1206 h 637"/>
                              <a:gd name="T24" fmla="+- 0 7281 7141"/>
                              <a:gd name="T25" fmla="*/ T24 w 637"/>
                              <a:gd name="T26" fmla="+- 0 1206 570"/>
                              <a:gd name="T27" fmla="*/ 1206 h 637"/>
                              <a:gd name="T28" fmla="+- 0 7777 7141"/>
                              <a:gd name="T29" fmla="*/ T28 w 637"/>
                              <a:gd name="T30" fmla="+- 0 710 570"/>
                              <a:gd name="T31" fmla="*/ 710 h 637"/>
                              <a:gd name="T32" fmla="+- 0 7777 7141"/>
                              <a:gd name="T33" fmla="*/ T32 w 637"/>
                              <a:gd name="T34" fmla="+- 0 694 570"/>
                              <a:gd name="T35" fmla="*/ 694 h 637"/>
                              <a:gd name="T36" fmla="+- 0 7653 7141"/>
                              <a:gd name="T37" fmla="*/ T36 w 637"/>
                              <a:gd name="T38" fmla="+- 0 570 570"/>
                              <a:gd name="T39" fmla="*/ 570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7" h="637">
                                <a:moveTo>
                                  <a:pt x="512" y="0"/>
                                </a:moveTo>
                                <a:lnTo>
                                  <a:pt x="496" y="0"/>
                                </a:lnTo>
                                <a:lnTo>
                                  <a:pt x="0" y="496"/>
                                </a:lnTo>
                                <a:lnTo>
                                  <a:pt x="0" y="511"/>
                                </a:lnTo>
                                <a:lnTo>
                                  <a:pt x="115" y="626"/>
                                </a:lnTo>
                                <a:lnTo>
                                  <a:pt x="125" y="636"/>
                                </a:lnTo>
                                <a:lnTo>
                                  <a:pt x="140" y="636"/>
                                </a:lnTo>
                                <a:lnTo>
                                  <a:pt x="636" y="140"/>
                                </a:lnTo>
                                <a:lnTo>
                                  <a:pt x="636" y="124"/>
                                </a:lnTo>
                                <a:lnTo>
                                  <a:pt x="512" y="0"/>
                                </a:lnTo>
                                <a:close/>
                              </a:path>
                            </a:pathLst>
                          </a:custGeom>
                          <a:solidFill>
                            <a:srgbClr val="EC633C">
                              <a:alpha val="8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148"/>
                        <wps:cNvSpPr>
                          <a:spLocks/>
                        </wps:cNvSpPr>
                        <wps:spPr bwMode="auto">
                          <a:xfrm>
                            <a:off x="7925" y="582"/>
                            <a:ext cx="637" cy="637"/>
                          </a:xfrm>
                          <a:custGeom>
                            <a:avLst/>
                            <a:gdLst>
                              <a:gd name="T0" fmla="+- 0 8066 7926"/>
                              <a:gd name="T1" fmla="*/ T0 w 637"/>
                              <a:gd name="T2" fmla="+- 0 582 582"/>
                              <a:gd name="T3" fmla="*/ 582 h 637"/>
                              <a:gd name="T4" fmla="+- 0 8050 7926"/>
                              <a:gd name="T5" fmla="*/ T4 w 637"/>
                              <a:gd name="T6" fmla="+- 0 582 582"/>
                              <a:gd name="T7" fmla="*/ 582 h 637"/>
                              <a:gd name="T8" fmla="+- 0 7935 7926"/>
                              <a:gd name="T9" fmla="*/ T8 w 637"/>
                              <a:gd name="T10" fmla="+- 0 697 582"/>
                              <a:gd name="T11" fmla="*/ 697 h 637"/>
                              <a:gd name="T12" fmla="+- 0 7926 7926"/>
                              <a:gd name="T13" fmla="*/ T12 w 637"/>
                              <a:gd name="T14" fmla="+- 0 707 582"/>
                              <a:gd name="T15" fmla="*/ 707 h 637"/>
                              <a:gd name="T16" fmla="+- 0 7926 7926"/>
                              <a:gd name="T17" fmla="*/ T16 w 637"/>
                              <a:gd name="T18" fmla="+- 0 722 582"/>
                              <a:gd name="T19" fmla="*/ 722 h 637"/>
                              <a:gd name="T20" fmla="+- 0 8422 7926"/>
                              <a:gd name="T21" fmla="*/ T20 w 637"/>
                              <a:gd name="T22" fmla="+- 0 1219 582"/>
                              <a:gd name="T23" fmla="*/ 1219 h 637"/>
                              <a:gd name="T24" fmla="+- 0 8437 7926"/>
                              <a:gd name="T25" fmla="*/ T24 w 637"/>
                              <a:gd name="T26" fmla="+- 0 1219 582"/>
                              <a:gd name="T27" fmla="*/ 1219 h 637"/>
                              <a:gd name="T28" fmla="+- 0 8562 7926"/>
                              <a:gd name="T29" fmla="*/ T28 w 637"/>
                              <a:gd name="T30" fmla="+- 0 1094 582"/>
                              <a:gd name="T31" fmla="*/ 1094 h 637"/>
                              <a:gd name="T32" fmla="+- 0 8562 7926"/>
                              <a:gd name="T33" fmla="*/ T32 w 637"/>
                              <a:gd name="T34" fmla="+- 0 1079 582"/>
                              <a:gd name="T35" fmla="*/ 1079 h 637"/>
                              <a:gd name="T36" fmla="+- 0 8066 7926"/>
                              <a:gd name="T37" fmla="*/ T36 w 637"/>
                              <a:gd name="T38" fmla="+- 0 582 582"/>
                              <a:gd name="T39" fmla="*/ 582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7" h="637">
                                <a:moveTo>
                                  <a:pt x="140" y="0"/>
                                </a:moveTo>
                                <a:lnTo>
                                  <a:pt x="124" y="0"/>
                                </a:lnTo>
                                <a:lnTo>
                                  <a:pt x="9" y="115"/>
                                </a:lnTo>
                                <a:lnTo>
                                  <a:pt x="0" y="125"/>
                                </a:lnTo>
                                <a:lnTo>
                                  <a:pt x="0" y="140"/>
                                </a:lnTo>
                                <a:lnTo>
                                  <a:pt x="496" y="637"/>
                                </a:lnTo>
                                <a:lnTo>
                                  <a:pt x="511" y="637"/>
                                </a:lnTo>
                                <a:lnTo>
                                  <a:pt x="636" y="512"/>
                                </a:lnTo>
                                <a:lnTo>
                                  <a:pt x="636" y="497"/>
                                </a:lnTo>
                                <a:lnTo>
                                  <a:pt x="140" y="0"/>
                                </a:lnTo>
                                <a:close/>
                              </a:path>
                            </a:pathLst>
                          </a:custGeom>
                          <a:solidFill>
                            <a:srgbClr val="515254">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149"/>
                        <wps:cNvSpPr>
                          <a:spLocks/>
                        </wps:cNvSpPr>
                        <wps:spPr bwMode="auto">
                          <a:xfrm>
                            <a:off x="7226" y="1058"/>
                            <a:ext cx="1234" cy="59"/>
                          </a:xfrm>
                          <a:custGeom>
                            <a:avLst/>
                            <a:gdLst>
                              <a:gd name="T0" fmla="+- 0 7285 7226"/>
                              <a:gd name="T1" fmla="*/ T0 w 1234"/>
                              <a:gd name="T2" fmla="+- 0 1088 1059"/>
                              <a:gd name="T3" fmla="*/ 1088 h 59"/>
                              <a:gd name="T4" fmla="+- 0 7282 7226"/>
                              <a:gd name="T5" fmla="*/ T4 w 1234"/>
                              <a:gd name="T6" fmla="+- 0 1076 1059"/>
                              <a:gd name="T7" fmla="*/ 1076 h 59"/>
                              <a:gd name="T8" fmla="+- 0 7276 7226"/>
                              <a:gd name="T9" fmla="*/ T8 w 1234"/>
                              <a:gd name="T10" fmla="+- 0 1067 1059"/>
                              <a:gd name="T11" fmla="*/ 1067 h 59"/>
                              <a:gd name="T12" fmla="+- 0 7267 7226"/>
                              <a:gd name="T13" fmla="*/ T12 w 1234"/>
                              <a:gd name="T14" fmla="+- 0 1061 1059"/>
                              <a:gd name="T15" fmla="*/ 1061 h 59"/>
                              <a:gd name="T16" fmla="+- 0 7256 7226"/>
                              <a:gd name="T17" fmla="*/ T16 w 1234"/>
                              <a:gd name="T18" fmla="+- 0 1059 1059"/>
                              <a:gd name="T19" fmla="*/ 1059 h 59"/>
                              <a:gd name="T20" fmla="+- 0 7244 7226"/>
                              <a:gd name="T21" fmla="*/ T20 w 1234"/>
                              <a:gd name="T22" fmla="+- 0 1061 1059"/>
                              <a:gd name="T23" fmla="*/ 1061 h 59"/>
                              <a:gd name="T24" fmla="+- 0 7235 7226"/>
                              <a:gd name="T25" fmla="*/ T24 w 1234"/>
                              <a:gd name="T26" fmla="+- 0 1067 1059"/>
                              <a:gd name="T27" fmla="*/ 1067 h 59"/>
                              <a:gd name="T28" fmla="+- 0 7229 7226"/>
                              <a:gd name="T29" fmla="*/ T28 w 1234"/>
                              <a:gd name="T30" fmla="+- 0 1076 1059"/>
                              <a:gd name="T31" fmla="*/ 1076 h 59"/>
                              <a:gd name="T32" fmla="+- 0 7226 7226"/>
                              <a:gd name="T33" fmla="*/ T32 w 1234"/>
                              <a:gd name="T34" fmla="+- 0 1088 1059"/>
                              <a:gd name="T35" fmla="*/ 1088 h 59"/>
                              <a:gd name="T36" fmla="+- 0 7229 7226"/>
                              <a:gd name="T37" fmla="*/ T36 w 1234"/>
                              <a:gd name="T38" fmla="+- 0 1099 1059"/>
                              <a:gd name="T39" fmla="*/ 1099 h 59"/>
                              <a:gd name="T40" fmla="+- 0 7235 7226"/>
                              <a:gd name="T41" fmla="*/ T40 w 1234"/>
                              <a:gd name="T42" fmla="+- 0 1108 1059"/>
                              <a:gd name="T43" fmla="*/ 1108 h 59"/>
                              <a:gd name="T44" fmla="+- 0 7244 7226"/>
                              <a:gd name="T45" fmla="*/ T44 w 1234"/>
                              <a:gd name="T46" fmla="+- 0 1115 1059"/>
                              <a:gd name="T47" fmla="*/ 1115 h 59"/>
                              <a:gd name="T48" fmla="+- 0 7256 7226"/>
                              <a:gd name="T49" fmla="*/ T48 w 1234"/>
                              <a:gd name="T50" fmla="+- 0 1117 1059"/>
                              <a:gd name="T51" fmla="*/ 1117 h 59"/>
                              <a:gd name="T52" fmla="+- 0 7267 7226"/>
                              <a:gd name="T53" fmla="*/ T52 w 1234"/>
                              <a:gd name="T54" fmla="+- 0 1115 1059"/>
                              <a:gd name="T55" fmla="*/ 1115 h 59"/>
                              <a:gd name="T56" fmla="+- 0 7276 7226"/>
                              <a:gd name="T57" fmla="*/ T56 w 1234"/>
                              <a:gd name="T58" fmla="+- 0 1108 1059"/>
                              <a:gd name="T59" fmla="*/ 1108 h 59"/>
                              <a:gd name="T60" fmla="+- 0 7282 7226"/>
                              <a:gd name="T61" fmla="*/ T60 w 1234"/>
                              <a:gd name="T62" fmla="+- 0 1099 1059"/>
                              <a:gd name="T63" fmla="*/ 1099 h 59"/>
                              <a:gd name="T64" fmla="+- 0 7285 7226"/>
                              <a:gd name="T65" fmla="*/ T64 w 1234"/>
                              <a:gd name="T66" fmla="+- 0 1088 1059"/>
                              <a:gd name="T67" fmla="*/ 1088 h 59"/>
                              <a:gd name="T68" fmla="+- 0 8460 7226"/>
                              <a:gd name="T69" fmla="*/ T68 w 1234"/>
                              <a:gd name="T70" fmla="+- 0 1088 1059"/>
                              <a:gd name="T71" fmla="*/ 1088 h 59"/>
                              <a:gd name="T72" fmla="+- 0 8458 7226"/>
                              <a:gd name="T73" fmla="*/ T72 w 1234"/>
                              <a:gd name="T74" fmla="+- 0 1076 1059"/>
                              <a:gd name="T75" fmla="*/ 1076 h 59"/>
                              <a:gd name="T76" fmla="+- 0 8452 7226"/>
                              <a:gd name="T77" fmla="*/ T76 w 1234"/>
                              <a:gd name="T78" fmla="+- 0 1067 1059"/>
                              <a:gd name="T79" fmla="*/ 1067 h 59"/>
                              <a:gd name="T80" fmla="+- 0 8442 7226"/>
                              <a:gd name="T81" fmla="*/ T80 w 1234"/>
                              <a:gd name="T82" fmla="+- 0 1061 1059"/>
                              <a:gd name="T83" fmla="*/ 1061 h 59"/>
                              <a:gd name="T84" fmla="+- 0 8431 7226"/>
                              <a:gd name="T85" fmla="*/ T84 w 1234"/>
                              <a:gd name="T86" fmla="+- 0 1059 1059"/>
                              <a:gd name="T87" fmla="*/ 1059 h 59"/>
                              <a:gd name="T88" fmla="+- 0 8420 7226"/>
                              <a:gd name="T89" fmla="*/ T88 w 1234"/>
                              <a:gd name="T90" fmla="+- 0 1061 1059"/>
                              <a:gd name="T91" fmla="*/ 1061 h 59"/>
                              <a:gd name="T92" fmla="+- 0 8410 7226"/>
                              <a:gd name="T93" fmla="*/ T92 w 1234"/>
                              <a:gd name="T94" fmla="+- 0 1067 1059"/>
                              <a:gd name="T95" fmla="*/ 1067 h 59"/>
                              <a:gd name="T96" fmla="+- 0 8404 7226"/>
                              <a:gd name="T97" fmla="*/ T96 w 1234"/>
                              <a:gd name="T98" fmla="+- 0 1076 1059"/>
                              <a:gd name="T99" fmla="*/ 1076 h 59"/>
                              <a:gd name="T100" fmla="+- 0 8402 7226"/>
                              <a:gd name="T101" fmla="*/ T100 w 1234"/>
                              <a:gd name="T102" fmla="+- 0 1088 1059"/>
                              <a:gd name="T103" fmla="*/ 1088 h 59"/>
                              <a:gd name="T104" fmla="+- 0 8404 7226"/>
                              <a:gd name="T105" fmla="*/ T104 w 1234"/>
                              <a:gd name="T106" fmla="+- 0 1099 1059"/>
                              <a:gd name="T107" fmla="*/ 1099 h 59"/>
                              <a:gd name="T108" fmla="+- 0 8410 7226"/>
                              <a:gd name="T109" fmla="*/ T108 w 1234"/>
                              <a:gd name="T110" fmla="+- 0 1108 1059"/>
                              <a:gd name="T111" fmla="*/ 1108 h 59"/>
                              <a:gd name="T112" fmla="+- 0 8420 7226"/>
                              <a:gd name="T113" fmla="*/ T112 w 1234"/>
                              <a:gd name="T114" fmla="+- 0 1115 1059"/>
                              <a:gd name="T115" fmla="*/ 1115 h 59"/>
                              <a:gd name="T116" fmla="+- 0 8431 7226"/>
                              <a:gd name="T117" fmla="*/ T116 w 1234"/>
                              <a:gd name="T118" fmla="+- 0 1117 1059"/>
                              <a:gd name="T119" fmla="*/ 1117 h 59"/>
                              <a:gd name="T120" fmla="+- 0 8442 7226"/>
                              <a:gd name="T121" fmla="*/ T120 w 1234"/>
                              <a:gd name="T122" fmla="+- 0 1115 1059"/>
                              <a:gd name="T123" fmla="*/ 1115 h 59"/>
                              <a:gd name="T124" fmla="+- 0 8452 7226"/>
                              <a:gd name="T125" fmla="*/ T124 w 1234"/>
                              <a:gd name="T126" fmla="+- 0 1108 1059"/>
                              <a:gd name="T127" fmla="*/ 1108 h 59"/>
                              <a:gd name="T128" fmla="+- 0 8458 7226"/>
                              <a:gd name="T129" fmla="*/ T128 w 1234"/>
                              <a:gd name="T130" fmla="+- 0 1099 1059"/>
                              <a:gd name="T131" fmla="*/ 1099 h 59"/>
                              <a:gd name="T132" fmla="+- 0 8460 7226"/>
                              <a:gd name="T133" fmla="*/ T132 w 1234"/>
                              <a:gd name="T134" fmla="+- 0 1088 1059"/>
                              <a:gd name="T135" fmla="*/ 1088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234" h="59">
                                <a:moveTo>
                                  <a:pt x="59" y="29"/>
                                </a:moveTo>
                                <a:lnTo>
                                  <a:pt x="56" y="17"/>
                                </a:lnTo>
                                <a:lnTo>
                                  <a:pt x="50" y="8"/>
                                </a:lnTo>
                                <a:lnTo>
                                  <a:pt x="41" y="2"/>
                                </a:lnTo>
                                <a:lnTo>
                                  <a:pt x="30" y="0"/>
                                </a:lnTo>
                                <a:lnTo>
                                  <a:pt x="18" y="2"/>
                                </a:lnTo>
                                <a:lnTo>
                                  <a:pt x="9" y="8"/>
                                </a:lnTo>
                                <a:lnTo>
                                  <a:pt x="3" y="17"/>
                                </a:lnTo>
                                <a:lnTo>
                                  <a:pt x="0" y="29"/>
                                </a:lnTo>
                                <a:lnTo>
                                  <a:pt x="3" y="40"/>
                                </a:lnTo>
                                <a:lnTo>
                                  <a:pt x="9" y="49"/>
                                </a:lnTo>
                                <a:lnTo>
                                  <a:pt x="18" y="56"/>
                                </a:lnTo>
                                <a:lnTo>
                                  <a:pt x="30" y="58"/>
                                </a:lnTo>
                                <a:lnTo>
                                  <a:pt x="41" y="56"/>
                                </a:lnTo>
                                <a:lnTo>
                                  <a:pt x="50" y="49"/>
                                </a:lnTo>
                                <a:lnTo>
                                  <a:pt x="56" y="40"/>
                                </a:lnTo>
                                <a:lnTo>
                                  <a:pt x="59" y="29"/>
                                </a:lnTo>
                                <a:close/>
                                <a:moveTo>
                                  <a:pt x="1234" y="29"/>
                                </a:moveTo>
                                <a:lnTo>
                                  <a:pt x="1232" y="17"/>
                                </a:lnTo>
                                <a:lnTo>
                                  <a:pt x="1226" y="8"/>
                                </a:lnTo>
                                <a:lnTo>
                                  <a:pt x="1216" y="2"/>
                                </a:lnTo>
                                <a:lnTo>
                                  <a:pt x="1205" y="0"/>
                                </a:lnTo>
                                <a:lnTo>
                                  <a:pt x="1194" y="2"/>
                                </a:lnTo>
                                <a:lnTo>
                                  <a:pt x="1184" y="8"/>
                                </a:lnTo>
                                <a:lnTo>
                                  <a:pt x="1178" y="17"/>
                                </a:lnTo>
                                <a:lnTo>
                                  <a:pt x="1176" y="29"/>
                                </a:lnTo>
                                <a:lnTo>
                                  <a:pt x="1178" y="40"/>
                                </a:lnTo>
                                <a:lnTo>
                                  <a:pt x="1184" y="49"/>
                                </a:lnTo>
                                <a:lnTo>
                                  <a:pt x="1194" y="56"/>
                                </a:lnTo>
                                <a:lnTo>
                                  <a:pt x="1205" y="58"/>
                                </a:lnTo>
                                <a:lnTo>
                                  <a:pt x="1216" y="56"/>
                                </a:lnTo>
                                <a:lnTo>
                                  <a:pt x="1226" y="49"/>
                                </a:lnTo>
                                <a:lnTo>
                                  <a:pt x="1232" y="40"/>
                                </a:lnTo>
                                <a:lnTo>
                                  <a:pt x="1234"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91465" id="Group 19" o:spid="_x0000_s1026" style="position:absolute;margin-left:357.05pt;margin-top:28.5pt;width:71.1pt;height:59.95pt;z-index:-251658233;mso-wrap-distance-left:0;mso-wrap-distance-right:0;mso-position-horizontal-relative:page" coordorigin="7141,570" coordsize="1422,1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">
                <v:shape id="docshape142" o:spid="_x0000_s1027" style="position:absolute;left:7777;top:879;width:547;height:499;visibility:visible;mso-wrap-style:square;v-text-anchor:top" coordsize="54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" path="m130,l113,10,85,36,,121,390,487r14,9l419,499r16,-3l448,487r98,-92l166,28,145,7,130,xe" fillcolor="#515254" stroked="f">
                  <v:path arrowok="t" o:connecttype="custom" o:connectlocs="130,879;113,889;85,915;0,1000;390,1366;404,1375;419,1378;435,1375;448,1366;546,1274;166,907;145,886;130,879" o:connectangles="0,0,0,0,0,0,0,0,0,0,0,0,0"/>
                </v:shape>
                <v:shape id="docshape143" o:spid="_x0000_s1028" style="position:absolute;left:7268;top:688;width:1163;height:1080;visibility:visible;mso-wrap-style:square;v-text-anchor:top" coordsize="1163,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" path="m435,l9,414,,435r3,11l9,456r628,602l663,1074r29,5l721,1073r25,-17l764,1030r6,-29l765,972,748,946r19,19l793,982r30,6l853,982r26,-18l896,938r6,-30l896,879,879,853r19,18l924,887r29,5l982,886r25,-17l1024,844r7,-29l1026,786r-17,-26l1034,784r10,8l1055,796r23,5l1101,800r56,-48l1163,722r-2,-15l456,8,446,2,435,xe" fillcolor="#ec633c" stroked="f">
                  <v:fill opacity="55769f"/>
                  <v:path arrowok="t" o:connecttype="custom" o:connectlocs="435,689;9,1103;0,1124;3,1135;9,1145;637,1747;663,1763;692,1768;721,1762;746,1745;764,1719;770,1690;765,1661;748,1635;767,1654;793,1671;823,1677;853,1671;879,1653;896,1627;902,1597;896,1568;879,1542;898,1560;924,1576;953,1581;982,1575;1007,1558;1024,1533;1031,1504;1026,1475;1009,1449;1034,1473;1044,1481;1055,1485;1078,1490;1101,1489;1157,1441;1163,1411;1161,1396;456,697;446,691;435,689" o:connectangles="0,0,0,0,0,0,0,0,0,0,0,0,0,0,0,0,0,0,0,0,0,0,0,0,0,0,0,0,0,0,0,0,0,0,0,0,0,0,0,0,0,0,0"/>
                </v:shape>
                <v:shape id="docshape144" o:spid="_x0000_s1029" style="position:absolute;left:7614;top:719;width:809;height:554;visibility:visible;mso-wrap-style:square;v-text-anchor:top" coordsize="80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" path="m378,l172,47,23,196,,252r2,16l49,326r30,5l109,326r26,-18l255,188r17,-11l292,173r19,3l329,187,709,554r83,-83l804,453r5,-22l804,409,422,21,391,2,378,xe" fillcolor="#515254" stroked="f">
                  <v:fill opacity="49858f"/>
                  <v:path arrowok="t" o:connecttype="custom" o:connectlocs="378,720;172,767;23,916;0,972;2,988;49,1046;79,1051;109,1046;135,1028;255,908;272,897;292,893;311,896;329,907;709,1274;792,1191;804,1173;809,1151;804,1129;422,741;391,722;378,720" o:connectangles="0,0,0,0,0,0,0,0,0,0,0,0,0,0,0,0,0,0,0,0,0,0"/>
                </v:shape>
                <v:shape id="docshape145" o:spid="_x0000_s1030" style="position:absolute;left:7255;top:676;width:448;height:448;visibility:visible;mso-wrap-style:square;v-text-anchor:top" coordsize="44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" path="m447,l,447,447,xe" fillcolor="#f7bbac" stroked="f">
                  <v:path arrowok="t" o:connecttype="custom" o:connectlocs="447,677;0,1124;447,677" o:connectangles="0,0,0"/>
                </v:shape>
                <v:shape id="docshape146" o:spid="_x0000_s1031" type="#_x0000_t75" style="position:absolute;left:7373;top:1135;width:623;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">
                  <v:imagedata r:id="rId45" o:title=""/>
                </v:shape>
                <v:shape id="docshape147" o:spid="_x0000_s1032" style="position:absolute;left:7140;top:569;width:637;height:637;visibility:visible;mso-wrap-style:square;v-text-anchor:top" coordsize="63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" path="m512,l496,,,496r,15l115,626r10,10l140,636,636,140r,-16l512,xe" fillcolor="#ec633c" stroked="f">
                  <v:fill opacity="55769f"/>
                  <v:path arrowok="t" o:connecttype="custom" o:connectlocs="512,570;496,570;0,1066;0,1081;115,1196;125,1206;140,1206;636,710;636,694;512,570" o:connectangles="0,0,0,0,0,0,0,0,0,0"/>
                </v:shape>
                <v:shape id="docshape148" o:spid="_x0000_s1033" style="position:absolute;left:7925;top:582;width:637;height:637;visibility:visible;mso-wrap-style:square;v-text-anchor:top" coordsize="63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" path="m140,l124,,9,115,,125r,15l496,637r15,l636,512r,-15l140,xe" fillcolor="#515254" stroked="f">
                  <v:fill opacity="52428f"/>
                  <v:path arrowok="t" o:connecttype="custom" o:connectlocs="140,582;124,582;9,697;0,707;0,722;496,1219;511,1219;636,1094;636,1079;140,582" o:connectangles="0,0,0,0,0,0,0,0,0,0"/>
                </v:shape>
                <v:shape id="docshape149" o:spid="_x0000_s1034" style="position:absolute;left:7226;top:1058;width:1234;height:59;visibility:visible;mso-wrap-style:square;v-text-anchor:top" coordsize="12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" path="m59,29l56,17,50,8,41,2,30,,18,2,9,8,3,17,,29,3,40r6,9l18,56r12,2l41,56r9,-7l56,40,59,29xm1234,29r-2,-12l1226,8,1216,2,1205,r-11,2l1184,8r-6,9l1176,29r2,11l1184,49r10,7l1205,58r11,-2l1226,49r6,-9l1234,29xe" stroked="f">
                  <v:path arrowok="t" o:connecttype="custom" o:connectlocs="59,1088;56,1076;50,1067;41,1061;30,1059;18,1061;9,1067;3,1076;0,1088;3,1099;9,1108;18,1115;30,1117;41,1115;50,1108;56,1099;59,1088;1234,1088;1232,1076;1226,1067;1216,1061;1205,1059;1194,1061;1184,1067;1178,1076;1176,1088;1178,1099;1184,1108;1194,1115;1205,1117;1216,1115;1226,1108;1232,1099;1234,1088" o:connectangles="0,0,0,0,0,0,0,0,0,0,0,0,0,0,0,0,0,0,0,0,0,0,0,0,0,0,0,0,0,0,0,0,0,0"/>
                </v:shape>
                <w10:wrap type="topAndBottom" anchorx="page"/>
              </v:group>
            </w:pict>
          </mc:Fallback>
        </mc:AlternateContent>
      </w:r>
      <w:r w:rsidR="0018498D">
        <w:rPr>
          <w:noProof/>
        </w:rPr>
        <mc:AlternateContent>
          <mc:Choice Requires="wpg">
            <w:drawing>
              <wp:anchor distT="0" distB="0" distL="0" distR="0" simplePos="0" relativeHeight="251658248" behindDoc="1" locked="0" layoutInCell="1" allowOverlap="1" wp14:anchorId="316881F1" wp14:editId="114DBC0B">
                <wp:simplePos x="0" y="0"/>
                <wp:positionH relativeFrom="page">
                  <wp:posOffset>7358380</wp:posOffset>
                </wp:positionH>
                <wp:positionV relativeFrom="paragraph">
                  <wp:posOffset>355600</wp:posOffset>
                </wp:positionV>
                <wp:extent cx="751205" cy="77470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205" cy="774700"/>
                          <a:chOff x="11588" y="560"/>
                          <a:chExt cx="1183" cy="1220"/>
                        </a:xfrm>
                      </wpg:grpSpPr>
                      <wps:wsp>
                        <wps:cNvPr id="13" name="docshape151"/>
                        <wps:cNvSpPr>
                          <a:spLocks/>
                        </wps:cNvSpPr>
                        <wps:spPr bwMode="auto">
                          <a:xfrm>
                            <a:off x="11588" y="560"/>
                            <a:ext cx="1001" cy="1220"/>
                          </a:xfrm>
                          <a:custGeom>
                            <a:avLst/>
                            <a:gdLst>
                              <a:gd name="T0" fmla="+- 0 12589 11588"/>
                              <a:gd name="T1" fmla="*/ T0 w 1001"/>
                              <a:gd name="T2" fmla="+- 0 560 560"/>
                              <a:gd name="T3" fmla="*/ 560 h 1220"/>
                              <a:gd name="T4" fmla="+- 0 11895 11588"/>
                              <a:gd name="T5" fmla="*/ T4 w 1001"/>
                              <a:gd name="T6" fmla="+- 0 560 560"/>
                              <a:gd name="T7" fmla="*/ 560 h 1220"/>
                              <a:gd name="T8" fmla="+- 0 11588 11588"/>
                              <a:gd name="T9" fmla="*/ T8 w 1001"/>
                              <a:gd name="T10" fmla="+- 0 866 560"/>
                              <a:gd name="T11" fmla="*/ 866 h 1220"/>
                              <a:gd name="T12" fmla="+- 0 11588 11588"/>
                              <a:gd name="T13" fmla="*/ T12 w 1001"/>
                              <a:gd name="T14" fmla="+- 0 1780 560"/>
                              <a:gd name="T15" fmla="*/ 1780 h 1220"/>
                              <a:gd name="T16" fmla="+- 0 12589 11588"/>
                              <a:gd name="T17" fmla="*/ T16 w 1001"/>
                              <a:gd name="T18" fmla="+- 0 1780 560"/>
                              <a:gd name="T19" fmla="*/ 1780 h 1220"/>
                              <a:gd name="T20" fmla="+- 0 12589 11588"/>
                              <a:gd name="T21" fmla="*/ T20 w 1001"/>
                              <a:gd name="T22" fmla="+- 0 560 560"/>
                              <a:gd name="T23" fmla="*/ 560 h 1220"/>
                            </a:gdLst>
                            <a:ahLst/>
                            <a:cxnLst>
                              <a:cxn ang="0">
                                <a:pos x="T1" y="T3"/>
                              </a:cxn>
                              <a:cxn ang="0">
                                <a:pos x="T5" y="T7"/>
                              </a:cxn>
                              <a:cxn ang="0">
                                <a:pos x="T9" y="T11"/>
                              </a:cxn>
                              <a:cxn ang="0">
                                <a:pos x="T13" y="T15"/>
                              </a:cxn>
                              <a:cxn ang="0">
                                <a:pos x="T17" y="T19"/>
                              </a:cxn>
                              <a:cxn ang="0">
                                <a:pos x="T21" y="T23"/>
                              </a:cxn>
                            </a:cxnLst>
                            <a:rect l="0" t="0" r="r" b="b"/>
                            <a:pathLst>
                              <a:path w="1001" h="1220">
                                <a:moveTo>
                                  <a:pt x="1001" y="0"/>
                                </a:moveTo>
                                <a:lnTo>
                                  <a:pt x="307" y="0"/>
                                </a:lnTo>
                                <a:lnTo>
                                  <a:pt x="0" y="306"/>
                                </a:lnTo>
                                <a:lnTo>
                                  <a:pt x="0" y="1220"/>
                                </a:lnTo>
                                <a:lnTo>
                                  <a:pt x="1001" y="1220"/>
                                </a:lnTo>
                                <a:lnTo>
                                  <a:pt x="1001" y="0"/>
                                </a:lnTo>
                                <a:close/>
                              </a:path>
                            </a:pathLst>
                          </a:custGeom>
                          <a:solidFill>
                            <a:srgbClr val="EC633C">
                              <a:alpha val="8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52"/>
                        <wps:cNvSpPr>
                          <a:spLocks/>
                        </wps:cNvSpPr>
                        <wps:spPr bwMode="auto">
                          <a:xfrm>
                            <a:off x="11588" y="560"/>
                            <a:ext cx="307" cy="307"/>
                          </a:xfrm>
                          <a:custGeom>
                            <a:avLst/>
                            <a:gdLst>
                              <a:gd name="T0" fmla="+- 0 11895 11588"/>
                              <a:gd name="T1" fmla="*/ T0 w 307"/>
                              <a:gd name="T2" fmla="+- 0 560 560"/>
                              <a:gd name="T3" fmla="*/ 560 h 307"/>
                              <a:gd name="T4" fmla="+- 0 11588 11588"/>
                              <a:gd name="T5" fmla="*/ T4 w 307"/>
                              <a:gd name="T6" fmla="+- 0 866 560"/>
                              <a:gd name="T7" fmla="*/ 866 h 307"/>
                              <a:gd name="T8" fmla="+- 0 11895 11588"/>
                              <a:gd name="T9" fmla="*/ T8 w 307"/>
                              <a:gd name="T10" fmla="+- 0 866 560"/>
                              <a:gd name="T11" fmla="*/ 866 h 307"/>
                              <a:gd name="T12" fmla="+- 0 11895 11588"/>
                              <a:gd name="T13" fmla="*/ T12 w 307"/>
                              <a:gd name="T14" fmla="+- 0 560 560"/>
                              <a:gd name="T15" fmla="*/ 560 h 307"/>
                            </a:gdLst>
                            <a:ahLst/>
                            <a:cxnLst>
                              <a:cxn ang="0">
                                <a:pos x="T1" y="T3"/>
                              </a:cxn>
                              <a:cxn ang="0">
                                <a:pos x="T5" y="T7"/>
                              </a:cxn>
                              <a:cxn ang="0">
                                <a:pos x="T9" y="T11"/>
                              </a:cxn>
                              <a:cxn ang="0">
                                <a:pos x="T13" y="T15"/>
                              </a:cxn>
                            </a:cxnLst>
                            <a:rect l="0" t="0" r="r" b="b"/>
                            <a:pathLst>
                              <a:path w="307" h="307">
                                <a:moveTo>
                                  <a:pt x="307" y="0"/>
                                </a:moveTo>
                                <a:lnTo>
                                  <a:pt x="0" y="306"/>
                                </a:lnTo>
                                <a:lnTo>
                                  <a:pt x="307" y="306"/>
                                </a:lnTo>
                                <a:lnTo>
                                  <a:pt x="307" y="0"/>
                                </a:lnTo>
                                <a:close/>
                              </a:path>
                            </a:pathLst>
                          </a:custGeom>
                          <a:solidFill>
                            <a:srgbClr val="EC63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53"/>
                        <wps:cNvSpPr>
                          <a:spLocks/>
                        </wps:cNvSpPr>
                        <wps:spPr bwMode="auto">
                          <a:xfrm>
                            <a:off x="12285" y="1346"/>
                            <a:ext cx="270" cy="227"/>
                          </a:xfrm>
                          <a:custGeom>
                            <a:avLst/>
                            <a:gdLst>
                              <a:gd name="T0" fmla="+- 0 12335 12285"/>
                              <a:gd name="T1" fmla="*/ T0 w 270"/>
                              <a:gd name="T2" fmla="+- 0 1346 1346"/>
                              <a:gd name="T3" fmla="*/ 1346 h 227"/>
                              <a:gd name="T4" fmla="+- 0 12285 12285"/>
                              <a:gd name="T5" fmla="*/ T4 w 270"/>
                              <a:gd name="T6" fmla="+- 0 1417 1346"/>
                              <a:gd name="T7" fmla="*/ 1417 h 227"/>
                              <a:gd name="T8" fmla="+- 0 12504 12285"/>
                              <a:gd name="T9" fmla="*/ T8 w 270"/>
                              <a:gd name="T10" fmla="+- 0 1573 1346"/>
                              <a:gd name="T11" fmla="*/ 1573 h 227"/>
                              <a:gd name="T12" fmla="+- 0 12555 12285"/>
                              <a:gd name="T13" fmla="*/ T12 w 270"/>
                              <a:gd name="T14" fmla="+- 0 1502 1346"/>
                              <a:gd name="T15" fmla="*/ 1502 h 227"/>
                              <a:gd name="T16" fmla="+- 0 12335 12285"/>
                              <a:gd name="T17" fmla="*/ T16 w 270"/>
                              <a:gd name="T18" fmla="+- 0 1346 1346"/>
                              <a:gd name="T19" fmla="*/ 1346 h 227"/>
                            </a:gdLst>
                            <a:ahLst/>
                            <a:cxnLst>
                              <a:cxn ang="0">
                                <a:pos x="T1" y="T3"/>
                              </a:cxn>
                              <a:cxn ang="0">
                                <a:pos x="T5" y="T7"/>
                              </a:cxn>
                              <a:cxn ang="0">
                                <a:pos x="T9" y="T11"/>
                              </a:cxn>
                              <a:cxn ang="0">
                                <a:pos x="T13" y="T15"/>
                              </a:cxn>
                              <a:cxn ang="0">
                                <a:pos x="T17" y="T19"/>
                              </a:cxn>
                            </a:cxnLst>
                            <a:rect l="0" t="0" r="r" b="b"/>
                            <a:pathLst>
                              <a:path w="270" h="227">
                                <a:moveTo>
                                  <a:pt x="50" y="0"/>
                                </a:moveTo>
                                <a:lnTo>
                                  <a:pt x="0" y="71"/>
                                </a:lnTo>
                                <a:lnTo>
                                  <a:pt x="219" y="227"/>
                                </a:lnTo>
                                <a:lnTo>
                                  <a:pt x="270" y="156"/>
                                </a:lnTo>
                                <a:lnTo>
                                  <a:pt x="50" y="0"/>
                                </a:lnTo>
                                <a:close/>
                              </a:path>
                            </a:pathLst>
                          </a:custGeom>
                          <a:solidFill>
                            <a:srgbClr val="515254">
                              <a:alpha val="8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54"/>
                        <wps:cNvSpPr>
                          <a:spLocks/>
                        </wps:cNvSpPr>
                        <wps:spPr bwMode="auto">
                          <a:xfrm>
                            <a:off x="12330" y="1368"/>
                            <a:ext cx="441" cy="367"/>
                          </a:xfrm>
                          <a:custGeom>
                            <a:avLst/>
                            <a:gdLst>
                              <a:gd name="T0" fmla="+- 0 12410 12331"/>
                              <a:gd name="T1" fmla="*/ T0 w 441"/>
                              <a:gd name="T2" fmla="+- 0 1368 1368"/>
                              <a:gd name="T3" fmla="*/ 1368 h 367"/>
                              <a:gd name="T4" fmla="+- 0 12331 12331"/>
                              <a:gd name="T5" fmla="*/ T4 w 441"/>
                              <a:gd name="T6" fmla="+- 0 1480 1368"/>
                              <a:gd name="T7" fmla="*/ 1480 h 367"/>
                              <a:gd name="T8" fmla="+- 0 12690 12331"/>
                              <a:gd name="T9" fmla="*/ T8 w 441"/>
                              <a:gd name="T10" fmla="+- 0 1735 1368"/>
                              <a:gd name="T11" fmla="*/ 1735 h 367"/>
                              <a:gd name="T12" fmla="+- 0 12700 12331"/>
                              <a:gd name="T13" fmla="*/ T12 w 441"/>
                              <a:gd name="T14" fmla="+- 0 1733 1368"/>
                              <a:gd name="T15" fmla="*/ 1733 h 367"/>
                              <a:gd name="T16" fmla="+- 0 12765 12331"/>
                              <a:gd name="T17" fmla="*/ T16 w 441"/>
                              <a:gd name="T18" fmla="+- 0 1642 1368"/>
                              <a:gd name="T19" fmla="*/ 1642 h 367"/>
                              <a:gd name="T20" fmla="+- 0 12771 12331"/>
                              <a:gd name="T21" fmla="*/ T20 w 441"/>
                              <a:gd name="T22" fmla="+- 0 1634 1368"/>
                              <a:gd name="T23" fmla="*/ 1634 h 367"/>
                              <a:gd name="T24" fmla="+- 0 12769 12331"/>
                              <a:gd name="T25" fmla="*/ T24 w 441"/>
                              <a:gd name="T26" fmla="+- 0 1623 1368"/>
                              <a:gd name="T27" fmla="*/ 1623 h 367"/>
                              <a:gd name="T28" fmla="+- 0 12410 12331"/>
                              <a:gd name="T29" fmla="*/ T28 w 441"/>
                              <a:gd name="T30" fmla="+- 0 1368 1368"/>
                              <a:gd name="T31" fmla="*/ 1368 h 3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1" h="367">
                                <a:moveTo>
                                  <a:pt x="79" y="0"/>
                                </a:moveTo>
                                <a:lnTo>
                                  <a:pt x="0" y="112"/>
                                </a:lnTo>
                                <a:lnTo>
                                  <a:pt x="359" y="367"/>
                                </a:lnTo>
                                <a:lnTo>
                                  <a:pt x="369" y="365"/>
                                </a:lnTo>
                                <a:lnTo>
                                  <a:pt x="434" y="274"/>
                                </a:lnTo>
                                <a:lnTo>
                                  <a:pt x="440" y="266"/>
                                </a:lnTo>
                                <a:lnTo>
                                  <a:pt x="438" y="255"/>
                                </a:lnTo>
                                <a:lnTo>
                                  <a:pt x="79" y="0"/>
                                </a:lnTo>
                                <a:close/>
                              </a:path>
                            </a:pathLst>
                          </a:custGeom>
                          <a:solidFill>
                            <a:srgbClr val="515254">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55"/>
                        <wps:cNvSpPr>
                          <a:spLocks/>
                        </wps:cNvSpPr>
                        <wps:spPr bwMode="auto">
                          <a:xfrm>
                            <a:off x="11839" y="966"/>
                            <a:ext cx="555" cy="555"/>
                          </a:xfrm>
                          <a:custGeom>
                            <a:avLst/>
                            <a:gdLst>
                              <a:gd name="T0" fmla="+- 0 12141 11839"/>
                              <a:gd name="T1" fmla="*/ T0 w 555"/>
                              <a:gd name="T2" fmla="+- 0 967 967"/>
                              <a:gd name="T3" fmla="*/ 967 h 555"/>
                              <a:gd name="T4" fmla="+- 0 12070 11839"/>
                              <a:gd name="T5" fmla="*/ T4 w 555"/>
                              <a:gd name="T6" fmla="+- 0 970 967"/>
                              <a:gd name="T7" fmla="*/ 970 h 555"/>
                              <a:gd name="T8" fmla="+- 0 12002 11839"/>
                              <a:gd name="T9" fmla="*/ T8 w 555"/>
                              <a:gd name="T10" fmla="+- 0 991 967"/>
                              <a:gd name="T11" fmla="*/ 991 h 555"/>
                              <a:gd name="T12" fmla="+- 0 11940 11839"/>
                              <a:gd name="T13" fmla="*/ T12 w 555"/>
                              <a:gd name="T14" fmla="+- 0 1028 967"/>
                              <a:gd name="T15" fmla="*/ 1028 h 555"/>
                              <a:gd name="T16" fmla="+- 0 11889 11839"/>
                              <a:gd name="T17" fmla="*/ T16 w 555"/>
                              <a:gd name="T18" fmla="+- 0 1083 967"/>
                              <a:gd name="T19" fmla="*/ 1083 h 555"/>
                              <a:gd name="T20" fmla="+- 0 11855 11839"/>
                              <a:gd name="T21" fmla="*/ T20 w 555"/>
                              <a:gd name="T22" fmla="+- 0 1149 967"/>
                              <a:gd name="T23" fmla="*/ 1149 h 555"/>
                              <a:gd name="T24" fmla="+- 0 11839 11839"/>
                              <a:gd name="T25" fmla="*/ T24 w 555"/>
                              <a:gd name="T26" fmla="+- 0 1220 967"/>
                              <a:gd name="T27" fmla="*/ 1220 h 555"/>
                              <a:gd name="T28" fmla="+- 0 11842 11839"/>
                              <a:gd name="T29" fmla="*/ T28 w 555"/>
                              <a:gd name="T30" fmla="+- 0 1291 967"/>
                              <a:gd name="T31" fmla="*/ 1291 h 555"/>
                              <a:gd name="T32" fmla="+- 0 11863 11839"/>
                              <a:gd name="T33" fmla="*/ T32 w 555"/>
                              <a:gd name="T34" fmla="+- 0 1359 967"/>
                              <a:gd name="T35" fmla="*/ 1359 h 555"/>
                              <a:gd name="T36" fmla="+- 0 11901 11839"/>
                              <a:gd name="T37" fmla="*/ T36 w 555"/>
                              <a:gd name="T38" fmla="+- 0 1420 967"/>
                              <a:gd name="T39" fmla="*/ 1420 h 555"/>
                              <a:gd name="T40" fmla="+- 0 11955 11839"/>
                              <a:gd name="T41" fmla="*/ T40 w 555"/>
                              <a:gd name="T42" fmla="+- 0 1471 967"/>
                              <a:gd name="T43" fmla="*/ 1471 h 555"/>
                              <a:gd name="T44" fmla="+- 0 12021 11839"/>
                              <a:gd name="T45" fmla="*/ T44 w 555"/>
                              <a:gd name="T46" fmla="+- 0 1506 967"/>
                              <a:gd name="T47" fmla="*/ 1506 h 555"/>
                              <a:gd name="T48" fmla="+- 0 12092 11839"/>
                              <a:gd name="T49" fmla="*/ T48 w 555"/>
                              <a:gd name="T50" fmla="+- 0 1521 967"/>
                              <a:gd name="T51" fmla="*/ 1521 h 555"/>
                              <a:gd name="T52" fmla="+- 0 12163 11839"/>
                              <a:gd name="T53" fmla="*/ T52 w 555"/>
                              <a:gd name="T54" fmla="+- 0 1518 967"/>
                              <a:gd name="T55" fmla="*/ 1518 h 555"/>
                              <a:gd name="T56" fmla="+- 0 12231 11839"/>
                              <a:gd name="T57" fmla="*/ T56 w 555"/>
                              <a:gd name="T58" fmla="+- 0 1498 967"/>
                              <a:gd name="T59" fmla="*/ 1498 h 555"/>
                              <a:gd name="T60" fmla="+- 0 12288 11839"/>
                              <a:gd name="T61" fmla="*/ T60 w 555"/>
                              <a:gd name="T62" fmla="+- 0 1462 967"/>
                              <a:gd name="T63" fmla="*/ 1462 h 555"/>
                              <a:gd name="T64" fmla="+- 0 12119 11839"/>
                              <a:gd name="T65" fmla="*/ T64 w 555"/>
                              <a:gd name="T66" fmla="+- 0 1462 967"/>
                              <a:gd name="T67" fmla="*/ 1462 h 555"/>
                              <a:gd name="T68" fmla="+- 0 12053 11839"/>
                              <a:gd name="T69" fmla="*/ T68 w 555"/>
                              <a:gd name="T70" fmla="+- 0 1453 967"/>
                              <a:gd name="T71" fmla="*/ 1453 h 555"/>
                              <a:gd name="T72" fmla="+- 0 11990 11839"/>
                              <a:gd name="T73" fmla="*/ T72 w 555"/>
                              <a:gd name="T74" fmla="+- 0 1422 967"/>
                              <a:gd name="T75" fmla="*/ 1422 h 555"/>
                              <a:gd name="T76" fmla="+- 0 11940 11839"/>
                              <a:gd name="T77" fmla="*/ T76 w 555"/>
                              <a:gd name="T78" fmla="+- 0 1373 967"/>
                              <a:gd name="T79" fmla="*/ 1373 h 555"/>
                              <a:gd name="T80" fmla="+- 0 11909 11839"/>
                              <a:gd name="T81" fmla="*/ T80 w 555"/>
                              <a:gd name="T82" fmla="+- 0 1313 967"/>
                              <a:gd name="T83" fmla="*/ 1313 h 555"/>
                              <a:gd name="T84" fmla="+- 0 11898 11839"/>
                              <a:gd name="T85" fmla="*/ T84 w 555"/>
                              <a:gd name="T86" fmla="+- 0 1247 967"/>
                              <a:gd name="T87" fmla="*/ 1247 h 555"/>
                              <a:gd name="T88" fmla="+- 0 11907 11839"/>
                              <a:gd name="T89" fmla="*/ T88 w 555"/>
                              <a:gd name="T90" fmla="+- 0 1180 967"/>
                              <a:gd name="T91" fmla="*/ 1180 h 555"/>
                              <a:gd name="T92" fmla="+- 0 11938 11839"/>
                              <a:gd name="T93" fmla="*/ T92 w 555"/>
                              <a:gd name="T94" fmla="+- 0 1118 967"/>
                              <a:gd name="T95" fmla="*/ 1118 h 555"/>
                              <a:gd name="T96" fmla="+- 0 11987 11839"/>
                              <a:gd name="T97" fmla="*/ T96 w 555"/>
                              <a:gd name="T98" fmla="+- 0 1068 967"/>
                              <a:gd name="T99" fmla="*/ 1068 h 555"/>
                              <a:gd name="T100" fmla="+- 0 12047 11839"/>
                              <a:gd name="T101" fmla="*/ T100 w 555"/>
                              <a:gd name="T102" fmla="+- 0 1037 967"/>
                              <a:gd name="T103" fmla="*/ 1037 h 555"/>
                              <a:gd name="T104" fmla="+- 0 12113 11839"/>
                              <a:gd name="T105" fmla="*/ T104 w 555"/>
                              <a:gd name="T106" fmla="+- 0 1026 967"/>
                              <a:gd name="T107" fmla="*/ 1026 h 555"/>
                              <a:gd name="T108" fmla="+- 0 12287 11839"/>
                              <a:gd name="T109" fmla="*/ T108 w 555"/>
                              <a:gd name="T110" fmla="+- 0 1026 967"/>
                              <a:gd name="T111" fmla="*/ 1026 h 555"/>
                              <a:gd name="T112" fmla="+- 0 12277 11839"/>
                              <a:gd name="T113" fmla="*/ T112 w 555"/>
                              <a:gd name="T114" fmla="+- 0 1017 967"/>
                              <a:gd name="T115" fmla="*/ 1017 h 555"/>
                              <a:gd name="T116" fmla="+- 0 12211 11839"/>
                              <a:gd name="T117" fmla="*/ T116 w 555"/>
                              <a:gd name="T118" fmla="+- 0 982 967"/>
                              <a:gd name="T119" fmla="*/ 982 h 555"/>
                              <a:gd name="T120" fmla="+- 0 12141 11839"/>
                              <a:gd name="T121" fmla="*/ T120 w 555"/>
                              <a:gd name="T122" fmla="+- 0 967 967"/>
                              <a:gd name="T123" fmla="*/ 967 h 555"/>
                              <a:gd name="T124" fmla="+- 0 12287 11839"/>
                              <a:gd name="T125" fmla="*/ T124 w 555"/>
                              <a:gd name="T126" fmla="+- 0 1026 967"/>
                              <a:gd name="T127" fmla="*/ 1026 h 555"/>
                              <a:gd name="T128" fmla="+- 0 12113 11839"/>
                              <a:gd name="T129" fmla="*/ T128 w 555"/>
                              <a:gd name="T130" fmla="+- 0 1026 967"/>
                              <a:gd name="T131" fmla="*/ 1026 h 555"/>
                              <a:gd name="T132" fmla="+- 0 12180 11839"/>
                              <a:gd name="T133" fmla="*/ T132 w 555"/>
                              <a:gd name="T134" fmla="+- 0 1035 967"/>
                              <a:gd name="T135" fmla="*/ 1035 h 555"/>
                              <a:gd name="T136" fmla="+- 0 12243 11839"/>
                              <a:gd name="T137" fmla="*/ T136 w 555"/>
                              <a:gd name="T138" fmla="+- 0 1066 967"/>
                              <a:gd name="T139" fmla="*/ 1066 h 555"/>
                              <a:gd name="T140" fmla="+- 0 12293 11839"/>
                              <a:gd name="T141" fmla="*/ T140 w 555"/>
                              <a:gd name="T142" fmla="+- 0 1115 967"/>
                              <a:gd name="T143" fmla="*/ 1115 h 555"/>
                              <a:gd name="T144" fmla="+- 0 12323 11839"/>
                              <a:gd name="T145" fmla="*/ T144 w 555"/>
                              <a:gd name="T146" fmla="+- 0 1175 967"/>
                              <a:gd name="T147" fmla="*/ 1175 h 555"/>
                              <a:gd name="T148" fmla="+- 0 12335 11839"/>
                              <a:gd name="T149" fmla="*/ T148 w 555"/>
                              <a:gd name="T150" fmla="+- 0 1241 967"/>
                              <a:gd name="T151" fmla="*/ 1241 h 555"/>
                              <a:gd name="T152" fmla="+- 0 12325 11839"/>
                              <a:gd name="T153" fmla="*/ T152 w 555"/>
                              <a:gd name="T154" fmla="+- 0 1308 967"/>
                              <a:gd name="T155" fmla="*/ 1308 h 555"/>
                              <a:gd name="T156" fmla="+- 0 12294 11839"/>
                              <a:gd name="T157" fmla="*/ T156 w 555"/>
                              <a:gd name="T158" fmla="+- 0 1370 967"/>
                              <a:gd name="T159" fmla="*/ 1370 h 555"/>
                              <a:gd name="T160" fmla="+- 0 12245 11839"/>
                              <a:gd name="T161" fmla="*/ T160 w 555"/>
                              <a:gd name="T162" fmla="+- 0 1420 967"/>
                              <a:gd name="T163" fmla="*/ 1420 h 555"/>
                              <a:gd name="T164" fmla="+- 0 12185 11839"/>
                              <a:gd name="T165" fmla="*/ T164 w 555"/>
                              <a:gd name="T166" fmla="+- 0 1451 967"/>
                              <a:gd name="T167" fmla="*/ 1451 h 555"/>
                              <a:gd name="T168" fmla="+- 0 12119 11839"/>
                              <a:gd name="T169" fmla="*/ T168 w 555"/>
                              <a:gd name="T170" fmla="+- 0 1462 967"/>
                              <a:gd name="T171" fmla="*/ 1462 h 555"/>
                              <a:gd name="T172" fmla="+- 0 12288 11839"/>
                              <a:gd name="T173" fmla="*/ T172 w 555"/>
                              <a:gd name="T174" fmla="+- 0 1462 967"/>
                              <a:gd name="T175" fmla="*/ 1462 h 555"/>
                              <a:gd name="T176" fmla="+- 0 12292 11839"/>
                              <a:gd name="T177" fmla="*/ T176 w 555"/>
                              <a:gd name="T178" fmla="+- 0 1460 967"/>
                              <a:gd name="T179" fmla="*/ 1460 h 555"/>
                              <a:gd name="T180" fmla="+- 0 12343 11839"/>
                              <a:gd name="T181" fmla="*/ T180 w 555"/>
                              <a:gd name="T182" fmla="+- 0 1405 967"/>
                              <a:gd name="T183" fmla="*/ 1405 h 555"/>
                              <a:gd name="T184" fmla="+- 0 12378 11839"/>
                              <a:gd name="T185" fmla="*/ T184 w 555"/>
                              <a:gd name="T186" fmla="+- 0 1339 967"/>
                              <a:gd name="T187" fmla="*/ 1339 h 555"/>
                              <a:gd name="T188" fmla="+- 0 12394 11839"/>
                              <a:gd name="T189" fmla="*/ T188 w 555"/>
                              <a:gd name="T190" fmla="+- 0 1269 967"/>
                              <a:gd name="T191" fmla="*/ 1269 h 555"/>
                              <a:gd name="T192" fmla="+- 0 12391 11839"/>
                              <a:gd name="T193" fmla="*/ T192 w 555"/>
                              <a:gd name="T194" fmla="+- 0 1198 967"/>
                              <a:gd name="T195" fmla="*/ 1198 h 555"/>
                              <a:gd name="T196" fmla="+- 0 12370 11839"/>
                              <a:gd name="T197" fmla="*/ T196 w 555"/>
                              <a:gd name="T198" fmla="+- 0 1129 967"/>
                              <a:gd name="T199" fmla="*/ 1129 h 555"/>
                              <a:gd name="T200" fmla="+- 0 12332 11839"/>
                              <a:gd name="T201" fmla="*/ T200 w 555"/>
                              <a:gd name="T202" fmla="+- 0 1068 967"/>
                              <a:gd name="T203" fmla="*/ 1068 h 555"/>
                              <a:gd name="T204" fmla="+- 0 12287 11839"/>
                              <a:gd name="T205" fmla="*/ T204 w 555"/>
                              <a:gd name="T206" fmla="+- 0 1026 967"/>
                              <a:gd name="T207" fmla="*/ 1026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55" h="555">
                                <a:moveTo>
                                  <a:pt x="302" y="0"/>
                                </a:moveTo>
                                <a:lnTo>
                                  <a:pt x="231" y="3"/>
                                </a:lnTo>
                                <a:lnTo>
                                  <a:pt x="163" y="24"/>
                                </a:lnTo>
                                <a:lnTo>
                                  <a:pt x="101" y="61"/>
                                </a:lnTo>
                                <a:lnTo>
                                  <a:pt x="50" y="116"/>
                                </a:lnTo>
                                <a:lnTo>
                                  <a:pt x="16" y="182"/>
                                </a:lnTo>
                                <a:lnTo>
                                  <a:pt x="0" y="253"/>
                                </a:lnTo>
                                <a:lnTo>
                                  <a:pt x="3" y="324"/>
                                </a:lnTo>
                                <a:lnTo>
                                  <a:pt x="24" y="392"/>
                                </a:lnTo>
                                <a:lnTo>
                                  <a:pt x="62" y="453"/>
                                </a:lnTo>
                                <a:lnTo>
                                  <a:pt x="116" y="504"/>
                                </a:lnTo>
                                <a:lnTo>
                                  <a:pt x="182" y="539"/>
                                </a:lnTo>
                                <a:lnTo>
                                  <a:pt x="253" y="554"/>
                                </a:lnTo>
                                <a:lnTo>
                                  <a:pt x="324" y="551"/>
                                </a:lnTo>
                                <a:lnTo>
                                  <a:pt x="392" y="531"/>
                                </a:lnTo>
                                <a:lnTo>
                                  <a:pt x="449" y="495"/>
                                </a:lnTo>
                                <a:lnTo>
                                  <a:pt x="280" y="495"/>
                                </a:lnTo>
                                <a:lnTo>
                                  <a:pt x="214" y="486"/>
                                </a:lnTo>
                                <a:lnTo>
                                  <a:pt x="151" y="455"/>
                                </a:lnTo>
                                <a:lnTo>
                                  <a:pt x="101" y="406"/>
                                </a:lnTo>
                                <a:lnTo>
                                  <a:pt x="70" y="346"/>
                                </a:lnTo>
                                <a:lnTo>
                                  <a:pt x="59" y="280"/>
                                </a:lnTo>
                                <a:lnTo>
                                  <a:pt x="68" y="213"/>
                                </a:lnTo>
                                <a:lnTo>
                                  <a:pt x="99" y="151"/>
                                </a:lnTo>
                                <a:lnTo>
                                  <a:pt x="148" y="101"/>
                                </a:lnTo>
                                <a:lnTo>
                                  <a:pt x="208" y="70"/>
                                </a:lnTo>
                                <a:lnTo>
                                  <a:pt x="274" y="59"/>
                                </a:lnTo>
                                <a:lnTo>
                                  <a:pt x="448" y="59"/>
                                </a:lnTo>
                                <a:lnTo>
                                  <a:pt x="438" y="50"/>
                                </a:lnTo>
                                <a:lnTo>
                                  <a:pt x="372" y="15"/>
                                </a:lnTo>
                                <a:lnTo>
                                  <a:pt x="302" y="0"/>
                                </a:lnTo>
                                <a:close/>
                                <a:moveTo>
                                  <a:pt x="448" y="59"/>
                                </a:moveTo>
                                <a:lnTo>
                                  <a:pt x="274" y="59"/>
                                </a:lnTo>
                                <a:lnTo>
                                  <a:pt x="341" y="68"/>
                                </a:lnTo>
                                <a:lnTo>
                                  <a:pt x="404" y="99"/>
                                </a:lnTo>
                                <a:lnTo>
                                  <a:pt x="454" y="148"/>
                                </a:lnTo>
                                <a:lnTo>
                                  <a:pt x="484" y="208"/>
                                </a:lnTo>
                                <a:lnTo>
                                  <a:pt x="496" y="274"/>
                                </a:lnTo>
                                <a:lnTo>
                                  <a:pt x="486" y="341"/>
                                </a:lnTo>
                                <a:lnTo>
                                  <a:pt x="455" y="403"/>
                                </a:lnTo>
                                <a:lnTo>
                                  <a:pt x="406" y="453"/>
                                </a:lnTo>
                                <a:lnTo>
                                  <a:pt x="346" y="484"/>
                                </a:lnTo>
                                <a:lnTo>
                                  <a:pt x="280" y="495"/>
                                </a:lnTo>
                                <a:lnTo>
                                  <a:pt x="449" y="495"/>
                                </a:lnTo>
                                <a:lnTo>
                                  <a:pt x="453" y="493"/>
                                </a:lnTo>
                                <a:lnTo>
                                  <a:pt x="504" y="438"/>
                                </a:lnTo>
                                <a:lnTo>
                                  <a:pt x="539" y="372"/>
                                </a:lnTo>
                                <a:lnTo>
                                  <a:pt x="555" y="302"/>
                                </a:lnTo>
                                <a:lnTo>
                                  <a:pt x="552" y="231"/>
                                </a:lnTo>
                                <a:lnTo>
                                  <a:pt x="531" y="162"/>
                                </a:lnTo>
                                <a:lnTo>
                                  <a:pt x="493" y="101"/>
                                </a:lnTo>
                                <a:lnTo>
                                  <a:pt x="448" y="59"/>
                                </a:lnTo>
                                <a:close/>
                              </a:path>
                            </a:pathLst>
                          </a:custGeom>
                          <a:solidFill>
                            <a:srgbClr val="515254">
                              <a:alpha val="8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56"/>
                        <wps:cNvSpPr>
                          <a:spLocks/>
                        </wps:cNvSpPr>
                        <wps:spPr bwMode="auto">
                          <a:xfrm>
                            <a:off x="11898" y="1025"/>
                            <a:ext cx="437" cy="437"/>
                          </a:xfrm>
                          <a:custGeom>
                            <a:avLst/>
                            <a:gdLst>
                              <a:gd name="T0" fmla="+- 0 12113 11898"/>
                              <a:gd name="T1" fmla="*/ T0 w 437"/>
                              <a:gd name="T2" fmla="+- 0 1026 1026"/>
                              <a:gd name="T3" fmla="*/ 1026 h 437"/>
                              <a:gd name="T4" fmla="+- 0 12047 11898"/>
                              <a:gd name="T5" fmla="*/ T4 w 437"/>
                              <a:gd name="T6" fmla="+- 0 1037 1026"/>
                              <a:gd name="T7" fmla="*/ 1037 h 437"/>
                              <a:gd name="T8" fmla="+- 0 11987 11898"/>
                              <a:gd name="T9" fmla="*/ T8 w 437"/>
                              <a:gd name="T10" fmla="+- 0 1068 1026"/>
                              <a:gd name="T11" fmla="*/ 1068 h 437"/>
                              <a:gd name="T12" fmla="+- 0 11938 11898"/>
                              <a:gd name="T13" fmla="*/ T12 w 437"/>
                              <a:gd name="T14" fmla="+- 0 1118 1026"/>
                              <a:gd name="T15" fmla="*/ 1118 h 437"/>
                              <a:gd name="T16" fmla="+- 0 11907 11898"/>
                              <a:gd name="T17" fmla="*/ T16 w 437"/>
                              <a:gd name="T18" fmla="+- 0 1180 1026"/>
                              <a:gd name="T19" fmla="*/ 1180 h 437"/>
                              <a:gd name="T20" fmla="+- 0 11898 11898"/>
                              <a:gd name="T21" fmla="*/ T20 w 437"/>
                              <a:gd name="T22" fmla="+- 0 1247 1026"/>
                              <a:gd name="T23" fmla="*/ 1247 h 437"/>
                              <a:gd name="T24" fmla="+- 0 11909 11898"/>
                              <a:gd name="T25" fmla="*/ T24 w 437"/>
                              <a:gd name="T26" fmla="+- 0 1313 1026"/>
                              <a:gd name="T27" fmla="*/ 1313 h 437"/>
                              <a:gd name="T28" fmla="+- 0 11940 11898"/>
                              <a:gd name="T29" fmla="*/ T28 w 437"/>
                              <a:gd name="T30" fmla="+- 0 1373 1026"/>
                              <a:gd name="T31" fmla="*/ 1373 h 437"/>
                              <a:gd name="T32" fmla="+- 0 11990 11898"/>
                              <a:gd name="T33" fmla="*/ T32 w 437"/>
                              <a:gd name="T34" fmla="+- 0 1422 1026"/>
                              <a:gd name="T35" fmla="*/ 1422 h 437"/>
                              <a:gd name="T36" fmla="+- 0 12053 11898"/>
                              <a:gd name="T37" fmla="*/ T36 w 437"/>
                              <a:gd name="T38" fmla="+- 0 1453 1026"/>
                              <a:gd name="T39" fmla="*/ 1453 h 437"/>
                              <a:gd name="T40" fmla="+- 0 12119 11898"/>
                              <a:gd name="T41" fmla="*/ T40 w 437"/>
                              <a:gd name="T42" fmla="+- 0 1462 1026"/>
                              <a:gd name="T43" fmla="*/ 1462 h 437"/>
                              <a:gd name="T44" fmla="+- 0 12185 11898"/>
                              <a:gd name="T45" fmla="*/ T44 w 437"/>
                              <a:gd name="T46" fmla="+- 0 1451 1026"/>
                              <a:gd name="T47" fmla="*/ 1451 h 437"/>
                              <a:gd name="T48" fmla="+- 0 12245 11898"/>
                              <a:gd name="T49" fmla="*/ T48 w 437"/>
                              <a:gd name="T50" fmla="+- 0 1420 1026"/>
                              <a:gd name="T51" fmla="*/ 1420 h 437"/>
                              <a:gd name="T52" fmla="+- 0 12294 11898"/>
                              <a:gd name="T53" fmla="*/ T52 w 437"/>
                              <a:gd name="T54" fmla="+- 0 1370 1026"/>
                              <a:gd name="T55" fmla="*/ 1370 h 437"/>
                              <a:gd name="T56" fmla="+- 0 12325 11898"/>
                              <a:gd name="T57" fmla="*/ T56 w 437"/>
                              <a:gd name="T58" fmla="+- 0 1308 1026"/>
                              <a:gd name="T59" fmla="*/ 1308 h 437"/>
                              <a:gd name="T60" fmla="+- 0 12335 11898"/>
                              <a:gd name="T61" fmla="*/ T60 w 437"/>
                              <a:gd name="T62" fmla="+- 0 1241 1026"/>
                              <a:gd name="T63" fmla="*/ 1241 h 437"/>
                              <a:gd name="T64" fmla="+- 0 12323 11898"/>
                              <a:gd name="T65" fmla="*/ T64 w 437"/>
                              <a:gd name="T66" fmla="+- 0 1175 1026"/>
                              <a:gd name="T67" fmla="*/ 1175 h 437"/>
                              <a:gd name="T68" fmla="+- 0 12293 11898"/>
                              <a:gd name="T69" fmla="*/ T68 w 437"/>
                              <a:gd name="T70" fmla="+- 0 1115 1026"/>
                              <a:gd name="T71" fmla="*/ 1115 h 437"/>
                              <a:gd name="T72" fmla="+- 0 12243 11898"/>
                              <a:gd name="T73" fmla="*/ T72 w 437"/>
                              <a:gd name="T74" fmla="+- 0 1066 1026"/>
                              <a:gd name="T75" fmla="*/ 1066 h 437"/>
                              <a:gd name="T76" fmla="+- 0 12180 11898"/>
                              <a:gd name="T77" fmla="*/ T76 w 437"/>
                              <a:gd name="T78" fmla="+- 0 1035 1026"/>
                              <a:gd name="T79" fmla="*/ 1035 h 437"/>
                              <a:gd name="T80" fmla="+- 0 12113 11898"/>
                              <a:gd name="T81" fmla="*/ T80 w 437"/>
                              <a:gd name="T82" fmla="+- 0 1026 1026"/>
                              <a:gd name="T83" fmla="*/ 1026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7" h="437">
                                <a:moveTo>
                                  <a:pt x="215" y="0"/>
                                </a:moveTo>
                                <a:lnTo>
                                  <a:pt x="149" y="11"/>
                                </a:lnTo>
                                <a:lnTo>
                                  <a:pt x="89" y="42"/>
                                </a:lnTo>
                                <a:lnTo>
                                  <a:pt x="40" y="92"/>
                                </a:lnTo>
                                <a:lnTo>
                                  <a:pt x="9" y="154"/>
                                </a:lnTo>
                                <a:lnTo>
                                  <a:pt x="0" y="221"/>
                                </a:lnTo>
                                <a:lnTo>
                                  <a:pt x="11" y="287"/>
                                </a:lnTo>
                                <a:lnTo>
                                  <a:pt x="42" y="347"/>
                                </a:lnTo>
                                <a:lnTo>
                                  <a:pt x="92" y="396"/>
                                </a:lnTo>
                                <a:lnTo>
                                  <a:pt x="155" y="427"/>
                                </a:lnTo>
                                <a:lnTo>
                                  <a:pt x="221" y="436"/>
                                </a:lnTo>
                                <a:lnTo>
                                  <a:pt x="287" y="425"/>
                                </a:lnTo>
                                <a:lnTo>
                                  <a:pt x="347" y="394"/>
                                </a:lnTo>
                                <a:lnTo>
                                  <a:pt x="396" y="344"/>
                                </a:lnTo>
                                <a:lnTo>
                                  <a:pt x="427" y="282"/>
                                </a:lnTo>
                                <a:lnTo>
                                  <a:pt x="437" y="215"/>
                                </a:lnTo>
                                <a:lnTo>
                                  <a:pt x="425" y="149"/>
                                </a:lnTo>
                                <a:lnTo>
                                  <a:pt x="395" y="89"/>
                                </a:lnTo>
                                <a:lnTo>
                                  <a:pt x="345" y="40"/>
                                </a:lnTo>
                                <a:lnTo>
                                  <a:pt x="282" y="9"/>
                                </a:lnTo>
                                <a:lnTo>
                                  <a:pt x="215"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332AE" id="Group 12" o:spid="_x0000_s1026" style="position:absolute;margin-left:579.4pt;margin-top:28pt;width:59.15pt;height:61pt;z-index:-251658232;mso-wrap-distance-left:0;mso-wrap-distance-right:0;mso-position-horizontal-relative:page" coordorigin="11588,560" coordsize="1183,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">
                <v:shape id="docshape151" o:spid="_x0000_s1027" style="position:absolute;left:11588;top:560;width:1001;height:1220;visibility:visible;mso-wrap-style:square;v-text-anchor:top" coordsize="100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" path="m1001,l307,,,306r,914l1001,1220,1001,xe" fillcolor="#ec633c" stroked="f">
                  <v:fill opacity="55769f"/>
                  <v:path arrowok="t" o:connecttype="custom" o:connectlocs="1001,560;307,560;0,866;0,1780;1001,1780;1001,560" o:connectangles="0,0,0,0,0,0"/>
                </v:shape>
                <v:shape id="docshape152" o:spid="_x0000_s1028" style="position:absolute;left:11588;top:560;width:307;height:307;visibility:visible;mso-wrap-style:square;v-text-anchor:top" coordsize="30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" path="m307,l,306r307,l307,xe" fillcolor="#ec633c" stroked="f">
                  <v:path arrowok="t" o:connecttype="custom" o:connectlocs="307,560;0,866;307,866;307,560" o:connectangles="0,0,0,0"/>
                </v:shape>
                <v:shape id="docshape153" o:spid="_x0000_s1029" style="position:absolute;left:12285;top:1346;width:270;height:227;visibility:visible;mso-wrap-style:square;v-text-anchor:top" coordsize="27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" path="m50,l,71,219,227r51,-71l50,xe" fillcolor="#515254" stroked="f">
                  <v:fill opacity="55769f"/>
                  <v:path arrowok="t" o:connecttype="custom" o:connectlocs="50,1346;0,1417;219,1573;270,1502;50,1346" o:connectangles="0,0,0,0,0"/>
                </v:shape>
                <v:shape id="docshape154" o:spid="_x0000_s1030" style="position:absolute;left:12330;top:1368;width:441;height:367;visibility:visible;mso-wrap-style:square;v-text-anchor:top" coordsize="44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" path="m79,l,112,359,367r10,-2l434,274r6,-8l438,255,79,xe" fillcolor="#515254" stroked="f">
                  <v:fill opacity="49087f"/>
                  <v:path arrowok="t" o:connecttype="custom" o:connectlocs="79,1368;0,1480;359,1735;369,1733;434,1642;440,1634;438,1623;79,1368" o:connectangles="0,0,0,0,0,0,0,0"/>
                </v:shape>
                <v:shape id="docshape155" o:spid="_x0000_s1031" style="position:absolute;left:11839;top:966;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" path="m302,l231,3,163,24,101,61,50,116,16,182,,253r3,71l24,392r38,61l116,504r66,35l253,554r71,-3l392,531r57,-36l280,495r-66,-9l151,455,101,406,70,346,59,280r9,-67l99,151r49,-50l208,70,274,59r174,l438,50,372,15,302,xm448,59r-174,l341,68r63,31l454,148r30,60l496,274r-10,67l455,403r-49,50l346,484r-66,11l449,495r4,-2l504,438r35,-66l555,302r-3,-71l531,162,493,101,448,59xe" fillcolor="#515254" stroked="f">
                  <v:fill opacity="58853f"/>
                  <v:path arrowok="t" o:connecttype="custom" o:connectlocs="302,967;231,970;163,991;101,1028;50,1083;16,1149;0,1220;3,1291;24,1359;62,1420;116,1471;182,1506;253,1521;324,1518;392,1498;449,1462;280,1462;214,1453;151,1422;101,1373;70,1313;59,1247;68,1180;99,1118;148,1068;208,1037;274,1026;448,1026;438,1017;372,982;302,967;448,1026;274,1026;341,1035;404,1066;454,1115;484,1175;496,1241;486,1308;455,1370;406,1420;346,1451;280,1462;449,1462;453,1460;504,1405;539,1339;555,1269;552,1198;531,1129;493,1068;448,1026" o:connectangles="0,0,0,0,0,0,0,0,0,0,0,0,0,0,0,0,0,0,0,0,0,0,0,0,0,0,0,0,0,0,0,0,0,0,0,0,0,0,0,0,0,0,0,0,0,0,0,0,0,0,0,0"/>
                </v:shape>
                <v:shape id="docshape156" o:spid="_x0000_s1032" style="position:absolute;left:11898;top:1025;width:437;height:437;visibility:visible;mso-wrap-style:square;v-text-anchor:top" coordsize="43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" path="m215,l149,11,89,42,40,92,9,154,,221r11,66l42,347r50,49l155,427r66,9l287,425r60,-31l396,344r31,-62l437,215,425,149,395,89,345,40,282,9,215,xe" stroked="f">
                  <v:fill opacity="19532f"/>
                  <v:path arrowok="t" o:connecttype="custom" o:connectlocs="215,1026;149,1037;89,1068;40,1118;9,1180;0,1247;11,1313;42,1373;92,1422;155,1453;221,1462;287,1451;347,1420;396,1370;427,1308;437,1241;425,1175;395,1115;345,1066;282,1035;215,1026" o:connectangles="0,0,0,0,0,0,0,0,0,0,0,0,0,0,0,0,0,0,0,0,0"/>
                </v:shape>
                <w10:wrap type="topAndBottom" anchorx="page"/>
              </v:group>
            </w:pict>
          </mc:Fallback>
        </mc:AlternateContent>
      </w:r>
    </w:p>
    <w:p w14:paraId="54AEEA8A" w14:textId="77777777" w:rsidR="0022438A" w:rsidRDefault="0022438A">
      <w:pPr>
        <w:pStyle w:val="BodyText"/>
        <w:rPr>
          <w:rFonts w:ascii="Lucida Sans"/>
          <w:sz w:val="20"/>
        </w:rPr>
      </w:pPr>
    </w:p>
    <w:sectPr w:rsidR="0022438A">
      <w:pgSz w:w="16840" w:h="11910" w:orient="landscape"/>
      <w:pgMar w:top="1340" w:right="13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1773E" w14:textId="77777777" w:rsidR="007F23FC" w:rsidRDefault="007F23FC" w:rsidP="007268E5">
      <w:r>
        <w:separator/>
      </w:r>
    </w:p>
  </w:endnote>
  <w:endnote w:type="continuationSeparator" w:id="0">
    <w:p w14:paraId="2E6FE645" w14:textId="77777777" w:rsidR="007F23FC" w:rsidRDefault="007F23FC" w:rsidP="007268E5">
      <w:r>
        <w:continuationSeparator/>
      </w:r>
    </w:p>
  </w:endnote>
  <w:endnote w:type="continuationNotice" w:id="1">
    <w:p w14:paraId="109959A1" w14:textId="77777777" w:rsidR="007F23FC" w:rsidRDefault="007F2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889032"/>
      <w:docPartObj>
        <w:docPartGallery w:val="Page Numbers (Bottom of Page)"/>
        <w:docPartUnique/>
      </w:docPartObj>
    </w:sdtPr>
    <w:sdtEndPr>
      <w:rPr>
        <w:noProof/>
      </w:rPr>
    </w:sdtEndPr>
    <w:sdtContent>
      <w:p w14:paraId="578B42B4" w14:textId="77777777" w:rsidR="007268E5" w:rsidRDefault="007268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8AD34D" w14:textId="77777777" w:rsidR="007268E5" w:rsidRDefault="00726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A055" w14:textId="77777777" w:rsidR="007F23FC" w:rsidRDefault="007F23FC" w:rsidP="007268E5">
      <w:r>
        <w:separator/>
      </w:r>
    </w:p>
  </w:footnote>
  <w:footnote w:type="continuationSeparator" w:id="0">
    <w:p w14:paraId="3ABDF48D" w14:textId="77777777" w:rsidR="007F23FC" w:rsidRDefault="007F23FC" w:rsidP="007268E5">
      <w:r>
        <w:continuationSeparator/>
      </w:r>
    </w:p>
  </w:footnote>
  <w:footnote w:type="continuationNotice" w:id="1">
    <w:p w14:paraId="666B6317" w14:textId="77777777" w:rsidR="007F23FC" w:rsidRDefault="007F23FC"/>
  </w:footnote>
  <w:footnote w:id="2">
    <w:p w14:paraId="23FFB62E" w14:textId="77777777" w:rsidR="0040626B" w:rsidRPr="0040626B" w:rsidRDefault="0040626B">
      <w:pPr>
        <w:pStyle w:val="FootnoteText"/>
        <w:rPr>
          <w:lang w:val="en-GB"/>
        </w:rPr>
      </w:pPr>
      <w:r>
        <w:rPr>
          <w:rStyle w:val="FootnoteReference"/>
        </w:rPr>
        <w:footnoteRef/>
      </w:r>
      <w:r>
        <w:t xml:space="preserve"> </w:t>
      </w:r>
      <w:r w:rsidRPr="00AE0301">
        <w:rPr>
          <w:color w:val="595959" w:themeColor="text1" w:themeTint="A6"/>
        </w:rPr>
        <w:t xml:space="preserve">QAD is the </w:t>
      </w:r>
      <w:r w:rsidR="00624870" w:rsidRPr="00AE0301">
        <w:rPr>
          <w:color w:val="595959" w:themeColor="text1" w:themeTint="A6"/>
        </w:rPr>
        <w:t>Quality Assurance Department of ICAEW</w:t>
      </w:r>
      <w:r w:rsidR="00AE0301" w:rsidRPr="00AE0301">
        <w:rPr>
          <w:color w:val="595959" w:themeColor="text1" w:themeTint="A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D09"/>
    <w:multiLevelType w:val="hybridMultilevel"/>
    <w:tmpl w:val="C4C0B3E2"/>
    <w:lvl w:ilvl="0" w:tplc="8DB868D0">
      <w:numFmt w:val="bullet"/>
      <w:lvlText w:val="•"/>
      <w:lvlJc w:val="left"/>
      <w:pPr>
        <w:ind w:left="781" w:hanging="360"/>
      </w:pPr>
      <w:rPr>
        <w:rFonts w:ascii="Arial" w:eastAsia="Arial" w:hAnsi="Arial" w:cs="Arial" w:hint="default"/>
        <w:b w:val="0"/>
        <w:bCs w:val="0"/>
        <w:i w:val="0"/>
        <w:iCs w:val="0"/>
        <w:color w:val="585A5D"/>
        <w:w w:val="100"/>
        <w:sz w:val="24"/>
        <w:szCs w:val="24"/>
        <w:lang w:val="en-US" w:eastAsia="en-US" w:bidi="ar-SA"/>
      </w:rPr>
    </w:lvl>
    <w:lvl w:ilvl="1" w:tplc="4912C218">
      <w:numFmt w:val="bullet"/>
      <w:lvlText w:val="•"/>
      <w:lvlJc w:val="left"/>
      <w:pPr>
        <w:ind w:left="1160" w:hanging="360"/>
      </w:pPr>
      <w:rPr>
        <w:rFonts w:hint="default"/>
        <w:lang w:val="en-US" w:eastAsia="en-US" w:bidi="ar-SA"/>
      </w:rPr>
    </w:lvl>
    <w:lvl w:ilvl="2" w:tplc="CC22F294">
      <w:numFmt w:val="bullet"/>
      <w:lvlText w:val="•"/>
      <w:lvlJc w:val="left"/>
      <w:pPr>
        <w:ind w:left="1540" w:hanging="360"/>
      </w:pPr>
      <w:rPr>
        <w:rFonts w:hint="default"/>
        <w:lang w:val="en-US" w:eastAsia="en-US" w:bidi="ar-SA"/>
      </w:rPr>
    </w:lvl>
    <w:lvl w:ilvl="3" w:tplc="AF643C76">
      <w:numFmt w:val="bullet"/>
      <w:lvlText w:val="•"/>
      <w:lvlJc w:val="left"/>
      <w:pPr>
        <w:ind w:left="1920" w:hanging="360"/>
      </w:pPr>
      <w:rPr>
        <w:rFonts w:hint="default"/>
        <w:lang w:val="en-US" w:eastAsia="en-US" w:bidi="ar-SA"/>
      </w:rPr>
    </w:lvl>
    <w:lvl w:ilvl="4" w:tplc="CABC25B8">
      <w:numFmt w:val="bullet"/>
      <w:lvlText w:val="•"/>
      <w:lvlJc w:val="left"/>
      <w:pPr>
        <w:ind w:left="2300" w:hanging="360"/>
      </w:pPr>
      <w:rPr>
        <w:rFonts w:hint="default"/>
        <w:lang w:val="en-US" w:eastAsia="en-US" w:bidi="ar-SA"/>
      </w:rPr>
    </w:lvl>
    <w:lvl w:ilvl="5" w:tplc="4A841ADA">
      <w:numFmt w:val="bullet"/>
      <w:lvlText w:val="•"/>
      <w:lvlJc w:val="left"/>
      <w:pPr>
        <w:ind w:left="2681" w:hanging="360"/>
      </w:pPr>
      <w:rPr>
        <w:rFonts w:hint="default"/>
        <w:lang w:val="en-US" w:eastAsia="en-US" w:bidi="ar-SA"/>
      </w:rPr>
    </w:lvl>
    <w:lvl w:ilvl="6" w:tplc="6C8A7C9C">
      <w:numFmt w:val="bullet"/>
      <w:lvlText w:val="•"/>
      <w:lvlJc w:val="left"/>
      <w:pPr>
        <w:ind w:left="3061" w:hanging="360"/>
      </w:pPr>
      <w:rPr>
        <w:rFonts w:hint="default"/>
        <w:lang w:val="en-US" w:eastAsia="en-US" w:bidi="ar-SA"/>
      </w:rPr>
    </w:lvl>
    <w:lvl w:ilvl="7" w:tplc="1376FE8A">
      <w:numFmt w:val="bullet"/>
      <w:lvlText w:val="•"/>
      <w:lvlJc w:val="left"/>
      <w:pPr>
        <w:ind w:left="3441" w:hanging="360"/>
      </w:pPr>
      <w:rPr>
        <w:rFonts w:hint="default"/>
        <w:lang w:val="en-US" w:eastAsia="en-US" w:bidi="ar-SA"/>
      </w:rPr>
    </w:lvl>
    <w:lvl w:ilvl="8" w:tplc="7E24A2F8">
      <w:numFmt w:val="bullet"/>
      <w:lvlText w:val="•"/>
      <w:lvlJc w:val="left"/>
      <w:pPr>
        <w:ind w:left="3821" w:hanging="360"/>
      </w:pPr>
      <w:rPr>
        <w:rFonts w:hint="default"/>
        <w:lang w:val="en-US" w:eastAsia="en-US" w:bidi="ar-SA"/>
      </w:rPr>
    </w:lvl>
  </w:abstractNum>
  <w:abstractNum w:abstractNumId="1" w15:restartNumberingAfterBreak="0">
    <w:nsid w:val="029E0DFB"/>
    <w:multiLevelType w:val="hybridMultilevel"/>
    <w:tmpl w:val="F5CA0102"/>
    <w:lvl w:ilvl="0" w:tplc="24B0D5A0">
      <w:numFmt w:val="bullet"/>
      <w:lvlText w:val="•"/>
      <w:lvlJc w:val="left"/>
      <w:pPr>
        <w:ind w:left="586" w:hanging="360"/>
      </w:pPr>
      <w:rPr>
        <w:rFonts w:ascii="Arial" w:eastAsia="Arial" w:hAnsi="Arial" w:cs="Arial" w:hint="default"/>
        <w:b w:val="0"/>
        <w:bCs w:val="0"/>
        <w:i w:val="0"/>
        <w:iCs w:val="0"/>
        <w:color w:val="515254"/>
        <w:w w:val="100"/>
        <w:sz w:val="24"/>
        <w:szCs w:val="24"/>
        <w:lang w:val="en-US" w:eastAsia="en-US" w:bidi="ar-SA"/>
      </w:rPr>
    </w:lvl>
    <w:lvl w:ilvl="1" w:tplc="DAD6F0AA">
      <w:numFmt w:val="bullet"/>
      <w:lvlText w:val="•"/>
      <w:lvlJc w:val="left"/>
      <w:pPr>
        <w:ind w:left="1026" w:hanging="360"/>
      </w:pPr>
      <w:rPr>
        <w:rFonts w:hint="default"/>
        <w:lang w:val="en-US" w:eastAsia="en-US" w:bidi="ar-SA"/>
      </w:rPr>
    </w:lvl>
    <w:lvl w:ilvl="2" w:tplc="73888EB6">
      <w:numFmt w:val="bullet"/>
      <w:lvlText w:val="•"/>
      <w:lvlJc w:val="left"/>
      <w:pPr>
        <w:ind w:left="1473" w:hanging="360"/>
      </w:pPr>
      <w:rPr>
        <w:rFonts w:hint="default"/>
        <w:lang w:val="en-US" w:eastAsia="en-US" w:bidi="ar-SA"/>
      </w:rPr>
    </w:lvl>
    <w:lvl w:ilvl="3" w:tplc="734816E8">
      <w:numFmt w:val="bullet"/>
      <w:lvlText w:val="•"/>
      <w:lvlJc w:val="left"/>
      <w:pPr>
        <w:ind w:left="1920" w:hanging="360"/>
      </w:pPr>
      <w:rPr>
        <w:rFonts w:hint="default"/>
        <w:lang w:val="en-US" w:eastAsia="en-US" w:bidi="ar-SA"/>
      </w:rPr>
    </w:lvl>
    <w:lvl w:ilvl="4" w:tplc="2C924646">
      <w:numFmt w:val="bullet"/>
      <w:lvlText w:val="•"/>
      <w:lvlJc w:val="left"/>
      <w:pPr>
        <w:ind w:left="2366" w:hanging="360"/>
      </w:pPr>
      <w:rPr>
        <w:rFonts w:hint="default"/>
        <w:lang w:val="en-US" w:eastAsia="en-US" w:bidi="ar-SA"/>
      </w:rPr>
    </w:lvl>
    <w:lvl w:ilvl="5" w:tplc="7CBA8EC2">
      <w:numFmt w:val="bullet"/>
      <w:lvlText w:val="•"/>
      <w:lvlJc w:val="left"/>
      <w:pPr>
        <w:ind w:left="2813" w:hanging="360"/>
      </w:pPr>
      <w:rPr>
        <w:rFonts w:hint="default"/>
        <w:lang w:val="en-US" w:eastAsia="en-US" w:bidi="ar-SA"/>
      </w:rPr>
    </w:lvl>
    <w:lvl w:ilvl="6" w:tplc="1764B4B8">
      <w:numFmt w:val="bullet"/>
      <w:lvlText w:val="•"/>
      <w:lvlJc w:val="left"/>
      <w:pPr>
        <w:ind w:left="3260" w:hanging="360"/>
      </w:pPr>
      <w:rPr>
        <w:rFonts w:hint="default"/>
        <w:lang w:val="en-US" w:eastAsia="en-US" w:bidi="ar-SA"/>
      </w:rPr>
    </w:lvl>
    <w:lvl w:ilvl="7" w:tplc="866658E4">
      <w:numFmt w:val="bullet"/>
      <w:lvlText w:val="•"/>
      <w:lvlJc w:val="left"/>
      <w:pPr>
        <w:ind w:left="3706" w:hanging="360"/>
      </w:pPr>
      <w:rPr>
        <w:rFonts w:hint="default"/>
        <w:lang w:val="en-US" w:eastAsia="en-US" w:bidi="ar-SA"/>
      </w:rPr>
    </w:lvl>
    <w:lvl w:ilvl="8" w:tplc="878A4AB8">
      <w:numFmt w:val="bullet"/>
      <w:lvlText w:val="•"/>
      <w:lvlJc w:val="left"/>
      <w:pPr>
        <w:ind w:left="4153" w:hanging="360"/>
      </w:pPr>
      <w:rPr>
        <w:rFonts w:hint="default"/>
        <w:lang w:val="en-US" w:eastAsia="en-US" w:bidi="ar-SA"/>
      </w:rPr>
    </w:lvl>
  </w:abstractNum>
  <w:abstractNum w:abstractNumId="2" w15:restartNumberingAfterBreak="0">
    <w:nsid w:val="0CFF3F90"/>
    <w:multiLevelType w:val="hybridMultilevel"/>
    <w:tmpl w:val="88DE18E0"/>
    <w:lvl w:ilvl="0" w:tplc="B61E1AF8">
      <w:numFmt w:val="bullet"/>
      <w:lvlText w:val="•"/>
      <w:lvlJc w:val="left"/>
      <w:pPr>
        <w:ind w:left="541" w:hanging="360"/>
      </w:pPr>
      <w:rPr>
        <w:rFonts w:ascii="Arial" w:eastAsia="Arial" w:hAnsi="Arial" w:cs="Arial" w:hint="default"/>
        <w:b w:val="0"/>
        <w:bCs w:val="0"/>
        <w:i w:val="0"/>
        <w:iCs w:val="0"/>
        <w:color w:val="515254"/>
        <w:w w:val="100"/>
        <w:sz w:val="24"/>
        <w:szCs w:val="24"/>
        <w:lang w:val="en-US" w:eastAsia="en-US" w:bidi="ar-SA"/>
      </w:rPr>
    </w:lvl>
    <w:lvl w:ilvl="1" w:tplc="E5F45B6E">
      <w:numFmt w:val="bullet"/>
      <w:lvlText w:val="•"/>
      <w:lvlJc w:val="left"/>
      <w:pPr>
        <w:ind w:left="1195" w:hanging="360"/>
      </w:pPr>
      <w:rPr>
        <w:rFonts w:hint="default"/>
        <w:lang w:val="en-US" w:eastAsia="en-US" w:bidi="ar-SA"/>
      </w:rPr>
    </w:lvl>
    <w:lvl w:ilvl="2" w:tplc="0A2E0AEA">
      <w:numFmt w:val="bullet"/>
      <w:lvlText w:val="•"/>
      <w:lvlJc w:val="left"/>
      <w:pPr>
        <w:ind w:left="1851" w:hanging="360"/>
      </w:pPr>
      <w:rPr>
        <w:rFonts w:hint="default"/>
        <w:lang w:val="en-US" w:eastAsia="en-US" w:bidi="ar-SA"/>
      </w:rPr>
    </w:lvl>
    <w:lvl w:ilvl="3" w:tplc="10AC0BB2">
      <w:numFmt w:val="bullet"/>
      <w:lvlText w:val="•"/>
      <w:lvlJc w:val="left"/>
      <w:pPr>
        <w:ind w:left="2507" w:hanging="360"/>
      </w:pPr>
      <w:rPr>
        <w:rFonts w:hint="default"/>
        <w:lang w:val="en-US" w:eastAsia="en-US" w:bidi="ar-SA"/>
      </w:rPr>
    </w:lvl>
    <w:lvl w:ilvl="4" w:tplc="1B863482">
      <w:numFmt w:val="bullet"/>
      <w:lvlText w:val="•"/>
      <w:lvlJc w:val="left"/>
      <w:pPr>
        <w:ind w:left="3163" w:hanging="360"/>
      </w:pPr>
      <w:rPr>
        <w:rFonts w:hint="default"/>
        <w:lang w:val="en-US" w:eastAsia="en-US" w:bidi="ar-SA"/>
      </w:rPr>
    </w:lvl>
    <w:lvl w:ilvl="5" w:tplc="BA028A68">
      <w:numFmt w:val="bullet"/>
      <w:lvlText w:val="•"/>
      <w:lvlJc w:val="left"/>
      <w:pPr>
        <w:ind w:left="3819" w:hanging="360"/>
      </w:pPr>
      <w:rPr>
        <w:rFonts w:hint="default"/>
        <w:lang w:val="en-US" w:eastAsia="en-US" w:bidi="ar-SA"/>
      </w:rPr>
    </w:lvl>
    <w:lvl w:ilvl="6" w:tplc="3472762A">
      <w:numFmt w:val="bullet"/>
      <w:lvlText w:val="•"/>
      <w:lvlJc w:val="left"/>
      <w:pPr>
        <w:ind w:left="4475" w:hanging="360"/>
      </w:pPr>
      <w:rPr>
        <w:rFonts w:hint="default"/>
        <w:lang w:val="en-US" w:eastAsia="en-US" w:bidi="ar-SA"/>
      </w:rPr>
    </w:lvl>
    <w:lvl w:ilvl="7" w:tplc="B2807D36">
      <w:numFmt w:val="bullet"/>
      <w:lvlText w:val="•"/>
      <w:lvlJc w:val="left"/>
      <w:pPr>
        <w:ind w:left="5131" w:hanging="360"/>
      </w:pPr>
      <w:rPr>
        <w:rFonts w:hint="default"/>
        <w:lang w:val="en-US" w:eastAsia="en-US" w:bidi="ar-SA"/>
      </w:rPr>
    </w:lvl>
    <w:lvl w:ilvl="8" w:tplc="09C2C56E">
      <w:numFmt w:val="bullet"/>
      <w:lvlText w:val="•"/>
      <w:lvlJc w:val="left"/>
      <w:pPr>
        <w:ind w:left="5787" w:hanging="360"/>
      </w:pPr>
      <w:rPr>
        <w:rFonts w:hint="default"/>
        <w:lang w:val="en-US" w:eastAsia="en-US" w:bidi="ar-SA"/>
      </w:rPr>
    </w:lvl>
  </w:abstractNum>
  <w:abstractNum w:abstractNumId="3" w15:restartNumberingAfterBreak="0">
    <w:nsid w:val="0D4E20AF"/>
    <w:multiLevelType w:val="multilevel"/>
    <w:tmpl w:val="7DF000E2"/>
    <w:lvl w:ilvl="0">
      <w:numFmt w:val="bullet"/>
      <w:lvlText w:val=""/>
      <w:lvlJc w:val="left"/>
      <w:pPr>
        <w:ind w:left="1134" w:hanging="567"/>
      </w:pPr>
      <w:rPr>
        <w:rFonts w:ascii="Symbol" w:hAnsi="Symbol"/>
        <w:color w:val="F4633A"/>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 w15:restartNumberingAfterBreak="0">
    <w:nsid w:val="0FBF3D21"/>
    <w:multiLevelType w:val="hybridMultilevel"/>
    <w:tmpl w:val="ACA83C1A"/>
    <w:lvl w:ilvl="0" w:tplc="2FFAFA8A">
      <w:numFmt w:val="bullet"/>
      <w:lvlText w:val="•"/>
      <w:lvlJc w:val="left"/>
      <w:pPr>
        <w:ind w:left="586" w:hanging="360"/>
      </w:pPr>
      <w:rPr>
        <w:rFonts w:ascii="Arial" w:eastAsia="Arial" w:hAnsi="Arial" w:cs="Arial" w:hint="default"/>
        <w:b w:val="0"/>
        <w:bCs w:val="0"/>
        <w:i w:val="0"/>
        <w:iCs w:val="0"/>
        <w:color w:val="515254"/>
        <w:w w:val="100"/>
        <w:sz w:val="24"/>
        <w:szCs w:val="24"/>
        <w:lang w:val="en-US" w:eastAsia="en-US" w:bidi="ar-SA"/>
      </w:rPr>
    </w:lvl>
    <w:lvl w:ilvl="1" w:tplc="438261DA">
      <w:numFmt w:val="bullet"/>
      <w:lvlText w:val="•"/>
      <w:lvlJc w:val="left"/>
      <w:pPr>
        <w:ind w:left="921" w:hanging="360"/>
      </w:pPr>
      <w:rPr>
        <w:rFonts w:hint="default"/>
        <w:lang w:val="en-US" w:eastAsia="en-US" w:bidi="ar-SA"/>
      </w:rPr>
    </w:lvl>
    <w:lvl w:ilvl="2" w:tplc="3EF84210">
      <w:numFmt w:val="bullet"/>
      <w:lvlText w:val="•"/>
      <w:lvlJc w:val="left"/>
      <w:pPr>
        <w:ind w:left="1263" w:hanging="360"/>
      </w:pPr>
      <w:rPr>
        <w:rFonts w:hint="default"/>
        <w:lang w:val="en-US" w:eastAsia="en-US" w:bidi="ar-SA"/>
      </w:rPr>
    </w:lvl>
    <w:lvl w:ilvl="3" w:tplc="C0C8354E">
      <w:numFmt w:val="bullet"/>
      <w:lvlText w:val="•"/>
      <w:lvlJc w:val="left"/>
      <w:pPr>
        <w:ind w:left="1605" w:hanging="360"/>
      </w:pPr>
      <w:rPr>
        <w:rFonts w:hint="default"/>
        <w:lang w:val="en-US" w:eastAsia="en-US" w:bidi="ar-SA"/>
      </w:rPr>
    </w:lvl>
    <w:lvl w:ilvl="4" w:tplc="436635C0">
      <w:numFmt w:val="bullet"/>
      <w:lvlText w:val="•"/>
      <w:lvlJc w:val="left"/>
      <w:pPr>
        <w:ind w:left="1947" w:hanging="360"/>
      </w:pPr>
      <w:rPr>
        <w:rFonts w:hint="default"/>
        <w:lang w:val="en-US" w:eastAsia="en-US" w:bidi="ar-SA"/>
      </w:rPr>
    </w:lvl>
    <w:lvl w:ilvl="5" w:tplc="766699BA">
      <w:numFmt w:val="bullet"/>
      <w:lvlText w:val="•"/>
      <w:lvlJc w:val="left"/>
      <w:pPr>
        <w:ind w:left="2289" w:hanging="360"/>
      </w:pPr>
      <w:rPr>
        <w:rFonts w:hint="default"/>
        <w:lang w:val="en-US" w:eastAsia="en-US" w:bidi="ar-SA"/>
      </w:rPr>
    </w:lvl>
    <w:lvl w:ilvl="6" w:tplc="F3107046">
      <w:numFmt w:val="bullet"/>
      <w:lvlText w:val="•"/>
      <w:lvlJc w:val="left"/>
      <w:pPr>
        <w:ind w:left="2631" w:hanging="360"/>
      </w:pPr>
      <w:rPr>
        <w:rFonts w:hint="default"/>
        <w:lang w:val="en-US" w:eastAsia="en-US" w:bidi="ar-SA"/>
      </w:rPr>
    </w:lvl>
    <w:lvl w:ilvl="7" w:tplc="88C2F30A">
      <w:numFmt w:val="bullet"/>
      <w:lvlText w:val="•"/>
      <w:lvlJc w:val="left"/>
      <w:pPr>
        <w:ind w:left="2973" w:hanging="360"/>
      </w:pPr>
      <w:rPr>
        <w:rFonts w:hint="default"/>
        <w:lang w:val="en-US" w:eastAsia="en-US" w:bidi="ar-SA"/>
      </w:rPr>
    </w:lvl>
    <w:lvl w:ilvl="8" w:tplc="6FCED00A">
      <w:numFmt w:val="bullet"/>
      <w:lvlText w:val="•"/>
      <w:lvlJc w:val="left"/>
      <w:pPr>
        <w:ind w:left="3315" w:hanging="360"/>
      </w:pPr>
      <w:rPr>
        <w:rFonts w:hint="default"/>
        <w:lang w:val="en-US" w:eastAsia="en-US" w:bidi="ar-SA"/>
      </w:rPr>
    </w:lvl>
  </w:abstractNum>
  <w:abstractNum w:abstractNumId="5" w15:restartNumberingAfterBreak="0">
    <w:nsid w:val="132F23EB"/>
    <w:multiLevelType w:val="hybridMultilevel"/>
    <w:tmpl w:val="5F0CD674"/>
    <w:lvl w:ilvl="0" w:tplc="9DC87026">
      <w:numFmt w:val="bullet"/>
      <w:lvlText w:val="•"/>
      <w:lvlJc w:val="left"/>
      <w:pPr>
        <w:ind w:left="396" w:hanging="227"/>
      </w:pPr>
      <w:rPr>
        <w:rFonts w:ascii="Arial" w:eastAsia="Arial" w:hAnsi="Arial" w:cs="Arial" w:hint="default"/>
        <w:b w:val="0"/>
        <w:bCs w:val="0"/>
        <w:i w:val="0"/>
        <w:iCs w:val="0"/>
        <w:color w:val="515254"/>
        <w:w w:val="100"/>
        <w:sz w:val="20"/>
        <w:szCs w:val="20"/>
        <w:lang w:val="en-US" w:eastAsia="en-US" w:bidi="ar-SA"/>
      </w:rPr>
    </w:lvl>
    <w:lvl w:ilvl="1" w:tplc="CA301610">
      <w:numFmt w:val="bullet"/>
      <w:lvlText w:val="•"/>
      <w:lvlJc w:val="left"/>
      <w:pPr>
        <w:ind w:left="768" w:hanging="227"/>
      </w:pPr>
      <w:rPr>
        <w:rFonts w:hint="default"/>
        <w:lang w:val="en-US" w:eastAsia="en-US" w:bidi="ar-SA"/>
      </w:rPr>
    </w:lvl>
    <w:lvl w:ilvl="2" w:tplc="D44051F4">
      <w:numFmt w:val="bullet"/>
      <w:lvlText w:val="•"/>
      <w:lvlJc w:val="left"/>
      <w:pPr>
        <w:ind w:left="1136" w:hanging="227"/>
      </w:pPr>
      <w:rPr>
        <w:rFonts w:hint="default"/>
        <w:lang w:val="en-US" w:eastAsia="en-US" w:bidi="ar-SA"/>
      </w:rPr>
    </w:lvl>
    <w:lvl w:ilvl="3" w:tplc="7404318C">
      <w:numFmt w:val="bullet"/>
      <w:lvlText w:val="•"/>
      <w:lvlJc w:val="left"/>
      <w:pPr>
        <w:ind w:left="1504" w:hanging="227"/>
      </w:pPr>
      <w:rPr>
        <w:rFonts w:hint="default"/>
        <w:lang w:val="en-US" w:eastAsia="en-US" w:bidi="ar-SA"/>
      </w:rPr>
    </w:lvl>
    <w:lvl w:ilvl="4" w:tplc="1744D692">
      <w:numFmt w:val="bullet"/>
      <w:lvlText w:val="•"/>
      <w:lvlJc w:val="left"/>
      <w:pPr>
        <w:ind w:left="1872" w:hanging="227"/>
      </w:pPr>
      <w:rPr>
        <w:rFonts w:hint="default"/>
        <w:lang w:val="en-US" w:eastAsia="en-US" w:bidi="ar-SA"/>
      </w:rPr>
    </w:lvl>
    <w:lvl w:ilvl="5" w:tplc="36B63E74">
      <w:numFmt w:val="bullet"/>
      <w:lvlText w:val="•"/>
      <w:lvlJc w:val="left"/>
      <w:pPr>
        <w:ind w:left="2240" w:hanging="227"/>
      </w:pPr>
      <w:rPr>
        <w:rFonts w:hint="default"/>
        <w:lang w:val="en-US" w:eastAsia="en-US" w:bidi="ar-SA"/>
      </w:rPr>
    </w:lvl>
    <w:lvl w:ilvl="6" w:tplc="7B9ED366">
      <w:numFmt w:val="bullet"/>
      <w:lvlText w:val="•"/>
      <w:lvlJc w:val="left"/>
      <w:pPr>
        <w:ind w:left="2608" w:hanging="227"/>
      </w:pPr>
      <w:rPr>
        <w:rFonts w:hint="default"/>
        <w:lang w:val="en-US" w:eastAsia="en-US" w:bidi="ar-SA"/>
      </w:rPr>
    </w:lvl>
    <w:lvl w:ilvl="7" w:tplc="80D27996">
      <w:numFmt w:val="bullet"/>
      <w:lvlText w:val="•"/>
      <w:lvlJc w:val="left"/>
      <w:pPr>
        <w:ind w:left="2976" w:hanging="227"/>
      </w:pPr>
      <w:rPr>
        <w:rFonts w:hint="default"/>
        <w:lang w:val="en-US" w:eastAsia="en-US" w:bidi="ar-SA"/>
      </w:rPr>
    </w:lvl>
    <w:lvl w:ilvl="8" w:tplc="D534A230">
      <w:numFmt w:val="bullet"/>
      <w:lvlText w:val="•"/>
      <w:lvlJc w:val="left"/>
      <w:pPr>
        <w:ind w:left="3344" w:hanging="227"/>
      </w:pPr>
      <w:rPr>
        <w:rFonts w:hint="default"/>
        <w:lang w:val="en-US" w:eastAsia="en-US" w:bidi="ar-SA"/>
      </w:rPr>
    </w:lvl>
  </w:abstractNum>
  <w:abstractNum w:abstractNumId="6" w15:restartNumberingAfterBreak="0">
    <w:nsid w:val="160C07BA"/>
    <w:multiLevelType w:val="hybridMultilevel"/>
    <w:tmpl w:val="B454838E"/>
    <w:lvl w:ilvl="0" w:tplc="5A144812">
      <w:start w:val="1"/>
      <w:numFmt w:val="bullet"/>
      <w:pStyle w:val="Tablebullet"/>
      <w:lvlText w:val=""/>
      <w:lvlJc w:val="left"/>
      <w:pPr>
        <w:ind w:left="586" w:hanging="360"/>
      </w:pPr>
      <w:rPr>
        <w:rFonts w:ascii="Symbol" w:hAnsi="Symbol" w:hint="default"/>
        <w:b w:val="0"/>
        <w:i w:val="0"/>
        <w:color w:val="F4633A"/>
        <w:sz w:val="20"/>
      </w:rPr>
    </w:lvl>
    <w:lvl w:ilvl="1" w:tplc="08090003">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7" w15:restartNumberingAfterBreak="0">
    <w:nsid w:val="170F5B9D"/>
    <w:multiLevelType w:val="hybridMultilevel"/>
    <w:tmpl w:val="CD0E520E"/>
    <w:lvl w:ilvl="0" w:tplc="395E5784">
      <w:numFmt w:val="bullet"/>
      <w:lvlText w:val="•"/>
      <w:lvlJc w:val="left"/>
      <w:pPr>
        <w:ind w:left="541" w:hanging="360"/>
      </w:pPr>
      <w:rPr>
        <w:rFonts w:ascii="Arial" w:eastAsia="Arial" w:hAnsi="Arial" w:cs="Arial" w:hint="default"/>
        <w:b w:val="0"/>
        <w:bCs w:val="0"/>
        <w:i w:val="0"/>
        <w:iCs w:val="0"/>
        <w:color w:val="515254"/>
        <w:w w:val="100"/>
        <w:sz w:val="24"/>
        <w:szCs w:val="24"/>
        <w:lang w:val="en-US" w:eastAsia="en-US" w:bidi="ar-SA"/>
      </w:rPr>
    </w:lvl>
    <w:lvl w:ilvl="1" w:tplc="FC96B426">
      <w:numFmt w:val="bullet"/>
      <w:lvlText w:val="•"/>
      <w:lvlJc w:val="left"/>
      <w:pPr>
        <w:ind w:left="1195" w:hanging="360"/>
      </w:pPr>
      <w:rPr>
        <w:rFonts w:hint="default"/>
        <w:lang w:val="en-US" w:eastAsia="en-US" w:bidi="ar-SA"/>
      </w:rPr>
    </w:lvl>
    <w:lvl w:ilvl="2" w:tplc="BE70783E">
      <w:numFmt w:val="bullet"/>
      <w:lvlText w:val="•"/>
      <w:lvlJc w:val="left"/>
      <w:pPr>
        <w:ind w:left="1851" w:hanging="360"/>
      </w:pPr>
      <w:rPr>
        <w:rFonts w:hint="default"/>
        <w:lang w:val="en-US" w:eastAsia="en-US" w:bidi="ar-SA"/>
      </w:rPr>
    </w:lvl>
    <w:lvl w:ilvl="3" w:tplc="85E2D9E6">
      <w:numFmt w:val="bullet"/>
      <w:lvlText w:val="•"/>
      <w:lvlJc w:val="left"/>
      <w:pPr>
        <w:ind w:left="2507" w:hanging="360"/>
      </w:pPr>
      <w:rPr>
        <w:rFonts w:hint="default"/>
        <w:lang w:val="en-US" w:eastAsia="en-US" w:bidi="ar-SA"/>
      </w:rPr>
    </w:lvl>
    <w:lvl w:ilvl="4" w:tplc="DE306C6A">
      <w:numFmt w:val="bullet"/>
      <w:lvlText w:val="•"/>
      <w:lvlJc w:val="left"/>
      <w:pPr>
        <w:ind w:left="3163" w:hanging="360"/>
      </w:pPr>
      <w:rPr>
        <w:rFonts w:hint="default"/>
        <w:lang w:val="en-US" w:eastAsia="en-US" w:bidi="ar-SA"/>
      </w:rPr>
    </w:lvl>
    <w:lvl w:ilvl="5" w:tplc="8BAA994C">
      <w:numFmt w:val="bullet"/>
      <w:lvlText w:val="•"/>
      <w:lvlJc w:val="left"/>
      <w:pPr>
        <w:ind w:left="3819" w:hanging="360"/>
      </w:pPr>
      <w:rPr>
        <w:rFonts w:hint="default"/>
        <w:lang w:val="en-US" w:eastAsia="en-US" w:bidi="ar-SA"/>
      </w:rPr>
    </w:lvl>
    <w:lvl w:ilvl="6" w:tplc="855A69B8">
      <w:numFmt w:val="bullet"/>
      <w:lvlText w:val="•"/>
      <w:lvlJc w:val="left"/>
      <w:pPr>
        <w:ind w:left="4475" w:hanging="360"/>
      </w:pPr>
      <w:rPr>
        <w:rFonts w:hint="default"/>
        <w:lang w:val="en-US" w:eastAsia="en-US" w:bidi="ar-SA"/>
      </w:rPr>
    </w:lvl>
    <w:lvl w:ilvl="7" w:tplc="29F02990">
      <w:numFmt w:val="bullet"/>
      <w:lvlText w:val="•"/>
      <w:lvlJc w:val="left"/>
      <w:pPr>
        <w:ind w:left="5131" w:hanging="360"/>
      </w:pPr>
      <w:rPr>
        <w:rFonts w:hint="default"/>
        <w:lang w:val="en-US" w:eastAsia="en-US" w:bidi="ar-SA"/>
      </w:rPr>
    </w:lvl>
    <w:lvl w:ilvl="8" w:tplc="E2E654C8">
      <w:numFmt w:val="bullet"/>
      <w:lvlText w:val="•"/>
      <w:lvlJc w:val="left"/>
      <w:pPr>
        <w:ind w:left="5787" w:hanging="360"/>
      </w:pPr>
      <w:rPr>
        <w:rFonts w:hint="default"/>
        <w:lang w:val="en-US" w:eastAsia="en-US" w:bidi="ar-SA"/>
      </w:rPr>
    </w:lvl>
  </w:abstractNum>
  <w:abstractNum w:abstractNumId="8" w15:restartNumberingAfterBreak="0">
    <w:nsid w:val="195E5D78"/>
    <w:multiLevelType w:val="hybridMultilevel"/>
    <w:tmpl w:val="35DEDD98"/>
    <w:lvl w:ilvl="0" w:tplc="BEBA6024">
      <w:numFmt w:val="bullet"/>
      <w:lvlText w:val="•"/>
      <w:lvlJc w:val="left"/>
      <w:pPr>
        <w:ind w:left="396" w:hanging="227"/>
      </w:pPr>
      <w:rPr>
        <w:rFonts w:ascii="Arial" w:eastAsia="Arial" w:hAnsi="Arial" w:cs="Arial" w:hint="default"/>
        <w:b w:val="0"/>
        <w:bCs w:val="0"/>
        <w:i w:val="0"/>
        <w:iCs w:val="0"/>
        <w:color w:val="515254"/>
        <w:w w:val="100"/>
        <w:sz w:val="20"/>
        <w:szCs w:val="20"/>
        <w:lang w:val="en-US" w:eastAsia="en-US" w:bidi="ar-SA"/>
      </w:rPr>
    </w:lvl>
    <w:lvl w:ilvl="1" w:tplc="ADAE8A2C">
      <w:numFmt w:val="bullet"/>
      <w:lvlText w:val="•"/>
      <w:lvlJc w:val="left"/>
      <w:pPr>
        <w:ind w:left="768" w:hanging="227"/>
      </w:pPr>
      <w:rPr>
        <w:rFonts w:hint="default"/>
        <w:lang w:val="en-US" w:eastAsia="en-US" w:bidi="ar-SA"/>
      </w:rPr>
    </w:lvl>
    <w:lvl w:ilvl="2" w:tplc="1BA4BF22">
      <w:numFmt w:val="bullet"/>
      <w:lvlText w:val="•"/>
      <w:lvlJc w:val="left"/>
      <w:pPr>
        <w:ind w:left="1136" w:hanging="227"/>
      </w:pPr>
      <w:rPr>
        <w:rFonts w:hint="default"/>
        <w:lang w:val="en-US" w:eastAsia="en-US" w:bidi="ar-SA"/>
      </w:rPr>
    </w:lvl>
    <w:lvl w:ilvl="3" w:tplc="0D6E7A02">
      <w:numFmt w:val="bullet"/>
      <w:lvlText w:val="•"/>
      <w:lvlJc w:val="left"/>
      <w:pPr>
        <w:ind w:left="1504" w:hanging="227"/>
      </w:pPr>
      <w:rPr>
        <w:rFonts w:hint="default"/>
        <w:lang w:val="en-US" w:eastAsia="en-US" w:bidi="ar-SA"/>
      </w:rPr>
    </w:lvl>
    <w:lvl w:ilvl="4" w:tplc="0F0A39F0">
      <w:numFmt w:val="bullet"/>
      <w:lvlText w:val="•"/>
      <w:lvlJc w:val="left"/>
      <w:pPr>
        <w:ind w:left="1872" w:hanging="227"/>
      </w:pPr>
      <w:rPr>
        <w:rFonts w:hint="default"/>
        <w:lang w:val="en-US" w:eastAsia="en-US" w:bidi="ar-SA"/>
      </w:rPr>
    </w:lvl>
    <w:lvl w:ilvl="5" w:tplc="3F18CF3C">
      <w:numFmt w:val="bullet"/>
      <w:lvlText w:val="•"/>
      <w:lvlJc w:val="left"/>
      <w:pPr>
        <w:ind w:left="2240" w:hanging="227"/>
      </w:pPr>
      <w:rPr>
        <w:rFonts w:hint="default"/>
        <w:lang w:val="en-US" w:eastAsia="en-US" w:bidi="ar-SA"/>
      </w:rPr>
    </w:lvl>
    <w:lvl w:ilvl="6" w:tplc="B1E884FE">
      <w:numFmt w:val="bullet"/>
      <w:lvlText w:val="•"/>
      <w:lvlJc w:val="left"/>
      <w:pPr>
        <w:ind w:left="2608" w:hanging="227"/>
      </w:pPr>
      <w:rPr>
        <w:rFonts w:hint="default"/>
        <w:lang w:val="en-US" w:eastAsia="en-US" w:bidi="ar-SA"/>
      </w:rPr>
    </w:lvl>
    <w:lvl w:ilvl="7" w:tplc="7958A792">
      <w:numFmt w:val="bullet"/>
      <w:lvlText w:val="•"/>
      <w:lvlJc w:val="left"/>
      <w:pPr>
        <w:ind w:left="2976" w:hanging="227"/>
      </w:pPr>
      <w:rPr>
        <w:rFonts w:hint="default"/>
        <w:lang w:val="en-US" w:eastAsia="en-US" w:bidi="ar-SA"/>
      </w:rPr>
    </w:lvl>
    <w:lvl w:ilvl="8" w:tplc="0E72973A">
      <w:numFmt w:val="bullet"/>
      <w:lvlText w:val="•"/>
      <w:lvlJc w:val="left"/>
      <w:pPr>
        <w:ind w:left="3344" w:hanging="227"/>
      </w:pPr>
      <w:rPr>
        <w:rFonts w:hint="default"/>
        <w:lang w:val="en-US" w:eastAsia="en-US" w:bidi="ar-SA"/>
      </w:rPr>
    </w:lvl>
  </w:abstractNum>
  <w:abstractNum w:abstractNumId="9" w15:restartNumberingAfterBreak="0">
    <w:nsid w:val="2C6724FC"/>
    <w:multiLevelType w:val="hybridMultilevel"/>
    <w:tmpl w:val="BE126C9E"/>
    <w:lvl w:ilvl="0" w:tplc="9866E9CC">
      <w:numFmt w:val="bullet"/>
      <w:lvlText w:val="-"/>
      <w:lvlJc w:val="left"/>
      <w:pPr>
        <w:ind w:left="1052" w:hanging="360"/>
      </w:pPr>
      <w:rPr>
        <w:rFonts w:ascii="Arial" w:eastAsia="Arial" w:hAnsi="Arial"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0" w15:restartNumberingAfterBreak="0">
    <w:nsid w:val="2E9670F9"/>
    <w:multiLevelType w:val="hybridMultilevel"/>
    <w:tmpl w:val="AAF4F392"/>
    <w:lvl w:ilvl="0" w:tplc="CC904F6C">
      <w:numFmt w:val="bullet"/>
      <w:lvlText w:val="•"/>
      <w:lvlJc w:val="left"/>
      <w:pPr>
        <w:ind w:left="396" w:hanging="227"/>
      </w:pPr>
      <w:rPr>
        <w:rFonts w:ascii="Arial" w:eastAsia="Arial" w:hAnsi="Arial" w:cs="Arial" w:hint="default"/>
        <w:b w:val="0"/>
        <w:bCs w:val="0"/>
        <w:i w:val="0"/>
        <w:iCs w:val="0"/>
        <w:color w:val="515254"/>
        <w:w w:val="100"/>
        <w:sz w:val="20"/>
        <w:szCs w:val="20"/>
        <w:lang w:val="en-US" w:eastAsia="en-US" w:bidi="ar-SA"/>
      </w:rPr>
    </w:lvl>
    <w:lvl w:ilvl="1" w:tplc="7134352A">
      <w:numFmt w:val="bullet"/>
      <w:lvlText w:val="•"/>
      <w:lvlJc w:val="left"/>
      <w:pPr>
        <w:ind w:left="768" w:hanging="227"/>
      </w:pPr>
      <w:rPr>
        <w:rFonts w:hint="default"/>
        <w:lang w:val="en-US" w:eastAsia="en-US" w:bidi="ar-SA"/>
      </w:rPr>
    </w:lvl>
    <w:lvl w:ilvl="2" w:tplc="1B5845FE">
      <w:numFmt w:val="bullet"/>
      <w:lvlText w:val="•"/>
      <w:lvlJc w:val="left"/>
      <w:pPr>
        <w:ind w:left="1136" w:hanging="227"/>
      </w:pPr>
      <w:rPr>
        <w:rFonts w:hint="default"/>
        <w:lang w:val="en-US" w:eastAsia="en-US" w:bidi="ar-SA"/>
      </w:rPr>
    </w:lvl>
    <w:lvl w:ilvl="3" w:tplc="7F4E3FCE">
      <w:numFmt w:val="bullet"/>
      <w:lvlText w:val="•"/>
      <w:lvlJc w:val="left"/>
      <w:pPr>
        <w:ind w:left="1504" w:hanging="227"/>
      </w:pPr>
      <w:rPr>
        <w:rFonts w:hint="default"/>
        <w:lang w:val="en-US" w:eastAsia="en-US" w:bidi="ar-SA"/>
      </w:rPr>
    </w:lvl>
    <w:lvl w:ilvl="4" w:tplc="41060754">
      <w:numFmt w:val="bullet"/>
      <w:lvlText w:val="•"/>
      <w:lvlJc w:val="left"/>
      <w:pPr>
        <w:ind w:left="1872" w:hanging="227"/>
      </w:pPr>
      <w:rPr>
        <w:rFonts w:hint="default"/>
        <w:lang w:val="en-US" w:eastAsia="en-US" w:bidi="ar-SA"/>
      </w:rPr>
    </w:lvl>
    <w:lvl w:ilvl="5" w:tplc="5B24EAA4">
      <w:numFmt w:val="bullet"/>
      <w:lvlText w:val="•"/>
      <w:lvlJc w:val="left"/>
      <w:pPr>
        <w:ind w:left="2240" w:hanging="227"/>
      </w:pPr>
      <w:rPr>
        <w:rFonts w:hint="default"/>
        <w:lang w:val="en-US" w:eastAsia="en-US" w:bidi="ar-SA"/>
      </w:rPr>
    </w:lvl>
    <w:lvl w:ilvl="6" w:tplc="344E097E">
      <w:numFmt w:val="bullet"/>
      <w:lvlText w:val="•"/>
      <w:lvlJc w:val="left"/>
      <w:pPr>
        <w:ind w:left="2608" w:hanging="227"/>
      </w:pPr>
      <w:rPr>
        <w:rFonts w:hint="default"/>
        <w:lang w:val="en-US" w:eastAsia="en-US" w:bidi="ar-SA"/>
      </w:rPr>
    </w:lvl>
    <w:lvl w:ilvl="7" w:tplc="5FF472D0">
      <w:numFmt w:val="bullet"/>
      <w:lvlText w:val="•"/>
      <w:lvlJc w:val="left"/>
      <w:pPr>
        <w:ind w:left="2976" w:hanging="227"/>
      </w:pPr>
      <w:rPr>
        <w:rFonts w:hint="default"/>
        <w:lang w:val="en-US" w:eastAsia="en-US" w:bidi="ar-SA"/>
      </w:rPr>
    </w:lvl>
    <w:lvl w:ilvl="8" w:tplc="06DEF370">
      <w:numFmt w:val="bullet"/>
      <w:lvlText w:val="•"/>
      <w:lvlJc w:val="left"/>
      <w:pPr>
        <w:ind w:left="3344" w:hanging="227"/>
      </w:pPr>
      <w:rPr>
        <w:rFonts w:hint="default"/>
        <w:lang w:val="en-US" w:eastAsia="en-US" w:bidi="ar-SA"/>
      </w:rPr>
    </w:lvl>
  </w:abstractNum>
  <w:abstractNum w:abstractNumId="11" w15:restartNumberingAfterBreak="0">
    <w:nsid w:val="306560FA"/>
    <w:multiLevelType w:val="hybridMultilevel"/>
    <w:tmpl w:val="B2F619D8"/>
    <w:lvl w:ilvl="0" w:tplc="EF2E578C">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4B24C10"/>
    <w:multiLevelType w:val="hybridMultilevel"/>
    <w:tmpl w:val="7A9AE3DC"/>
    <w:lvl w:ilvl="0" w:tplc="08090001">
      <w:start w:val="1"/>
      <w:numFmt w:val="bullet"/>
      <w:lvlText w:val=""/>
      <w:lvlJc w:val="left"/>
      <w:pPr>
        <w:ind w:left="1412" w:hanging="360"/>
      </w:pPr>
      <w:rPr>
        <w:rFonts w:ascii="Symbol" w:hAnsi="Symbol" w:hint="default"/>
      </w:rPr>
    </w:lvl>
    <w:lvl w:ilvl="1" w:tplc="08090003" w:tentative="1">
      <w:start w:val="1"/>
      <w:numFmt w:val="bullet"/>
      <w:lvlText w:val="o"/>
      <w:lvlJc w:val="left"/>
      <w:pPr>
        <w:ind w:left="2132" w:hanging="360"/>
      </w:pPr>
      <w:rPr>
        <w:rFonts w:ascii="Courier New" w:hAnsi="Courier New" w:cs="Courier New" w:hint="default"/>
      </w:rPr>
    </w:lvl>
    <w:lvl w:ilvl="2" w:tplc="08090005" w:tentative="1">
      <w:start w:val="1"/>
      <w:numFmt w:val="bullet"/>
      <w:lvlText w:val=""/>
      <w:lvlJc w:val="left"/>
      <w:pPr>
        <w:ind w:left="2852" w:hanging="360"/>
      </w:pPr>
      <w:rPr>
        <w:rFonts w:ascii="Wingdings" w:hAnsi="Wingdings" w:hint="default"/>
      </w:rPr>
    </w:lvl>
    <w:lvl w:ilvl="3" w:tplc="08090001" w:tentative="1">
      <w:start w:val="1"/>
      <w:numFmt w:val="bullet"/>
      <w:lvlText w:val=""/>
      <w:lvlJc w:val="left"/>
      <w:pPr>
        <w:ind w:left="3572" w:hanging="360"/>
      </w:pPr>
      <w:rPr>
        <w:rFonts w:ascii="Symbol" w:hAnsi="Symbol" w:hint="default"/>
      </w:rPr>
    </w:lvl>
    <w:lvl w:ilvl="4" w:tplc="08090003" w:tentative="1">
      <w:start w:val="1"/>
      <w:numFmt w:val="bullet"/>
      <w:lvlText w:val="o"/>
      <w:lvlJc w:val="left"/>
      <w:pPr>
        <w:ind w:left="4292" w:hanging="360"/>
      </w:pPr>
      <w:rPr>
        <w:rFonts w:ascii="Courier New" w:hAnsi="Courier New" w:cs="Courier New" w:hint="default"/>
      </w:rPr>
    </w:lvl>
    <w:lvl w:ilvl="5" w:tplc="08090005" w:tentative="1">
      <w:start w:val="1"/>
      <w:numFmt w:val="bullet"/>
      <w:lvlText w:val=""/>
      <w:lvlJc w:val="left"/>
      <w:pPr>
        <w:ind w:left="5012" w:hanging="360"/>
      </w:pPr>
      <w:rPr>
        <w:rFonts w:ascii="Wingdings" w:hAnsi="Wingdings" w:hint="default"/>
      </w:rPr>
    </w:lvl>
    <w:lvl w:ilvl="6" w:tplc="08090001" w:tentative="1">
      <w:start w:val="1"/>
      <w:numFmt w:val="bullet"/>
      <w:lvlText w:val=""/>
      <w:lvlJc w:val="left"/>
      <w:pPr>
        <w:ind w:left="5732" w:hanging="360"/>
      </w:pPr>
      <w:rPr>
        <w:rFonts w:ascii="Symbol" w:hAnsi="Symbol" w:hint="default"/>
      </w:rPr>
    </w:lvl>
    <w:lvl w:ilvl="7" w:tplc="08090003" w:tentative="1">
      <w:start w:val="1"/>
      <w:numFmt w:val="bullet"/>
      <w:lvlText w:val="o"/>
      <w:lvlJc w:val="left"/>
      <w:pPr>
        <w:ind w:left="6452" w:hanging="360"/>
      </w:pPr>
      <w:rPr>
        <w:rFonts w:ascii="Courier New" w:hAnsi="Courier New" w:cs="Courier New" w:hint="default"/>
      </w:rPr>
    </w:lvl>
    <w:lvl w:ilvl="8" w:tplc="08090005" w:tentative="1">
      <w:start w:val="1"/>
      <w:numFmt w:val="bullet"/>
      <w:lvlText w:val=""/>
      <w:lvlJc w:val="left"/>
      <w:pPr>
        <w:ind w:left="7172" w:hanging="360"/>
      </w:pPr>
      <w:rPr>
        <w:rFonts w:ascii="Wingdings" w:hAnsi="Wingdings" w:hint="default"/>
      </w:rPr>
    </w:lvl>
  </w:abstractNum>
  <w:abstractNum w:abstractNumId="13" w15:restartNumberingAfterBreak="0">
    <w:nsid w:val="366D25C7"/>
    <w:multiLevelType w:val="hybridMultilevel"/>
    <w:tmpl w:val="EA1CBE7C"/>
    <w:lvl w:ilvl="0" w:tplc="204C4958">
      <w:numFmt w:val="bullet"/>
      <w:lvlText w:val="•"/>
      <w:lvlJc w:val="left"/>
      <w:pPr>
        <w:ind w:left="530" w:hanging="360"/>
      </w:pPr>
      <w:rPr>
        <w:rFonts w:ascii="Arial" w:eastAsia="Arial" w:hAnsi="Arial" w:cs="Arial" w:hint="default"/>
        <w:b w:val="0"/>
        <w:bCs w:val="0"/>
        <w:i w:val="0"/>
        <w:iCs w:val="0"/>
        <w:color w:val="585A5D"/>
        <w:w w:val="100"/>
        <w:sz w:val="24"/>
        <w:szCs w:val="24"/>
        <w:lang w:val="en-US" w:eastAsia="en-US" w:bidi="ar-SA"/>
      </w:rPr>
    </w:lvl>
    <w:lvl w:ilvl="1" w:tplc="4754B9D0">
      <w:numFmt w:val="bullet"/>
      <w:lvlText w:val="•"/>
      <w:lvlJc w:val="left"/>
      <w:pPr>
        <w:ind w:left="1220" w:hanging="360"/>
      </w:pPr>
      <w:rPr>
        <w:rFonts w:hint="default"/>
        <w:lang w:val="en-US" w:eastAsia="en-US" w:bidi="ar-SA"/>
      </w:rPr>
    </w:lvl>
    <w:lvl w:ilvl="2" w:tplc="FB881614">
      <w:numFmt w:val="bullet"/>
      <w:lvlText w:val="•"/>
      <w:lvlJc w:val="left"/>
      <w:pPr>
        <w:ind w:left="1900" w:hanging="360"/>
      </w:pPr>
      <w:rPr>
        <w:rFonts w:hint="default"/>
        <w:lang w:val="en-US" w:eastAsia="en-US" w:bidi="ar-SA"/>
      </w:rPr>
    </w:lvl>
    <w:lvl w:ilvl="3" w:tplc="7FE02466">
      <w:numFmt w:val="bullet"/>
      <w:lvlText w:val="•"/>
      <w:lvlJc w:val="left"/>
      <w:pPr>
        <w:ind w:left="2580" w:hanging="360"/>
      </w:pPr>
      <w:rPr>
        <w:rFonts w:hint="default"/>
        <w:lang w:val="en-US" w:eastAsia="en-US" w:bidi="ar-SA"/>
      </w:rPr>
    </w:lvl>
    <w:lvl w:ilvl="4" w:tplc="C4129802">
      <w:numFmt w:val="bullet"/>
      <w:lvlText w:val="•"/>
      <w:lvlJc w:val="left"/>
      <w:pPr>
        <w:ind w:left="3260" w:hanging="360"/>
      </w:pPr>
      <w:rPr>
        <w:rFonts w:hint="default"/>
        <w:lang w:val="en-US" w:eastAsia="en-US" w:bidi="ar-SA"/>
      </w:rPr>
    </w:lvl>
    <w:lvl w:ilvl="5" w:tplc="11961E5A">
      <w:numFmt w:val="bullet"/>
      <w:lvlText w:val="•"/>
      <w:lvlJc w:val="left"/>
      <w:pPr>
        <w:ind w:left="3940" w:hanging="360"/>
      </w:pPr>
      <w:rPr>
        <w:rFonts w:hint="default"/>
        <w:lang w:val="en-US" w:eastAsia="en-US" w:bidi="ar-SA"/>
      </w:rPr>
    </w:lvl>
    <w:lvl w:ilvl="6" w:tplc="BD7831F8">
      <w:numFmt w:val="bullet"/>
      <w:lvlText w:val="•"/>
      <w:lvlJc w:val="left"/>
      <w:pPr>
        <w:ind w:left="4621" w:hanging="360"/>
      </w:pPr>
      <w:rPr>
        <w:rFonts w:hint="default"/>
        <w:lang w:val="en-US" w:eastAsia="en-US" w:bidi="ar-SA"/>
      </w:rPr>
    </w:lvl>
    <w:lvl w:ilvl="7" w:tplc="7FDC7A08">
      <w:numFmt w:val="bullet"/>
      <w:lvlText w:val="•"/>
      <w:lvlJc w:val="left"/>
      <w:pPr>
        <w:ind w:left="5301" w:hanging="360"/>
      </w:pPr>
      <w:rPr>
        <w:rFonts w:hint="default"/>
        <w:lang w:val="en-US" w:eastAsia="en-US" w:bidi="ar-SA"/>
      </w:rPr>
    </w:lvl>
    <w:lvl w:ilvl="8" w:tplc="02A613AC">
      <w:numFmt w:val="bullet"/>
      <w:lvlText w:val="•"/>
      <w:lvlJc w:val="left"/>
      <w:pPr>
        <w:ind w:left="5981" w:hanging="360"/>
      </w:pPr>
      <w:rPr>
        <w:rFonts w:hint="default"/>
        <w:lang w:val="en-US" w:eastAsia="en-US" w:bidi="ar-SA"/>
      </w:rPr>
    </w:lvl>
  </w:abstractNum>
  <w:abstractNum w:abstractNumId="14" w15:restartNumberingAfterBreak="0">
    <w:nsid w:val="4420538C"/>
    <w:multiLevelType w:val="hybridMultilevel"/>
    <w:tmpl w:val="D7429E2E"/>
    <w:lvl w:ilvl="0" w:tplc="D4C6488A">
      <w:numFmt w:val="bullet"/>
      <w:lvlText w:val="•"/>
      <w:lvlJc w:val="left"/>
      <w:pPr>
        <w:ind w:left="541" w:hanging="360"/>
      </w:pPr>
      <w:rPr>
        <w:rFonts w:ascii="Arial" w:eastAsia="Arial" w:hAnsi="Arial" w:cs="Arial" w:hint="default"/>
        <w:b w:val="0"/>
        <w:bCs w:val="0"/>
        <w:i w:val="0"/>
        <w:iCs w:val="0"/>
        <w:color w:val="515254"/>
        <w:w w:val="100"/>
        <w:sz w:val="24"/>
        <w:szCs w:val="24"/>
        <w:lang w:val="en-US" w:eastAsia="en-US" w:bidi="ar-SA"/>
      </w:rPr>
    </w:lvl>
    <w:lvl w:ilvl="1" w:tplc="3C32AD10">
      <w:numFmt w:val="bullet"/>
      <w:lvlText w:val="•"/>
      <w:lvlJc w:val="left"/>
      <w:pPr>
        <w:ind w:left="1195" w:hanging="360"/>
      </w:pPr>
      <w:rPr>
        <w:rFonts w:hint="default"/>
        <w:lang w:val="en-US" w:eastAsia="en-US" w:bidi="ar-SA"/>
      </w:rPr>
    </w:lvl>
    <w:lvl w:ilvl="2" w:tplc="BF50DF94">
      <w:numFmt w:val="bullet"/>
      <w:lvlText w:val="•"/>
      <w:lvlJc w:val="left"/>
      <w:pPr>
        <w:ind w:left="1851" w:hanging="360"/>
      </w:pPr>
      <w:rPr>
        <w:rFonts w:hint="default"/>
        <w:lang w:val="en-US" w:eastAsia="en-US" w:bidi="ar-SA"/>
      </w:rPr>
    </w:lvl>
    <w:lvl w:ilvl="3" w:tplc="CB34FD92">
      <w:numFmt w:val="bullet"/>
      <w:lvlText w:val="•"/>
      <w:lvlJc w:val="left"/>
      <w:pPr>
        <w:ind w:left="2507" w:hanging="360"/>
      </w:pPr>
      <w:rPr>
        <w:rFonts w:hint="default"/>
        <w:lang w:val="en-US" w:eastAsia="en-US" w:bidi="ar-SA"/>
      </w:rPr>
    </w:lvl>
    <w:lvl w:ilvl="4" w:tplc="4E64C65E">
      <w:numFmt w:val="bullet"/>
      <w:lvlText w:val="•"/>
      <w:lvlJc w:val="left"/>
      <w:pPr>
        <w:ind w:left="3163" w:hanging="360"/>
      </w:pPr>
      <w:rPr>
        <w:rFonts w:hint="default"/>
        <w:lang w:val="en-US" w:eastAsia="en-US" w:bidi="ar-SA"/>
      </w:rPr>
    </w:lvl>
    <w:lvl w:ilvl="5" w:tplc="AF445CBC">
      <w:numFmt w:val="bullet"/>
      <w:lvlText w:val="•"/>
      <w:lvlJc w:val="left"/>
      <w:pPr>
        <w:ind w:left="3819" w:hanging="360"/>
      </w:pPr>
      <w:rPr>
        <w:rFonts w:hint="default"/>
        <w:lang w:val="en-US" w:eastAsia="en-US" w:bidi="ar-SA"/>
      </w:rPr>
    </w:lvl>
    <w:lvl w:ilvl="6" w:tplc="1F4CF0FA">
      <w:numFmt w:val="bullet"/>
      <w:lvlText w:val="•"/>
      <w:lvlJc w:val="left"/>
      <w:pPr>
        <w:ind w:left="4475" w:hanging="360"/>
      </w:pPr>
      <w:rPr>
        <w:rFonts w:hint="default"/>
        <w:lang w:val="en-US" w:eastAsia="en-US" w:bidi="ar-SA"/>
      </w:rPr>
    </w:lvl>
    <w:lvl w:ilvl="7" w:tplc="6AE07E3A">
      <w:numFmt w:val="bullet"/>
      <w:lvlText w:val="•"/>
      <w:lvlJc w:val="left"/>
      <w:pPr>
        <w:ind w:left="5131" w:hanging="360"/>
      </w:pPr>
      <w:rPr>
        <w:rFonts w:hint="default"/>
        <w:lang w:val="en-US" w:eastAsia="en-US" w:bidi="ar-SA"/>
      </w:rPr>
    </w:lvl>
    <w:lvl w:ilvl="8" w:tplc="0A861A3C">
      <w:numFmt w:val="bullet"/>
      <w:lvlText w:val="•"/>
      <w:lvlJc w:val="left"/>
      <w:pPr>
        <w:ind w:left="5787" w:hanging="360"/>
      </w:pPr>
      <w:rPr>
        <w:rFonts w:hint="default"/>
        <w:lang w:val="en-US" w:eastAsia="en-US" w:bidi="ar-SA"/>
      </w:rPr>
    </w:lvl>
  </w:abstractNum>
  <w:abstractNum w:abstractNumId="15" w15:restartNumberingAfterBreak="0">
    <w:nsid w:val="4A335A70"/>
    <w:multiLevelType w:val="hybridMultilevel"/>
    <w:tmpl w:val="7D92DA86"/>
    <w:lvl w:ilvl="0" w:tplc="EBB08148">
      <w:numFmt w:val="bullet"/>
      <w:lvlText w:val="•"/>
      <w:lvlJc w:val="left"/>
      <w:pPr>
        <w:ind w:left="530" w:hanging="360"/>
      </w:pPr>
      <w:rPr>
        <w:rFonts w:ascii="Arial" w:eastAsia="Arial" w:hAnsi="Arial" w:cs="Arial" w:hint="default"/>
        <w:b w:val="0"/>
        <w:bCs w:val="0"/>
        <w:i w:val="0"/>
        <w:iCs w:val="0"/>
        <w:color w:val="585A5D"/>
        <w:w w:val="100"/>
        <w:sz w:val="24"/>
        <w:szCs w:val="24"/>
        <w:lang w:val="en-US" w:eastAsia="en-US" w:bidi="ar-SA"/>
      </w:rPr>
    </w:lvl>
    <w:lvl w:ilvl="1" w:tplc="0B8EB4AA">
      <w:numFmt w:val="bullet"/>
      <w:lvlText w:val="•"/>
      <w:lvlJc w:val="left"/>
      <w:pPr>
        <w:ind w:left="1220" w:hanging="360"/>
      </w:pPr>
      <w:rPr>
        <w:rFonts w:hint="default"/>
        <w:lang w:val="en-US" w:eastAsia="en-US" w:bidi="ar-SA"/>
      </w:rPr>
    </w:lvl>
    <w:lvl w:ilvl="2" w:tplc="68A85728">
      <w:numFmt w:val="bullet"/>
      <w:lvlText w:val="•"/>
      <w:lvlJc w:val="left"/>
      <w:pPr>
        <w:ind w:left="1900" w:hanging="360"/>
      </w:pPr>
      <w:rPr>
        <w:rFonts w:hint="default"/>
        <w:lang w:val="en-US" w:eastAsia="en-US" w:bidi="ar-SA"/>
      </w:rPr>
    </w:lvl>
    <w:lvl w:ilvl="3" w:tplc="EFCCFD72">
      <w:numFmt w:val="bullet"/>
      <w:lvlText w:val="•"/>
      <w:lvlJc w:val="left"/>
      <w:pPr>
        <w:ind w:left="2580" w:hanging="360"/>
      </w:pPr>
      <w:rPr>
        <w:rFonts w:hint="default"/>
        <w:lang w:val="en-US" w:eastAsia="en-US" w:bidi="ar-SA"/>
      </w:rPr>
    </w:lvl>
    <w:lvl w:ilvl="4" w:tplc="CC6C0062">
      <w:numFmt w:val="bullet"/>
      <w:lvlText w:val="•"/>
      <w:lvlJc w:val="left"/>
      <w:pPr>
        <w:ind w:left="3260" w:hanging="360"/>
      </w:pPr>
      <w:rPr>
        <w:rFonts w:hint="default"/>
        <w:lang w:val="en-US" w:eastAsia="en-US" w:bidi="ar-SA"/>
      </w:rPr>
    </w:lvl>
    <w:lvl w:ilvl="5" w:tplc="0C3C985A">
      <w:numFmt w:val="bullet"/>
      <w:lvlText w:val="•"/>
      <w:lvlJc w:val="left"/>
      <w:pPr>
        <w:ind w:left="3940" w:hanging="360"/>
      </w:pPr>
      <w:rPr>
        <w:rFonts w:hint="default"/>
        <w:lang w:val="en-US" w:eastAsia="en-US" w:bidi="ar-SA"/>
      </w:rPr>
    </w:lvl>
    <w:lvl w:ilvl="6" w:tplc="32D0C6E2">
      <w:numFmt w:val="bullet"/>
      <w:lvlText w:val="•"/>
      <w:lvlJc w:val="left"/>
      <w:pPr>
        <w:ind w:left="4621" w:hanging="360"/>
      </w:pPr>
      <w:rPr>
        <w:rFonts w:hint="default"/>
        <w:lang w:val="en-US" w:eastAsia="en-US" w:bidi="ar-SA"/>
      </w:rPr>
    </w:lvl>
    <w:lvl w:ilvl="7" w:tplc="6CFA4BFE">
      <w:numFmt w:val="bullet"/>
      <w:lvlText w:val="•"/>
      <w:lvlJc w:val="left"/>
      <w:pPr>
        <w:ind w:left="5301" w:hanging="360"/>
      </w:pPr>
      <w:rPr>
        <w:rFonts w:hint="default"/>
        <w:lang w:val="en-US" w:eastAsia="en-US" w:bidi="ar-SA"/>
      </w:rPr>
    </w:lvl>
    <w:lvl w:ilvl="8" w:tplc="A85EBC1E">
      <w:numFmt w:val="bullet"/>
      <w:lvlText w:val="•"/>
      <w:lvlJc w:val="left"/>
      <w:pPr>
        <w:ind w:left="5981" w:hanging="360"/>
      </w:pPr>
      <w:rPr>
        <w:rFonts w:hint="default"/>
        <w:lang w:val="en-US" w:eastAsia="en-US" w:bidi="ar-SA"/>
      </w:rPr>
    </w:lvl>
  </w:abstractNum>
  <w:abstractNum w:abstractNumId="16" w15:restartNumberingAfterBreak="0">
    <w:nsid w:val="53B925E3"/>
    <w:multiLevelType w:val="hybridMultilevel"/>
    <w:tmpl w:val="3DCC121C"/>
    <w:lvl w:ilvl="0" w:tplc="22D6BD02">
      <w:numFmt w:val="bullet"/>
      <w:lvlText w:val="•"/>
      <w:lvlJc w:val="left"/>
      <w:pPr>
        <w:ind w:left="586" w:hanging="360"/>
      </w:pPr>
      <w:rPr>
        <w:rFonts w:ascii="Arial" w:eastAsia="Arial" w:hAnsi="Arial" w:cs="Arial" w:hint="default"/>
        <w:b w:val="0"/>
        <w:bCs w:val="0"/>
        <w:i w:val="0"/>
        <w:iCs w:val="0"/>
        <w:color w:val="515254"/>
        <w:w w:val="100"/>
        <w:sz w:val="24"/>
        <w:szCs w:val="24"/>
        <w:lang w:val="en-US" w:eastAsia="en-US" w:bidi="ar-SA"/>
      </w:rPr>
    </w:lvl>
    <w:lvl w:ilvl="1" w:tplc="6C42863C">
      <w:numFmt w:val="bullet"/>
      <w:lvlText w:val="•"/>
      <w:lvlJc w:val="left"/>
      <w:pPr>
        <w:ind w:left="921" w:hanging="360"/>
      </w:pPr>
      <w:rPr>
        <w:rFonts w:hint="default"/>
        <w:lang w:val="en-US" w:eastAsia="en-US" w:bidi="ar-SA"/>
      </w:rPr>
    </w:lvl>
    <w:lvl w:ilvl="2" w:tplc="118CAB1E">
      <w:numFmt w:val="bullet"/>
      <w:lvlText w:val="•"/>
      <w:lvlJc w:val="left"/>
      <w:pPr>
        <w:ind w:left="1263" w:hanging="360"/>
      </w:pPr>
      <w:rPr>
        <w:rFonts w:hint="default"/>
        <w:lang w:val="en-US" w:eastAsia="en-US" w:bidi="ar-SA"/>
      </w:rPr>
    </w:lvl>
    <w:lvl w:ilvl="3" w:tplc="2CBCA646">
      <w:numFmt w:val="bullet"/>
      <w:lvlText w:val="•"/>
      <w:lvlJc w:val="left"/>
      <w:pPr>
        <w:ind w:left="1605" w:hanging="360"/>
      </w:pPr>
      <w:rPr>
        <w:rFonts w:hint="default"/>
        <w:lang w:val="en-US" w:eastAsia="en-US" w:bidi="ar-SA"/>
      </w:rPr>
    </w:lvl>
    <w:lvl w:ilvl="4" w:tplc="4F7CB406">
      <w:numFmt w:val="bullet"/>
      <w:lvlText w:val="•"/>
      <w:lvlJc w:val="left"/>
      <w:pPr>
        <w:ind w:left="1947" w:hanging="360"/>
      </w:pPr>
      <w:rPr>
        <w:rFonts w:hint="default"/>
        <w:lang w:val="en-US" w:eastAsia="en-US" w:bidi="ar-SA"/>
      </w:rPr>
    </w:lvl>
    <w:lvl w:ilvl="5" w:tplc="D06AFCB8">
      <w:numFmt w:val="bullet"/>
      <w:lvlText w:val="•"/>
      <w:lvlJc w:val="left"/>
      <w:pPr>
        <w:ind w:left="2289" w:hanging="360"/>
      </w:pPr>
      <w:rPr>
        <w:rFonts w:hint="default"/>
        <w:lang w:val="en-US" w:eastAsia="en-US" w:bidi="ar-SA"/>
      </w:rPr>
    </w:lvl>
    <w:lvl w:ilvl="6" w:tplc="CCC07F94">
      <w:numFmt w:val="bullet"/>
      <w:lvlText w:val="•"/>
      <w:lvlJc w:val="left"/>
      <w:pPr>
        <w:ind w:left="2631" w:hanging="360"/>
      </w:pPr>
      <w:rPr>
        <w:rFonts w:hint="default"/>
        <w:lang w:val="en-US" w:eastAsia="en-US" w:bidi="ar-SA"/>
      </w:rPr>
    </w:lvl>
    <w:lvl w:ilvl="7" w:tplc="E80CB4DA">
      <w:numFmt w:val="bullet"/>
      <w:lvlText w:val="•"/>
      <w:lvlJc w:val="left"/>
      <w:pPr>
        <w:ind w:left="2973" w:hanging="360"/>
      </w:pPr>
      <w:rPr>
        <w:rFonts w:hint="default"/>
        <w:lang w:val="en-US" w:eastAsia="en-US" w:bidi="ar-SA"/>
      </w:rPr>
    </w:lvl>
    <w:lvl w:ilvl="8" w:tplc="A07E6E24">
      <w:numFmt w:val="bullet"/>
      <w:lvlText w:val="•"/>
      <w:lvlJc w:val="left"/>
      <w:pPr>
        <w:ind w:left="3315" w:hanging="360"/>
      </w:pPr>
      <w:rPr>
        <w:rFonts w:hint="default"/>
        <w:lang w:val="en-US" w:eastAsia="en-US" w:bidi="ar-SA"/>
      </w:rPr>
    </w:lvl>
  </w:abstractNum>
  <w:abstractNum w:abstractNumId="17" w15:restartNumberingAfterBreak="0">
    <w:nsid w:val="5CFD1859"/>
    <w:multiLevelType w:val="hybridMultilevel"/>
    <w:tmpl w:val="04E2D1BE"/>
    <w:lvl w:ilvl="0" w:tplc="E158671A">
      <w:start w:val="1"/>
      <w:numFmt w:val="decimal"/>
      <w:pStyle w:val="Numberedtext"/>
      <w:lvlText w:val="%1"/>
      <w:lvlJc w:val="left"/>
      <w:pPr>
        <w:ind w:left="567" w:hanging="567"/>
      </w:pPr>
      <w:rPr>
        <w:rFonts w:hint="default"/>
        <w:b w:val="0"/>
        <w:color w:val="515254"/>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F325D8"/>
    <w:multiLevelType w:val="hybridMultilevel"/>
    <w:tmpl w:val="61B02284"/>
    <w:lvl w:ilvl="0" w:tplc="7DA6BFFA">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47A77DB"/>
    <w:multiLevelType w:val="hybridMultilevel"/>
    <w:tmpl w:val="A140904C"/>
    <w:lvl w:ilvl="0" w:tplc="3D3EC820">
      <w:numFmt w:val="bullet"/>
      <w:lvlText w:val="•"/>
      <w:lvlJc w:val="left"/>
      <w:pPr>
        <w:ind w:left="586" w:hanging="360"/>
      </w:pPr>
      <w:rPr>
        <w:rFonts w:ascii="Arial" w:eastAsia="Arial" w:hAnsi="Arial" w:cs="Arial" w:hint="default"/>
        <w:b w:val="0"/>
        <w:bCs w:val="0"/>
        <w:i w:val="0"/>
        <w:iCs w:val="0"/>
        <w:color w:val="515254"/>
        <w:w w:val="100"/>
        <w:sz w:val="24"/>
        <w:szCs w:val="24"/>
        <w:lang w:val="en-US" w:eastAsia="en-US" w:bidi="ar-SA"/>
      </w:rPr>
    </w:lvl>
    <w:lvl w:ilvl="1" w:tplc="2CE48CFE">
      <w:numFmt w:val="bullet"/>
      <w:lvlText w:val="•"/>
      <w:lvlJc w:val="left"/>
      <w:pPr>
        <w:ind w:left="921" w:hanging="360"/>
      </w:pPr>
      <w:rPr>
        <w:rFonts w:hint="default"/>
        <w:lang w:val="en-US" w:eastAsia="en-US" w:bidi="ar-SA"/>
      </w:rPr>
    </w:lvl>
    <w:lvl w:ilvl="2" w:tplc="55DEB288">
      <w:numFmt w:val="bullet"/>
      <w:lvlText w:val="•"/>
      <w:lvlJc w:val="left"/>
      <w:pPr>
        <w:ind w:left="1263" w:hanging="360"/>
      </w:pPr>
      <w:rPr>
        <w:rFonts w:hint="default"/>
        <w:lang w:val="en-US" w:eastAsia="en-US" w:bidi="ar-SA"/>
      </w:rPr>
    </w:lvl>
    <w:lvl w:ilvl="3" w:tplc="A170BCE8">
      <w:numFmt w:val="bullet"/>
      <w:lvlText w:val="•"/>
      <w:lvlJc w:val="left"/>
      <w:pPr>
        <w:ind w:left="1605" w:hanging="360"/>
      </w:pPr>
      <w:rPr>
        <w:rFonts w:hint="default"/>
        <w:lang w:val="en-US" w:eastAsia="en-US" w:bidi="ar-SA"/>
      </w:rPr>
    </w:lvl>
    <w:lvl w:ilvl="4" w:tplc="95207C84">
      <w:numFmt w:val="bullet"/>
      <w:lvlText w:val="•"/>
      <w:lvlJc w:val="left"/>
      <w:pPr>
        <w:ind w:left="1947" w:hanging="360"/>
      </w:pPr>
      <w:rPr>
        <w:rFonts w:hint="default"/>
        <w:lang w:val="en-US" w:eastAsia="en-US" w:bidi="ar-SA"/>
      </w:rPr>
    </w:lvl>
    <w:lvl w:ilvl="5" w:tplc="76503C62">
      <w:numFmt w:val="bullet"/>
      <w:lvlText w:val="•"/>
      <w:lvlJc w:val="left"/>
      <w:pPr>
        <w:ind w:left="2289" w:hanging="360"/>
      </w:pPr>
      <w:rPr>
        <w:rFonts w:hint="default"/>
        <w:lang w:val="en-US" w:eastAsia="en-US" w:bidi="ar-SA"/>
      </w:rPr>
    </w:lvl>
    <w:lvl w:ilvl="6" w:tplc="D0447AB0">
      <w:numFmt w:val="bullet"/>
      <w:lvlText w:val="•"/>
      <w:lvlJc w:val="left"/>
      <w:pPr>
        <w:ind w:left="2631" w:hanging="360"/>
      </w:pPr>
      <w:rPr>
        <w:rFonts w:hint="default"/>
        <w:lang w:val="en-US" w:eastAsia="en-US" w:bidi="ar-SA"/>
      </w:rPr>
    </w:lvl>
    <w:lvl w:ilvl="7" w:tplc="425C3736">
      <w:numFmt w:val="bullet"/>
      <w:lvlText w:val="•"/>
      <w:lvlJc w:val="left"/>
      <w:pPr>
        <w:ind w:left="2973" w:hanging="360"/>
      </w:pPr>
      <w:rPr>
        <w:rFonts w:hint="default"/>
        <w:lang w:val="en-US" w:eastAsia="en-US" w:bidi="ar-SA"/>
      </w:rPr>
    </w:lvl>
    <w:lvl w:ilvl="8" w:tplc="64F80250">
      <w:numFmt w:val="bullet"/>
      <w:lvlText w:val="•"/>
      <w:lvlJc w:val="left"/>
      <w:pPr>
        <w:ind w:left="3315" w:hanging="360"/>
      </w:pPr>
      <w:rPr>
        <w:rFonts w:hint="default"/>
        <w:lang w:val="en-US" w:eastAsia="en-US" w:bidi="ar-SA"/>
      </w:rPr>
    </w:lvl>
  </w:abstractNum>
  <w:abstractNum w:abstractNumId="20" w15:restartNumberingAfterBreak="0">
    <w:nsid w:val="728F369A"/>
    <w:multiLevelType w:val="hybridMultilevel"/>
    <w:tmpl w:val="4FACDA38"/>
    <w:lvl w:ilvl="0" w:tplc="26366586">
      <w:start w:val="1"/>
      <w:numFmt w:val="bullet"/>
      <w:lvlText w:val=""/>
      <w:lvlJc w:val="left"/>
      <w:pPr>
        <w:ind w:left="720" w:hanging="360"/>
      </w:pPr>
      <w:rPr>
        <w:rFonts w:ascii="Symbol" w:hAnsi="Symbol" w:hint="default"/>
        <w:color w:val="F463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B04FC"/>
    <w:multiLevelType w:val="hybridMultilevel"/>
    <w:tmpl w:val="D63C502C"/>
    <w:lvl w:ilvl="0" w:tplc="24A06FA8">
      <w:numFmt w:val="bullet"/>
      <w:lvlText w:val="•"/>
      <w:lvlJc w:val="left"/>
      <w:pPr>
        <w:ind w:left="586" w:hanging="360"/>
      </w:pPr>
      <w:rPr>
        <w:rFonts w:ascii="Arial" w:eastAsia="Arial" w:hAnsi="Arial" w:cs="Arial" w:hint="default"/>
        <w:b w:val="0"/>
        <w:bCs w:val="0"/>
        <w:i w:val="0"/>
        <w:iCs w:val="0"/>
        <w:color w:val="515254"/>
        <w:w w:val="100"/>
        <w:sz w:val="24"/>
        <w:szCs w:val="24"/>
        <w:lang w:val="en-US" w:eastAsia="en-US" w:bidi="ar-SA"/>
      </w:rPr>
    </w:lvl>
    <w:lvl w:ilvl="1" w:tplc="E602789C">
      <w:numFmt w:val="bullet"/>
      <w:lvlText w:val="•"/>
      <w:lvlJc w:val="left"/>
      <w:pPr>
        <w:ind w:left="1026" w:hanging="360"/>
      </w:pPr>
      <w:rPr>
        <w:rFonts w:hint="default"/>
        <w:lang w:val="en-US" w:eastAsia="en-US" w:bidi="ar-SA"/>
      </w:rPr>
    </w:lvl>
    <w:lvl w:ilvl="2" w:tplc="85603064">
      <w:numFmt w:val="bullet"/>
      <w:lvlText w:val="•"/>
      <w:lvlJc w:val="left"/>
      <w:pPr>
        <w:ind w:left="1473" w:hanging="360"/>
      </w:pPr>
      <w:rPr>
        <w:rFonts w:hint="default"/>
        <w:lang w:val="en-US" w:eastAsia="en-US" w:bidi="ar-SA"/>
      </w:rPr>
    </w:lvl>
    <w:lvl w:ilvl="3" w:tplc="E5385890">
      <w:numFmt w:val="bullet"/>
      <w:lvlText w:val="•"/>
      <w:lvlJc w:val="left"/>
      <w:pPr>
        <w:ind w:left="1920" w:hanging="360"/>
      </w:pPr>
      <w:rPr>
        <w:rFonts w:hint="default"/>
        <w:lang w:val="en-US" w:eastAsia="en-US" w:bidi="ar-SA"/>
      </w:rPr>
    </w:lvl>
    <w:lvl w:ilvl="4" w:tplc="1AF812D0">
      <w:numFmt w:val="bullet"/>
      <w:lvlText w:val="•"/>
      <w:lvlJc w:val="left"/>
      <w:pPr>
        <w:ind w:left="2366" w:hanging="360"/>
      </w:pPr>
      <w:rPr>
        <w:rFonts w:hint="default"/>
        <w:lang w:val="en-US" w:eastAsia="en-US" w:bidi="ar-SA"/>
      </w:rPr>
    </w:lvl>
    <w:lvl w:ilvl="5" w:tplc="388E1320">
      <w:numFmt w:val="bullet"/>
      <w:lvlText w:val="•"/>
      <w:lvlJc w:val="left"/>
      <w:pPr>
        <w:ind w:left="2813" w:hanging="360"/>
      </w:pPr>
      <w:rPr>
        <w:rFonts w:hint="default"/>
        <w:lang w:val="en-US" w:eastAsia="en-US" w:bidi="ar-SA"/>
      </w:rPr>
    </w:lvl>
    <w:lvl w:ilvl="6" w:tplc="211A3E54">
      <w:numFmt w:val="bullet"/>
      <w:lvlText w:val="•"/>
      <w:lvlJc w:val="left"/>
      <w:pPr>
        <w:ind w:left="3260" w:hanging="360"/>
      </w:pPr>
      <w:rPr>
        <w:rFonts w:hint="default"/>
        <w:lang w:val="en-US" w:eastAsia="en-US" w:bidi="ar-SA"/>
      </w:rPr>
    </w:lvl>
    <w:lvl w:ilvl="7" w:tplc="777E9F32">
      <w:numFmt w:val="bullet"/>
      <w:lvlText w:val="•"/>
      <w:lvlJc w:val="left"/>
      <w:pPr>
        <w:ind w:left="3706" w:hanging="360"/>
      </w:pPr>
      <w:rPr>
        <w:rFonts w:hint="default"/>
        <w:lang w:val="en-US" w:eastAsia="en-US" w:bidi="ar-SA"/>
      </w:rPr>
    </w:lvl>
    <w:lvl w:ilvl="8" w:tplc="E658799C">
      <w:numFmt w:val="bullet"/>
      <w:lvlText w:val="•"/>
      <w:lvlJc w:val="left"/>
      <w:pPr>
        <w:ind w:left="4153" w:hanging="360"/>
      </w:pPr>
      <w:rPr>
        <w:rFonts w:hint="default"/>
        <w:lang w:val="en-US" w:eastAsia="en-US" w:bidi="ar-SA"/>
      </w:rPr>
    </w:lvl>
  </w:abstractNum>
  <w:abstractNum w:abstractNumId="22" w15:restartNumberingAfterBreak="0">
    <w:nsid w:val="7ACC3C0B"/>
    <w:multiLevelType w:val="hybridMultilevel"/>
    <w:tmpl w:val="6E96DE24"/>
    <w:lvl w:ilvl="0" w:tplc="9F12E8EE">
      <w:numFmt w:val="bullet"/>
      <w:lvlText w:val="•"/>
      <w:lvlJc w:val="left"/>
      <w:pPr>
        <w:ind w:left="669" w:hanging="360"/>
      </w:pPr>
      <w:rPr>
        <w:rFonts w:ascii="Arial" w:eastAsia="Arial" w:hAnsi="Arial" w:cs="Arial" w:hint="default"/>
        <w:b w:val="0"/>
        <w:bCs w:val="0"/>
        <w:i w:val="0"/>
        <w:iCs w:val="0"/>
        <w:color w:val="585A5D"/>
        <w:w w:val="100"/>
        <w:sz w:val="24"/>
        <w:szCs w:val="24"/>
        <w:lang w:val="en-US" w:eastAsia="en-US" w:bidi="ar-SA"/>
      </w:rPr>
    </w:lvl>
    <w:lvl w:ilvl="1" w:tplc="99889702">
      <w:numFmt w:val="bullet"/>
      <w:lvlText w:val="•"/>
      <w:lvlJc w:val="left"/>
      <w:pPr>
        <w:ind w:left="1052" w:hanging="360"/>
      </w:pPr>
      <w:rPr>
        <w:rFonts w:hint="default"/>
        <w:lang w:val="en-US" w:eastAsia="en-US" w:bidi="ar-SA"/>
      </w:rPr>
    </w:lvl>
    <w:lvl w:ilvl="2" w:tplc="93826F90">
      <w:numFmt w:val="bullet"/>
      <w:lvlText w:val="•"/>
      <w:lvlJc w:val="left"/>
      <w:pPr>
        <w:ind w:left="1444" w:hanging="360"/>
      </w:pPr>
      <w:rPr>
        <w:rFonts w:hint="default"/>
        <w:lang w:val="en-US" w:eastAsia="en-US" w:bidi="ar-SA"/>
      </w:rPr>
    </w:lvl>
    <w:lvl w:ilvl="3" w:tplc="40D46956">
      <w:numFmt w:val="bullet"/>
      <w:lvlText w:val="•"/>
      <w:lvlJc w:val="left"/>
      <w:pPr>
        <w:ind w:left="1836" w:hanging="360"/>
      </w:pPr>
      <w:rPr>
        <w:rFonts w:hint="default"/>
        <w:lang w:val="en-US" w:eastAsia="en-US" w:bidi="ar-SA"/>
      </w:rPr>
    </w:lvl>
    <w:lvl w:ilvl="4" w:tplc="65920112">
      <w:numFmt w:val="bullet"/>
      <w:lvlText w:val="•"/>
      <w:lvlJc w:val="left"/>
      <w:pPr>
        <w:ind w:left="2228" w:hanging="360"/>
      </w:pPr>
      <w:rPr>
        <w:rFonts w:hint="default"/>
        <w:lang w:val="en-US" w:eastAsia="en-US" w:bidi="ar-SA"/>
      </w:rPr>
    </w:lvl>
    <w:lvl w:ilvl="5" w:tplc="7E0036F4">
      <w:numFmt w:val="bullet"/>
      <w:lvlText w:val="•"/>
      <w:lvlJc w:val="left"/>
      <w:pPr>
        <w:ind w:left="2621" w:hanging="360"/>
      </w:pPr>
      <w:rPr>
        <w:rFonts w:hint="default"/>
        <w:lang w:val="en-US" w:eastAsia="en-US" w:bidi="ar-SA"/>
      </w:rPr>
    </w:lvl>
    <w:lvl w:ilvl="6" w:tplc="7E585EA0">
      <w:numFmt w:val="bullet"/>
      <w:lvlText w:val="•"/>
      <w:lvlJc w:val="left"/>
      <w:pPr>
        <w:ind w:left="3013" w:hanging="360"/>
      </w:pPr>
      <w:rPr>
        <w:rFonts w:hint="default"/>
        <w:lang w:val="en-US" w:eastAsia="en-US" w:bidi="ar-SA"/>
      </w:rPr>
    </w:lvl>
    <w:lvl w:ilvl="7" w:tplc="7410F1D8">
      <w:numFmt w:val="bullet"/>
      <w:lvlText w:val="•"/>
      <w:lvlJc w:val="left"/>
      <w:pPr>
        <w:ind w:left="3405" w:hanging="360"/>
      </w:pPr>
      <w:rPr>
        <w:rFonts w:hint="default"/>
        <w:lang w:val="en-US" w:eastAsia="en-US" w:bidi="ar-SA"/>
      </w:rPr>
    </w:lvl>
    <w:lvl w:ilvl="8" w:tplc="A12EFA16">
      <w:numFmt w:val="bullet"/>
      <w:lvlText w:val="•"/>
      <w:lvlJc w:val="left"/>
      <w:pPr>
        <w:ind w:left="3797" w:hanging="360"/>
      </w:pPr>
      <w:rPr>
        <w:rFonts w:hint="default"/>
        <w:lang w:val="en-US" w:eastAsia="en-US" w:bidi="ar-SA"/>
      </w:rPr>
    </w:lvl>
  </w:abstractNum>
  <w:num w:numId="1" w16cid:durableId="1431589397">
    <w:abstractNumId w:val="10"/>
  </w:num>
  <w:num w:numId="2" w16cid:durableId="1684013704">
    <w:abstractNumId w:val="5"/>
  </w:num>
  <w:num w:numId="3" w16cid:durableId="918171254">
    <w:abstractNumId w:val="8"/>
  </w:num>
  <w:num w:numId="4" w16cid:durableId="1197429695">
    <w:abstractNumId w:val="15"/>
  </w:num>
  <w:num w:numId="5" w16cid:durableId="492916781">
    <w:abstractNumId w:val="13"/>
  </w:num>
  <w:num w:numId="6" w16cid:durableId="1490753380">
    <w:abstractNumId w:val="1"/>
  </w:num>
  <w:num w:numId="7" w16cid:durableId="825170014">
    <w:abstractNumId w:val="21"/>
  </w:num>
  <w:num w:numId="8" w16cid:durableId="1299921907">
    <w:abstractNumId w:val="14"/>
  </w:num>
  <w:num w:numId="9" w16cid:durableId="181629498">
    <w:abstractNumId w:val="16"/>
  </w:num>
  <w:num w:numId="10" w16cid:durableId="2033065634">
    <w:abstractNumId w:val="7"/>
  </w:num>
  <w:num w:numId="11" w16cid:durableId="79759337">
    <w:abstractNumId w:val="4"/>
  </w:num>
  <w:num w:numId="12" w16cid:durableId="432635074">
    <w:abstractNumId w:val="2"/>
  </w:num>
  <w:num w:numId="13" w16cid:durableId="1554735699">
    <w:abstractNumId w:val="19"/>
  </w:num>
  <w:num w:numId="14" w16cid:durableId="515537213">
    <w:abstractNumId w:val="22"/>
  </w:num>
  <w:num w:numId="15" w16cid:durableId="1482498995">
    <w:abstractNumId w:val="0"/>
  </w:num>
  <w:num w:numId="16" w16cid:durableId="1377045689">
    <w:abstractNumId w:val="9"/>
  </w:num>
  <w:num w:numId="17" w16cid:durableId="14670453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7827772">
    <w:abstractNumId w:val="17"/>
  </w:num>
  <w:num w:numId="19" w16cid:durableId="35006597">
    <w:abstractNumId w:val="12"/>
  </w:num>
  <w:num w:numId="20" w16cid:durableId="7351267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1666709">
    <w:abstractNumId w:val="11"/>
  </w:num>
  <w:num w:numId="22" w16cid:durableId="202252992">
    <w:abstractNumId w:val="6"/>
  </w:num>
  <w:num w:numId="23" w16cid:durableId="281495027">
    <w:abstractNumId w:val="6"/>
  </w:num>
  <w:num w:numId="24" w16cid:durableId="92173454">
    <w:abstractNumId w:val="6"/>
  </w:num>
  <w:num w:numId="25" w16cid:durableId="2123499157">
    <w:abstractNumId w:val="6"/>
  </w:num>
  <w:num w:numId="26" w16cid:durableId="378671369">
    <w:abstractNumId w:val="6"/>
  </w:num>
  <w:num w:numId="27" w16cid:durableId="1320187754">
    <w:abstractNumId w:val="20"/>
  </w:num>
  <w:num w:numId="28" w16cid:durableId="493229712">
    <w:abstractNumId w:val="18"/>
  </w:num>
  <w:num w:numId="29" w16cid:durableId="1445072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85"/>
    <w:rsid w:val="000101DF"/>
    <w:rsid w:val="00014F6C"/>
    <w:rsid w:val="00020742"/>
    <w:rsid w:val="0002180A"/>
    <w:rsid w:val="00021A57"/>
    <w:rsid w:val="00021EC2"/>
    <w:rsid w:val="000244F4"/>
    <w:rsid w:val="00031D83"/>
    <w:rsid w:val="00033A67"/>
    <w:rsid w:val="00036B5D"/>
    <w:rsid w:val="00041D9D"/>
    <w:rsid w:val="00041E6D"/>
    <w:rsid w:val="00043849"/>
    <w:rsid w:val="000504BD"/>
    <w:rsid w:val="000602AF"/>
    <w:rsid w:val="00060381"/>
    <w:rsid w:val="000670C6"/>
    <w:rsid w:val="00070AF5"/>
    <w:rsid w:val="00085E0A"/>
    <w:rsid w:val="00090C8C"/>
    <w:rsid w:val="00092325"/>
    <w:rsid w:val="00092D91"/>
    <w:rsid w:val="000A2151"/>
    <w:rsid w:val="000B2F90"/>
    <w:rsid w:val="000B6565"/>
    <w:rsid w:val="000D0B96"/>
    <w:rsid w:val="000D0BEF"/>
    <w:rsid w:val="000E2341"/>
    <w:rsid w:val="000E51B0"/>
    <w:rsid w:val="000E71EF"/>
    <w:rsid w:val="000F565D"/>
    <w:rsid w:val="00100C0C"/>
    <w:rsid w:val="001038B0"/>
    <w:rsid w:val="00104821"/>
    <w:rsid w:val="0011216B"/>
    <w:rsid w:val="00112E4F"/>
    <w:rsid w:val="001137F4"/>
    <w:rsid w:val="00115944"/>
    <w:rsid w:val="00134858"/>
    <w:rsid w:val="001374E7"/>
    <w:rsid w:val="00145C01"/>
    <w:rsid w:val="001608A2"/>
    <w:rsid w:val="00173D31"/>
    <w:rsid w:val="00181DEC"/>
    <w:rsid w:val="0018498D"/>
    <w:rsid w:val="00190A44"/>
    <w:rsid w:val="001A1EB4"/>
    <w:rsid w:val="001A30B5"/>
    <w:rsid w:val="001B0ABA"/>
    <w:rsid w:val="001B27D4"/>
    <w:rsid w:val="001C3951"/>
    <w:rsid w:val="001C63D0"/>
    <w:rsid w:val="001C6A0F"/>
    <w:rsid w:val="001D0C8F"/>
    <w:rsid w:val="001D302A"/>
    <w:rsid w:val="001D4E83"/>
    <w:rsid w:val="001E261B"/>
    <w:rsid w:val="001E31F3"/>
    <w:rsid w:val="001E6B3C"/>
    <w:rsid w:val="001F195E"/>
    <w:rsid w:val="002124E0"/>
    <w:rsid w:val="00213999"/>
    <w:rsid w:val="002141EF"/>
    <w:rsid w:val="002219B2"/>
    <w:rsid w:val="0022438A"/>
    <w:rsid w:val="0023746A"/>
    <w:rsid w:val="0025311E"/>
    <w:rsid w:val="0026529E"/>
    <w:rsid w:val="00266090"/>
    <w:rsid w:val="002673FC"/>
    <w:rsid w:val="00274B9F"/>
    <w:rsid w:val="002765C5"/>
    <w:rsid w:val="0028610D"/>
    <w:rsid w:val="00286665"/>
    <w:rsid w:val="00290C46"/>
    <w:rsid w:val="00293BDF"/>
    <w:rsid w:val="002A6E99"/>
    <w:rsid w:val="002B062A"/>
    <w:rsid w:val="002C393C"/>
    <w:rsid w:val="002D76DA"/>
    <w:rsid w:val="002E1F5C"/>
    <w:rsid w:val="002E7BB6"/>
    <w:rsid w:val="002F126B"/>
    <w:rsid w:val="002F2852"/>
    <w:rsid w:val="002F73F6"/>
    <w:rsid w:val="003010A4"/>
    <w:rsid w:val="003071C9"/>
    <w:rsid w:val="0031488A"/>
    <w:rsid w:val="00321C9A"/>
    <w:rsid w:val="00322EDB"/>
    <w:rsid w:val="003247C0"/>
    <w:rsid w:val="00333A5C"/>
    <w:rsid w:val="003463F7"/>
    <w:rsid w:val="00346EA1"/>
    <w:rsid w:val="0036164E"/>
    <w:rsid w:val="00361E1E"/>
    <w:rsid w:val="0036686A"/>
    <w:rsid w:val="00366AF7"/>
    <w:rsid w:val="003835F2"/>
    <w:rsid w:val="00386285"/>
    <w:rsid w:val="003876F1"/>
    <w:rsid w:val="003903A7"/>
    <w:rsid w:val="0039611D"/>
    <w:rsid w:val="003A0B6B"/>
    <w:rsid w:val="003C07DC"/>
    <w:rsid w:val="003C238B"/>
    <w:rsid w:val="003C2843"/>
    <w:rsid w:val="003D20FA"/>
    <w:rsid w:val="003D4453"/>
    <w:rsid w:val="003F7040"/>
    <w:rsid w:val="004060ED"/>
    <w:rsid w:val="0040626B"/>
    <w:rsid w:val="004140E3"/>
    <w:rsid w:val="004161E6"/>
    <w:rsid w:val="00420FFE"/>
    <w:rsid w:val="004227EF"/>
    <w:rsid w:val="00426199"/>
    <w:rsid w:val="0042695D"/>
    <w:rsid w:val="00434AA8"/>
    <w:rsid w:val="004368FB"/>
    <w:rsid w:val="00443FD1"/>
    <w:rsid w:val="00446F7D"/>
    <w:rsid w:val="0045509F"/>
    <w:rsid w:val="004701D2"/>
    <w:rsid w:val="00473680"/>
    <w:rsid w:val="00473CCE"/>
    <w:rsid w:val="0047722E"/>
    <w:rsid w:val="0048222F"/>
    <w:rsid w:val="004921B1"/>
    <w:rsid w:val="004A31B5"/>
    <w:rsid w:val="004B101F"/>
    <w:rsid w:val="004B63B1"/>
    <w:rsid w:val="004D44A9"/>
    <w:rsid w:val="004D46AF"/>
    <w:rsid w:val="004D748A"/>
    <w:rsid w:val="004E0DEE"/>
    <w:rsid w:val="004E0F25"/>
    <w:rsid w:val="004E6F38"/>
    <w:rsid w:val="00506E5B"/>
    <w:rsid w:val="00546FD3"/>
    <w:rsid w:val="00555562"/>
    <w:rsid w:val="0056223C"/>
    <w:rsid w:val="00575604"/>
    <w:rsid w:val="005A5FA3"/>
    <w:rsid w:val="005C2FFA"/>
    <w:rsid w:val="005E286B"/>
    <w:rsid w:val="005E7F0F"/>
    <w:rsid w:val="005F3357"/>
    <w:rsid w:val="006061BC"/>
    <w:rsid w:val="0060632D"/>
    <w:rsid w:val="00624870"/>
    <w:rsid w:val="00627F55"/>
    <w:rsid w:val="00643C0F"/>
    <w:rsid w:val="0064510A"/>
    <w:rsid w:val="00653C2A"/>
    <w:rsid w:val="00654198"/>
    <w:rsid w:val="00657DFF"/>
    <w:rsid w:val="00672DBD"/>
    <w:rsid w:val="006B4AFD"/>
    <w:rsid w:val="006C2C22"/>
    <w:rsid w:val="006C6B74"/>
    <w:rsid w:val="006D6419"/>
    <w:rsid w:val="006E5A78"/>
    <w:rsid w:val="006E6507"/>
    <w:rsid w:val="006F08C5"/>
    <w:rsid w:val="006F31D5"/>
    <w:rsid w:val="006F4CF7"/>
    <w:rsid w:val="006F69F1"/>
    <w:rsid w:val="006F7945"/>
    <w:rsid w:val="00700C86"/>
    <w:rsid w:val="00721D51"/>
    <w:rsid w:val="007224A3"/>
    <w:rsid w:val="00725E82"/>
    <w:rsid w:val="007268E5"/>
    <w:rsid w:val="00726F98"/>
    <w:rsid w:val="00732BB1"/>
    <w:rsid w:val="00756FAD"/>
    <w:rsid w:val="00765FD9"/>
    <w:rsid w:val="007827F9"/>
    <w:rsid w:val="007871A4"/>
    <w:rsid w:val="007A6F00"/>
    <w:rsid w:val="007A7350"/>
    <w:rsid w:val="007B350D"/>
    <w:rsid w:val="007B38F1"/>
    <w:rsid w:val="007B3FB6"/>
    <w:rsid w:val="007B4485"/>
    <w:rsid w:val="007C2BB9"/>
    <w:rsid w:val="007C5C77"/>
    <w:rsid w:val="007D2449"/>
    <w:rsid w:val="007D3857"/>
    <w:rsid w:val="007F1256"/>
    <w:rsid w:val="007F23FC"/>
    <w:rsid w:val="007F7EFF"/>
    <w:rsid w:val="00803D53"/>
    <w:rsid w:val="00806CBA"/>
    <w:rsid w:val="0081408E"/>
    <w:rsid w:val="00817D8B"/>
    <w:rsid w:val="008207B0"/>
    <w:rsid w:val="008224CE"/>
    <w:rsid w:val="00826B30"/>
    <w:rsid w:val="00831A4A"/>
    <w:rsid w:val="00834B96"/>
    <w:rsid w:val="008404D5"/>
    <w:rsid w:val="00843FA0"/>
    <w:rsid w:val="00855FDC"/>
    <w:rsid w:val="00865D2C"/>
    <w:rsid w:val="0087373E"/>
    <w:rsid w:val="00883FB6"/>
    <w:rsid w:val="00891D70"/>
    <w:rsid w:val="008A1F40"/>
    <w:rsid w:val="008A25BB"/>
    <w:rsid w:val="008B01F8"/>
    <w:rsid w:val="008B0D2E"/>
    <w:rsid w:val="008B28DE"/>
    <w:rsid w:val="008B29A6"/>
    <w:rsid w:val="008D4E52"/>
    <w:rsid w:val="008E12BD"/>
    <w:rsid w:val="008E529E"/>
    <w:rsid w:val="008F768A"/>
    <w:rsid w:val="00920A5A"/>
    <w:rsid w:val="00922DC0"/>
    <w:rsid w:val="009246DD"/>
    <w:rsid w:val="00927045"/>
    <w:rsid w:val="00931D41"/>
    <w:rsid w:val="00936C11"/>
    <w:rsid w:val="00940F43"/>
    <w:rsid w:val="0094765C"/>
    <w:rsid w:val="00963030"/>
    <w:rsid w:val="009B3B2D"/>
    <w:rsid w:val="009B57AF"/>
    <w:rsid w:val="009C2E8D"/>
    <w:rsid w:val="009D257D"/>
    <w:rsid w:val="009D319E"/>
    <w:rsid w:val="009D57AC"/>
    <w:rsid w:val="009F40E5"/>
    <w:rsid w:val="009F67E1"/>
    <w:rsid w:val="00A02D71"/>
    <w:rsid w:val="00A12993"/>
    <w:rsid w:val="00A173D0"/>
    <w:rsid w:val="00A23068"/>
    <w:rsid w:val="00A277BE"/>
    <w:rsid w:val="00A3059F"/>
    <w:rsid w:val="00A376F3"/>
    <w:rsid w:val="00A379BA"/>
    <w:rsid w:val="00A43002"/>
    <w:rsid w:val="00A45989"/>
    <w:rsid w:val="00A501F2"/>
    <w:rsid w:val="00A516DF"/>
    <w:rsid w:val="00A531AC"/>
    <w:rsid w:val="00A65237"/>
    <w:rsid w:val="00A67477"/>
    <w:rsid w:val="00A8561D"/>
    <w:rsid w:val="00A976A4"/>
    <w:rsid w:val="00AA0354"/>
    <w:rsid w:val="00AA1DC0"/>
    <w:rsid w:val="00AA2D5D"/>
    <w:rsid w:val="00AB03FF"/>
    <w:rsid w:val="00AB125E"/>
    <w:rsid w:val="00AB1949"/>
    <w:rsid w:val="00AC0AA8"/>
    <w:rsid w:val="00AC138C"/>
    <w:rsid w:val="00AC4DEE"/>
    <w:rsid w:val="00AC4E12"/>
    <w:rsid w:val="00AC6546"/>
    <w:rsid w:val="00AD27D7"/>
    <w:rsid w:val="00AD2B09"/>
    <w:rsid w:val="00AE0301"/>
    <w:rsid w:val="00AE53B5"/>
    <w:rsid w:val="00AF1D01"/>
    <w:rsid w:val="00AF6848"/>
    <w:rsid w:val="00B00D4F"/>
    <w:rsid w:val="00B07EEA"/>
    <w:rsid w:val="00B102DE"/>
    <w:rsid w:val="00B17A6A"/>
    <w:rsid w:val="00B21DD7"/>
    <w:rsid w:val="00B26810"/>
    <w:rsid w:val="00B301A2"/>
    <w:rsid w:val="00B3094D"/>
    <w:rsid w:val="00B55FEB"/>
    <w:rsid w:val="00B86534"/>
    <w:rsid w:val="00B92C08"/>
    <w:rsid w:val="00BA1F25"/>
    <w:rsid w:val="00BA6DB0"/>
    <w:rsid w:val="00BB5773"/>
    <w:rsid w:val="00BD0828"/>
    <w:rsid w:val="00BD13BB"/>
    <w:rsid w:val="00BE4FBA"/>
    <w:rsid w:val="00C031DD"/>
    <w:rsid w:val="00C05751"/>
    <w:rsid w:val="00C13951"/>
    <w:rsid w:val="00C1638B"/>
    <w:rsid w:val="00C21CAB"/>
    <w:rsid w:val="00C230E9"/>
    <w:rsid w:val="00C30B94"/>
    <w:rsid w:val="00C33139"/>
    <w:rsid w:val="00C44390"/>
    <w:rsid w:val="00C61968"/>
    <w:rsid w:val="00C625A2"/>
    <w:rsid w:val="00C73A89"/>
    <w:rsid w:val="00C8768D"/>
    <w:rsid w:val="00C92F46"/>
    <w:rsid w:val="00CA7A88"/>
    <w:rsid w:val="00CD1B03"/>
    <w:rsid w:val="00CD607E"/>
    <w:rsid w:val="00CE1565"/>
    <w:rsid w:val="00CF4047"/>
    <w:rsid w:val="00CF52F4"/>
    <w:rsid w:val="00D00DE2"/>
    <w:rsid w:val="00D108BB"/>
    <w:rsid w:val="00D14F69"/>
    <w:rsid w:val="00D166AD"/>
    <w:rsid w:val="00D204AE"/>
    <w:rsid w:val="00D27721"/>
    <w:rsid w:val="00D367C3"/>
    <w:rsid w:val="00D41812"/>
    <w:rsid w:val="00D47FC4"/>
    <w:rsid w:val="00D52515"/>
    <w:rsid w:val="00D52667"/>
    <w:rsid w:val="00D625A1"/>
    <w:rsid w:val="00D720A6"/>
    <w:rsid w:val="00D748D3"/>
    <w:rsid w:val="00D762E9"/>
    <w:rsid w:val="00D8240E"/>
    <w:rsid w:val="00D8753F"/>
    <w:rsid w:val="00D9089B"/>
    <w:rsid w:val="00DA0F61"/>
    <w:rsid w:val="00DA7115"/>
    <w:rsid w:val="00DB2B11"/>
    <w:rsid w:val="00DB4935"/>
    <w:rsid w:val="00DB6E02"/>
    <w:rsid w:val="00DD0BAA"/>
    <w:rsid w:val="00DD215D"/>
    <w:rsid w:val="00DD6062"/>
    <w:rsid w:val="00DD7167"/>
    <w:rsid w:val="00DE02CB"/>
    <w:rsid w:val="00DE03CA"/>
    <w:rsid w:val="00DE6378"/>
    <w:rsid w:val="00DE7F1A"/>
    <w:rsid w:val="00DF5281"/>
    <w:rsid w:val="00DF5339"/>
    <w:rsid w:val="00E244A8"/>
    <w:rsid w:val="00E25040"/>
    <w:rsid w:val="00E2684C"/>
    <w:rsid w:val="00E35D5D"/>
    <w:rsid w:val="00E36D26"/>
    <w:rsid w:val="00E4653C"/>
    <w:rsid w:val="00E558FC"/>
    <w:rsid w:val="00E576EA"/>
    <w:rsid w:val="00E605DD"/>
    <w:rsid w:val="00E71739"/>
    <w:rsid w:val="00E910C3"/>
    <w:rsid w:val="00E95E16"/>
    <w:rsid w:val="00E974EA"/>
    <w:rsid w:val="00EA27B5"/>
    <w:rsid w:val="00EA4424"/>
    <w:rsid w:val="00ED07E6"/>
    <w:rsid w:val="00EE4477"/>
    <w:rsid w:val="00F036AA"/>
    <w:rsid w:val="00F061F0"/>
    <w:rsid w:val="00F0675F"/>
    <w:rsid w:val="00F11CE3"/>
    <w:rsid w:val="00F13CB7"/>
    <w:rsid w:val="00F21B51"/>
    <w:rsid w:val="00F37C5C"/>
    <w:rsid w:val="00F56C92"/>
    <w:rsid w:val="00F617EB"/>
    <w:rsid w:val="00F6433F"/>
    <w:rsid w:val="00F74288"/>
    <w:rsid w:val="00F771F3"/>
    <w:rsid w:val="00F84203"/>
    <w:rsid w:val="00F871CD"/>
    <w:rsid w:val="00F90A12"/>
    <w:rsid w:val="00FA3E66"/>
    <w:rsid w:val="00FB2899"/>
    <w:rsid w:val="00FC5591"/>
    <w:rsid w:val="00FD565D"/>
    <w:rsid w:val="00FD5DF3"/>
    <w:rsid w:val="00FE241C"/>
    <w:rsid w:val="00FE369B"/>
    <w:rsid w:val="00FF7774"/>
    <w:rsid w:val="0A29349B"/>
    <w:rsid w:val="2784BB2A"/>
    <w:rsid w:val="5F8BF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2EAE"/>
  <w15:docId w15:val="{A28C3C3E-2453-4B07-9A34-16228F14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6"/>
      <w:ind w:left="504"/>
      <w:outlineLvl w:val="0"/>
    </w:pPr>
    <w:rPr>
      <w:rFonts w:ascii="Lucida Sans" w:eastAsia="Lucida Sans" w:hAnsi="Lucida Sans" w:cs="Lucida Sans"/>
      <w:sz w:val="64"/>
      <w:szCs w:val="64"/>
    </w:rPr>
  </w:style>
  <w:style w:type="paragraph" w:styleId="Heading2">
    <w:name w:val="heading 2"/>
    <w:basedOn w:val="Normal"/>
    <w:next w:val="Normal"/>
    <w:link w:val="Heading2Char"/>
    <w:uiPriority w:val="9"/>
    <w:unhideWhenUsed/>
    <w:qFormat/>
    <w:rsid w:val="008B28D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15"/>
      <w:ind w:left="153"/>
    </w:pPr>
    <w:rPr>
      <w:rFonts w:ascii="Lucida Sans" w:eastAsia="Lucida Sans" w:hAnsi="Lucida Sans" w:cs="Lucida Sans"/>
      <w:sz w:val="76"/>
      <w:szCs w:val="7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68E5"/>
    <w:pPr>
      <w:tabs>
        <w:tab w:val="center" w:pos="4513"/>
        <w:tab w:val="right" w:pos="9026"/>
      </w:tabs>
    </w:pPr>
  </w:style>
  <w:style w:type="character" w:customStyle="1" w:styleId="HeaderChar">
    <w:name w:val="Header Char"/>
    <w:basedOn w:val="DefaultParagraphFont"/>
    <w:link w:val="Header"/>
    <w:uiPriority w:val="99"/>
    <w:rsid w:val="007268E5"/>
    <w:rPr>
      <w:rFonts w:ascii="Arial" w:eastAsia="Arial" w:hAnsi="Arial" w:cs="Arial"/>
    </w:rPr>
  </w:style>
  <w:style w:type="paragraph" w:styleId="Footer">
    <w:name w:val="footer"/>
    <w:basedOn w:val="Normal"/>
    <w:link w:val="FooterChar"/>
    <w:uiPriority w:val="99"/>
    <w:unhideWhenUsed/>
    <w:rsid w:val="007268E5"/>
    <w:pPr>
      <w:tabs>
        <w:tab w:val="center" w:pos="4513"/>
        <w:tab w:val="right" w:pos="9026"/>
      </w:tabs>
    </w:pPr>
  </w:style>
  <w:style w:type="character" w:customStyle="1" w:styleId="FooterChar">
    <w:name w:val="Footer Char"/>
    <w:basedOn w:val="DefaultParagraphFont"/>
    <w:link w:val="Footer"/>
    <w:uiPriority w:val="99"/>
    <w:rsid w:val="007268E5"/>
    <w:rPr>
      <w:rFonts w:ascii="Arial" w:eastAsia="Arial" w:hAnsi="Arial" w:cs="Arial"/>
    </w:rPr>
  </w:style>
  <w:style w:type="character" w:styleId="Hyperlink">
    <w:name w:val="Hyperlink"/>
    <w:basedOn w:val="DefaultParagraphFont"/>
    <w:uiPriority w:val="99"/>
    <w:unhideWhenUsed/>
    <w:rsid w:val="00C8768D"/>
    <w:rPr>
      <w:color w:val="515254"/>
      <w:u w:val="single" w:color="F4633A"/>
    </w:rPr>
  </w:style>
  <w:style w:type="character" w:styleId="UnresolvedMention">
    <w:name w:val="Unresolved Mention"/>
    <w:basedOn w:val="DefaultParagraphFont"/>
    <w:uiPriority w:val="99"/>
    <w:semiHidden/>
    <w:unhideWhenUsed/>
    <w:rsid w:val="00C8768D"/>
    <w:rPr>
      <w:color w:val="605E5C"/>
      <w:shd w:val="clear" w:color="auto" w:fill="E1DFDD"/>
    </w:rPr>
  </w:style>
  <w:style w:type="character" w:styleId="CommentReference">
    <w:name w:val="annotation reference"/>
    <w:basedOn w:val="DefaultParagraphFont"/>
    <w:uiPriority w:val="99"/>
    <w:semiHidden/>
    <w:unhideWhenUsed/>
    <w:rsid w:val="003F7040"/>
    <w:rPr>
      <w:sz w:val="16"/>
      <w:szCs w:val="16"/>
    </w:rPr>
  </w:style>
  <w:style w:type="paragraph" w:styleId="CommentText">
    <w:name w:val="annotation text"/>
    <w:basedOn w:val="Normal"/>
    <w:link w:val="CommentTextChar"/>
    <w:uiPriority w:val="99"/>
    <w:unhideWhenUsed/>
    <w:rsid w:val="003F7040"/>
    <w:rPr>
      <w:sz w:val="20"/>
      <w:szCs w:val="20"/>
    </w:rPr>
  </w:style>
  <w:style w:type="character" w:customStyle="1" w:styleId="CommentTextChar">
    <w:name w:val="Comment Text Char"/>
    <w:basedOn w:val="DefaultParagraphFont"/>
    <w:link w:val="CommentText"/>
    <w:uiPriority w:val="99"/>
    <w:rsid w:val="003F704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F7040"/>
    <w:rPr>
      <w:b/>
      <w:bCs/>
    </w:rPr>
  </w:style>
  <w:style w:type="character" w:customStyle="1" w:styleId="CommentSubjectChar">
    <w:name w:val="Comment Subject Char"/>
    <w:basedOn w:val="CommentTextChar"/>
    <w:link w:val="CommentSubject"/>
    <w:uiPriority w:val="99"/>
    <w:semiHidden/>
    <w:rsid w:val="003F7040"/>
    <w:rPr>
      <w:rFonts w:ascii="Arial" w:eastAsia="Arial" w:hAnsi="Arial" w:cs="Arial"/>
      <w:b/>
      <w:bCs/>
      <w:sz w:val="20"/>
      <w:szCs w:val="20"/>
    </w:rPr>
  </w:style>
  <w:style w:type="paragraph" w:styleId="Revision">
    <w:name w:val="Revision"/>
    <w:hidden/>
    <w:uiPriority w:val="99"/>
    <w:semiHidden/>
    <w:rsid w:val="003F7040"/>
    <w:pPr>
      <w:widowControl/>
      <w:autoSpaceDE/>
      <w:autoSpaceDN/>
    </w:pPr>
    <w:rPr>
      <w:rFonts w:ascii="Arial" w:eastAsia="Arial" w:hAnsi="Arial" w:cs="Arial"/>
    </w:rPr>
  </w:style>
  <w:style w:type="paragraph" w:customStyle="1" w:styleId="Default">
    <w:name w:val="Default"/>
    <w:rsid w:val="001C63D0"/>
    <w:pPr>
      <w:widowControl/>
      <w:adjustRightInd w:val="0"/>
    </w:pPr>
    <w:rPr>
      <w:rFonts w:ascii="Arial" w:hAnsi="Arial" w:cs="Arial"/>
      <w:color w:val="000000"/>
      <w:sz w:val="24"/>
      <w:szCs w:val="24"/>
      <w:lang w:val="en-GB"/>
    </w:rPr>
  </w:style>
  <w:style w:type="paragraph" w:customStyle="1" w:styleId="Numberedtext">
    <w:name w:val="Numbered text"/>
    <w:basedOn w:val="Normal"/>
    <w:link w:val="NumberedtextChar"/>
    <w:qFormat/>
    <w:rsid w:val="00BE4FBA"/>
    <w:pPr>
      <w:widowControl/>
      <w:numPr>
        <w:numId w:val="17"/>
      </w:numPr>
      <w:autoSpaceDE/>
      <w:autoSpaceDN/>
      <w:spacing w:before="60" w:after="60" w:line="280" w:lineRule="atLeast"/>
    </w:pPr>
    <w:rPr>
      <w:rFonts w:eastAsia="Calibri"/>
      <w:color w:val="515254"/>
      <w:sz w:val="20"/>
      <w:szCs w:val="20"/>
      <w:lang w:val="en-GB"/>
    </w:rPr>
  </w:style>
  <w:style w:type="character" w:customStyle="1" w:styleId="NumberedtextChar">
    <w:name w:val="Numbered text Char"/>
    <w:basedOn w:val="DefaultParagraphFont"/>
    <w:link w:val="Numberedtext"/>
    <w:rsid w:val="00BE4FBA"/>
    <w:rPr>
      <w:rFonts w:ascii="Arial" w:eastAsia="Calibri" w:hAnsi="Arial" w:cs="Arial"/>
      <w:color w:val="515254"/>
      <w:sz w:val="20"/>
      <w:szCs w:val="20"/>
      <w:lang w:val="en-GB"/>
    </w:rPr>
  </w:style>
  <w:style w:type="paragraph" w:customStyle="1" w:styleId="Statusofdocument">
    <w:name w:val="Status of document"/>
    <w:basedOn w:val="Normal"/>
    <w:qFormat/>
    <w:rsid w:val="001E31F3"/>
    <w:pPr>
      <w:widowControl/>
      <w:adjustRightInd w:val="0"/>
      <w:spacing w:before="240" w:after="240" w:line="280" w:lineRule="atLeast"/>
    </w:pPr>
    <w:rPr>
      <w:rFonts w:eastAsia="Calibri"/>
      <w:color w:val="515254"/>
      <w:sz w:val="20"/>
      <w:szCs w:val="18"/>
      <w:lang w:val="en-GB"/>
    </w:rPr>
  </w:style>
  <w:style w:type="character" w:customStyle="1" w:styleId="Heading2Char">
    <w:name w:val="Heading 2 Char"/>
    <w:basedOn w:val="DefaultParagraphFont"/>
    <w:link w:val="Heading2"/>
    <w:uiPriority w:val="9"/>
    <w:rsid w:val="008B28DE"/>
    <w:rPr>
      <w:rFonts w:asciiTheme="majorHAnsi" w:eastAsiaTheme="majorEastAsia" w:hAnsiTheme="majorHAnsi" w:cstheme="majorBidi"/>
      <w:color w:val="365F91" w:themeColor="accent1" w:themeShade="BF"/>
      <w:sz w:val="26"/>
      <w:szCs w:val="26"/>
    </w:rPr>
  </w:style>
  <w:style w:type="paragraph" w:customStyle="1" w:styleId="Bullet">
    <w:name w:val="Bullet"/>
    <w:basedOn w:val="Normal"/>
    <w:link w:val="BulletChar"/>
    <w:qFormat/>
    <w:rsid w:val="00725E82"/>
    <w:pPr>
      <w:widowControl/>
      <w:numPr>
        <w:numId w:val="20"/>
      </w:numPr>
      <w:tabs>
        <w:tab w:val="left" w:pos="1134"/>
      </w:tabs>
      <w:autoSpaceDE/>
      <w:autoSpaceDN/>
      <w:spacing w:before="60" w:after="60" w:line="280" w:lineRule="atLeast"/>
      <w:ind w:left="1134" w:hanging="567"/>
    </w:pPr>
    <w:rPr>
      <w:rFonts w:eastAsia="Calibri" w:cs="Times New Roman"/>
      <w:color w:val="515254"/>
      <w:sz w:val="20"/>
      <w:szCs w:val="20"/>
      <w:lang w:val="en-GB"/>
    </w:rPr>
  </w:style>
  <w:style w:type="character" w:customStyle="1" w:styleId="BulletChar">
    <w:name w:val="Bullet Char"/>
    <w:basedOn w:val="DefaultParagraphFont"/>
    <w:link w:val="Bullet"/>
    <w:rsid w:val="00725E82"/>
    <w:rPr>
      <w:rFonts w:ascii="Arial" w:eastAsia="Calibri" w:hAnsi="Arial" w:cs="Times New Roman"/>
      <w:color w:val="515254"/>
      <w:sz w:val="20"/>
      <w:szCs w:val="20"/>
      <w:lang w:val="en-GB"/>
    </w:rPr>
  </w:style>
  <w:style w:type="character" w:styleId="FollowedHyperlink">
    <w:name w:val="FollowedHyperlink"/>
    <w:basedOn w:val="DefaultParagraphFont"/>
    <w:uiPriority w:val="99"/>
    <w:semiHidden/>
    <w:unhideWhenUsed/>
    <w:rsid w:val="00D47FC4"/>
    <w:rPr>
      <w:color w:val="800080" w:themeColor="followedHyperlink"/>
      <w:u w:val="single"/>
    </w:rPr>
  </w:style>
  <w:style w:type="paragraph" w:customStyle="1" w:styleId="Recommendationbullet">
    <w:name w:val="Recommendation bullet"/>
    <w:basedOn w:val="Normal"/>
    <w:qFormat/>
    <w:rsid w:val="00E576EA"/>
    <w:pPr>
      <w:widowControl/>
      <w:numPr>
        <w:numId w:val="21"/>
      </w:numPr>
      <w:autoSpaceDE/>
      <w:autoSpaceDN/>
      <w:spacing w:before="40" w:after="40" w:line="260" w:lineRule="atLeast"/>
      <w:ind w:left="924" w:hanging="357"/>
    </w:pPr>
    <w:rPr>
      <w:rFonts w:eastAsia="Calibri" w:cs="Times New Roman"/>
      <w:color w:val="515254"/>
      <w:sz w:val="20"/>
      <w:szCs w:val="20"/>
      <w:lang w:val="en-GB" w:eastAsia="en-GB"/>
    </w:rPr>
  </w:style>
  <w:style w:type="paragraph" w:customStyle="1" w:styleId="Tablebullet">
    <w:name w:val="Table bullet"/>
    <w:basedOn w:val="Normal"/>
    <w:link w:val="TablebulletChar"/>
    <w:qFormat/>
    <w:rsid w:val="00E576EA"/>
    <w:pPr>
      <w:widowControl/>
      <w:numPr>
        <w:numId w:val="22"/>
      </w:numPr>
      <w:autoSpaceDE/>
      <w:autoSpaceDN/>
      <w:spacing w:before="40" w:after="40" w:line="240" w:lineRule="atLeast"/>
    </w:pPr>
    <w:rPr>
      <w:rFonts w:eastAsia="Calibri" w:cs="Times New Roman"/>
      <w:color w:val="515254"/>
      <w:sz w:val="20"/>
      <w:szCs w:val="20"/>
      <w:lang w:val="en-GB" w:eastAsia="en-GB"/>
    </w:rPr>
  </w:style>
  <w:style w:type="character" w:customStyle="1" w:styleId="TablebulletChar">
    <w:name w:val="Table bullet Char"/>
    <w:basedOn w:val="DefaultParagraphFont"/>
    <w:link w:val="Tablebullet"/>
    <w:rsid w:val="00E576EA"/>
    <w:rPr>
      <w:rFonts w:ascii="Arial" w:eastAsia="Calibri" w:hAnsi="Arial" w:cs="Times New Roman"/>
      <w:color w:val="515254"/>
      <w:sz w:val="20"/>
      <w:szCs w:val="20"/>
      <w:lang w:val="en-GB" w:eastAsia="en-GB"/>
    </w:rPr>
  </w:style>
  <w:style w:type="paragraph" w:styleId="FootnoteText">
    <w:name w:val="footnote text"/>
    <w:basedOn w:val="Normal"/>
    <w:link w:val="FootnoteTextChar"/>
    <w:uiPriority w:val="99"/>
    <w:semiHidden/>
    <w:unhideWhenUsed/>
    <w:rsid w:val="0040626B"/>
    <w:rPr>
      <w:sz w:val="20"/>
      <w:szCs w:val="20"/>
    </w:rPr>
  </w:style>
  <w:style w:type="character" w:customStyle="1" w:styleId="FootnoteTextChar">
    <w:name w:val="Footnote Text Char"/>
    <w:basedOn w:val="DefaultParagraphFont"/>
    <w:link w:val="FootnoteText"/>
    <w:uiPriority w:val="99"/>
    <w:semiHidden/>
    <w:rsid w:val="0040626B"/>
    <w:rPr>
      <w:rFonts w:ascii="Arial" w:eastAsia="Arial" w:hAnsi="Arial" w:cs="Arial"/>
      <w:sz w:val="20"/>
      <w:szCs w:val="20"/>
    </w:rPr>
  </w:style>
  <w:style w:type="character" w:styleId="FootnoteReference">
    <w:name w:val="footnote reference"/>
    <w:basedOn w:val="DefaultParagraphFont"/>
    <w:uiPriority w:val="99"/>
    <w:semiHidden/>
    <w:unhideWhenUsed/>
    <w:rsid w:val="0040626B"/>
    <w:rPr>
      <w:vertAlign w:val="superscript"/>
    </w:rPr>
  </w:style>
  <w:style w:type="paragraph" w:customStyle="1" w:styleId="Tabletextbold">
    <w:name w:val="Table text bold"/>
    <w:basedOn w:val="Normal"/>
    <w:qFormat/>
    <w:rsid w:val="007C5C77"/>
    <w:pPr>
      <w:widowControl/>
      <w:autoSpaceDE/>
      <w:autoSpaceDN/>
      <w:spacing w:before="40" w:after="40" w:line="240" w:lineRule="atLeast"/>
    </w:pPr>
    <w:rPr>
      <w:rFonts w:eastAsia="Calibri" w:cs="Times New Roman"/>
      <w:b/>
      <w:color w:val="515254"/>
      <w:sz w:val="24"/>
      <w:lang w:val="en-GB" w:eastAsia="en-GB"/>
    </w:rPr>
  </w:style>
  <w:style w:type="paragraph" w:customStyle="1" w:styleId="Tableheading">
    <w:name w:val="Table heading"/>
    <w:basedOn w:val="Normal"/>
    <w:link w:val="TableheadingChar"/>
    <w:qFormat/>
    <w:rsid w:val="007C5C77"/>
    <w:pPr>
      <w:widowControl/>
      <w:autoSpaceDE/>
      <w:autoSpaceDN/>
      <w:spacing w:before="40" w:after="40" w:line="240" w:lineRule="atLeast"/>
    </w:pPr>
    <w:rPr>
      <w:rFonts w:eastAsia="Calibri" w:cs="Times New Roman"/>
      <w:b/>
      <w:color w:val="515254"/>
      <w:sz w:val="24"/>
      <w:lang w:val="en-GB" w:eastAsia="en-GB"/>
    </w:rPr>
  </w:style>
  <w:style w:type="character" w:customStyle="1" w:styleId="TableheadingChar">
    <w:name w:val="Table heading Char"/>
    <w:basedOn w:val="DefaultParagraphFont"/>
    <w:link w:val="Tableheading"/>
    <w:rsid w:val="007C5C77"/>
    <w:rPr>
      <w:rFonts w:ascii="Arial" w:eastAsia="Calibri" w:hAnsi="Arial" w:cs="Times New Roman"/>
      <w:b/>
      <w:color w:val="515254"/>
      <w:sz w:val="24"/>
      <w:lang w:val="en-GB" w:eastAsia="en-GB"/>
    </w:rPr>
  </w:style>
  <w:style w:type="table" w:styleId="TableGrid">
    <w:name w:val="Table Grid"/>
    <w:basedOn w:val="TableNormal"/>
    <w:uiPriority w:val="39"/>
    <w:rsid w:val="00B0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53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1.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www.audit.wales/publication/fee-scheme-2025-26" TargetMode="External"/><Relationship Id="rId42" Type="http://schemas.openxmlformats.org/officeDocument/2006/relationships/image" Target="media/image24.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officer@audit.wales"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www.audit.wales/publication/statement-responsibilities-financial-statements-audit-0" TargetMode="External"/><Relationship Id="rId38" Type="http://schemas.openxmlformats.org/officeDocument/2006/relationships/image" Target="media/image20.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t.wales/publication/statement-responsibilities-financial-statements-audit" TargetMode="External"/><Relationship Id="rId24" Type="http://schemas.openxmlformats.org/officeDocument/2006/relationships/image" Target="media/image11.png"/><Relationship Id="rId32" Type="http://schemas.openxmlformats.org/officeDocument/2006/relationships/image" Target="media/image170.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 Type="http://schemas.openxmlformats.org/officeDocument/2006/relationships/numbering" Target="numbering.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image" Target="media/image2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 Id="rId35" Type="http://schemas.openxmlformats.org/officeDocument/2006/relationships/hyperlink" Target="https://www.audit.wales/publication/audit-quality-report-2022-building-trust-audit" TargetMode="External"/><Relationship Id="rId43"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liams\Downloads\2022-23_outline_lg_audit_pl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type xmlns="be4e91f0-89d6-4d98-a156-70bdcaf0a935">Stationery</Template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CB0C7A0CD83B4A88E51DBFC520CC08" ma:contentTypeVersion="6" ma:contentTypeDescription="Create a new document." ma:contentTypeScope="" ma:versionID="2940f97c354fd68158986fc7a8d113f4">
  <xsd:schema xmlns:xsd="http://www.w3.org/2001/XMLSchema" xmlns:xs="http://www.w3.org/2001/XMLSchema" xmlns:p="http://schemas.microsoft.com/office/2006/metadata/properties" xmlns:ns2="be4e91f0-89d6-4d98-a156-70bdcaf0a935" targetNamespace="http://schemas.microsoft.com/office/2006/metadata/properties" ma:root="true" ma:fieldsID="f4fda8409076176ae0b0d962a96b4491" ns2:_="">
    <xsd:import namespace="be4e91f0-89d6-4d98-a156-70bdcaf0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emplat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e91f0-89d6-4d98-a156-70bdcaf0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emplatetype" ma:index="12" nillable="true" ma:displayName="Template type" ma:default="Stationery" ma:format="Dropdown" ma:internalName="Template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073F6-B48C-4423-A97C-A51719423939}">
  <ds:schemaRefs>
    <ds:schemaRef ds:uri="http://schemas.microsoft.com/office/2006/metadata/properties"/>
    <ds:schemaRef ds:uri="http://schemas.microsoft.com/office/infopath/2007/PartnerControls"/>
    <ds:schemaRef ds:uri="be4e91f0-89d6-4d98-a156-70bdcaf0a935"/>
  </ds:schemaRefs>
</ds:datastoreItem>
</file>

<file path=customXml/itemProps2.xml><?xml version="1.0" encoding="utf-8"?>
<ds:datastoreItem xmlns:ds="http://schemas.openxmlformats.org/officeDocument/2006/customXml" ds:itemID="{6CCEAE48-D5E1-4D6C-800F-9C7E52C88C34}">
  <ds:schemaRefs>
    <ds:schemaRef ds:uri="http://schemas.openxmlformats.org/officeDocument/2006/bibliography"/>
  </ds:schemaRefs>
</ds:datastoreItem>
</file>

<file path=customXml/itemProps3.xml><?xml version="1.0" encoding="utf-8"?>
<ds:datastoreItem xmlns:ds="http://schemas.openxmlformats.org/officeDocument/2006/customXml" ds:itemID="{B6B2DF7A-75F4-4CD9-BAE2-D335A349DBF5}">
  <ds:schemaRefs>
    <ds:schemaRef ds:uri="http://schemas.microsoft.com/sharepoint/v3/contenttype/forms"/>
  </ds:schemaRefs>
</ds:datastoreItem>
</file>

<file path=customXml/itemProps4.xml><?xml version="1.0" encoding="utf-8"?>
<ds:datastoreItem xmlns:ds="http://schemas.openxmlformats.org/officeDocument/2006/customXml" ds:itemID="{F30655C9-E754-4082-8E38-617B1DDFD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e91f0-89d6-4d98-a156-70bdcaf0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2022-23_outline_lg_audit_plan_template</Template>
  <TotalTime>0</TotalTime>
  <Pages>10</Pages>
  <Words>968</Words>
  <Characters>5523</Characters>
  <Application>Microsoft Office Word</Application>
  <DocSecurity>4</DocSecurity>
  <Lines>46</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About Audit Wales</vt:lpstr>
      <vt:lpstr>Introduction</vt:lpstr>
      <vt:lpstr>Audit timeline</vt:lpstr>
      <vt:lpstr>Audit quality</vt:lpstr>
      <vt:lpstr>Appendix 1 – the key changes to ISA315 and the potential impact on your organisa</vt:lpstr>
      <vt:lpstr/>
    </vt:vector>
  </TitlesOfParts>
  <Company/>
  <LinksUpToDate>false</LinksUpToDate>
  <CharactersWithSpaces>6479</CharactersWithSpaces>
  <SharedDoc>false</SharedDoc>
  <HLinks>
    <vt:vector size="30" baseType="variant">
      <vt:variant>
        <vt:i4>3014774</vt:i4>
      </vt:variant>
      <vt:variant>
        <vt:i4>12</vt:i4>
      </vt:variant>
      <vt:variant>
        <vt:i4>0</vt:i4>
      </vt:variant>
      <vt:variant>
        <vt:i4>5</vt:i4>
      </vt:variant>
      <vt:variant>
        <vt:lpwstr>https://www.audit.wales/publication/audit-quality-report-2022-building-trust-audit</vt:lpwstr>
      </vt:variant>
      <vt:variant>
        <vt:lpwstr/>
      </vt:variant>
      <vt:variant>
        <vt:i4>2949165</vt:i4>
      </vt:variant>
      <vt:variant>
        <vt:i4>9</vt:i4>
      </vt:variant>
      <vt:variant>
        <vt:i4>0</vt:i4>
      </vt:variant>
      <vt:variant>
        <vt:i4>5</vt:i4>
      </vt:variant>
      <vt:variant>
        <vt:lpwstr>https://www.audit.wales/publication/fee-scheme-2023-24</vt:lpwstr>
      </vt:variant>
      <vt:variant>
        <vt:lpwstr/>
      </vt:variant>
      <vt:variant>
        <vt:i4>2097195</vt:i4>
      </vt:variant>
      <vt:variant>
        <vt:i4>6</vt:i4>
      </vt:variant>
      <vt:variant>
        <vt:i4>0</vt:i4>
      </vt:variant>
      <vt:variant>
        <vt:i4>5</vt:i4>
      </vt:variant>
      <vt:variant>
        <vt:lpwstr>https://www.audit.wales/publication/statement-responsibilities-financial-statements-audit-0</vt:lpwstr>
      </vt:variant>
      <vt:variant>
        <vt:lpwstr/>
      </vt:variant>
      <vt:variant>
        <vt:i4>7077975</vt:i4>
      </vt:variant>
      <vt:variant>
        <vt:i4>3</vt:i4>
      </vt:variant>
      <vt:variant>
        <vt:i4>0</vt:i4>
      </vt:variant>
      <vt:variant>
        <vt:i4>5</vt:i4>
      </vt:variant>
      <vt:variant>
        <vt:lpwstr>mailto:infoofficer@audit.wales</vt:lpwstr>
      </vt:variant>
      <vt:variant>
        <vt:lpwstr/>
      </vt:variant>
      <vt:variant>
        <vt:i4>852063</vt:i4>
      </vt:variant>
      <vt:variant>
        <vt:i4>0</vt:i4>
      </vt:variant>
      <vt:variant>
        <vt:i4>0</vt:i4>
      </vt:variant>
      <vt:variant>
        <vt:i4>5</vt:i4>
      </vt:variant>
      <vt:variant>
        <vt:lpwstr>https://www.audit.wales/publication/statement-responsibilities-financial-statements-audit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cp:lastModifiedBy>Regan, Joanne</cp:lastModifiedBy>
  <cp:revision>2</cp:revision>
  <dcterms:created xsi:type="dcterms:W3CDTF">2025-03-03T14:11:00Z</dcterms:created>
  <dcterms:modified xsi:type="dcterms:W3CDTF">2025-03-03T14:11:00Z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18.0 (Windows)</vt:lpwstr>
  </property>
  <property fmtid="{D5CDD505-2E9C-101B-9397-08002B2CF9AE}" pid="4" name="LastSaved">
    <vt:filetime>2023-01-23T00:00:00Z</vt:filetime>
  </property>
  <property fmtid="{D5CDD505-2E9C-101B-9397-08002B2CF9AE}" pid="5" name="Producer">
    <vt:lpwstr>Adobe PDF Library 17.0</vt:lpwstr>
  </property>
  <property fmtid="{D5CDD505-2E9C-101B-9397-08002B2CF9AE}" pid="6" name="ContentTypeId">
    <vt:lpwstr>0x01010038CB0C7A0CD83B4A88E51DBFC520CC08</vt:lpwstr>
  </property>
  <property fmtid="{D5CDD505-2E9C-101B-9397-08002B2CF9AE}" pid="7" name="ABSource">
    <vt:lpwstr/>
  </property>
  <property fmtid="{D5CDD505-2E9C-101B-9397-08002B2CF9AE}" pid="8" name="AuditDocType">
    <vt:lpwstr>3;#Scoping|26772d83-029d-4193-9058-8a1756fff8f2</vt:lpwstr>
  </property>
  <property fmtid="{D5CDD505-2E9C-101B-9397-08002B2CF9AE}" pid="9" name="MediaServiceImageTags">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SIP_Label_f2acd28b-79a3-4a0f-b0ff-4b75658b1549_Enabled">
    <vt:lpwstr>true</vt:lpwstr>
  </property>
  <property fmtid="{D5CDD505-2E9C-101B-9397-08002B2CF9AE}" pid="14" name="MSIP_Label_f2acd28b-79a3-4a0f-b0ff-4b75658b1549_SetDate">
    <vt:lpwstr>2025-03-03T14:11:52Z</vt:lpwstr>
  </property>
  <property fmtid="{D5CDD505-2E9C-101B-9397-08002B2CF9AE}" pid="15" name="MSIP_Label_f2acd28b-79a3-4a0f-b0ff-4b75658b1549_Method">
    <vt:lpwstr>Standard</vt:lpwstr>
  </property>
  <property fmtid="{D5CDD505-2E9C-101B-9397-08002B2CF9AE}" pid="16" name="MSIP_Label_f2acd28b-79a3-4a0f-b0ff-4b75658b1549_Name">
    <vt:lpwstr>OFFICIAL</vt:lpwstr>
  </property>
  <property fmtid="{D5CDD505-2E9C-101B-9397-08002B2CF9AE}" pid="17" name="MSIP_Label_f2acd28b-79a3-4a0f-b0ff-4b75658b1549_SiteId">
    <vt:lpwstr>e46c8472-ef5d-4b63-bc74-4a60db42c371</vt:lpwstr>
  </property>
  <property fmtid="{D5CDD505-2E9C-101B-9397-08002B2CF9AE}" pid="18" name="MSIP_Label_f2acd28b-79a3-4a0f-b0ff-4b75658b1549_ActionId">
    <vt:lpwstr>f225b1d2-e4c7-4d6a-ae47-2998a9c4c24c</vt:lpwstr>
  </property>
  <property fmtid="{D5CDD505-2E9C-101B-9397-08002B2CF9AE}" pid="19" name="MSIP_Label_f2acd28b-79a3-4a0f-b0ff-4b75658b1549_ContentBits">
    <vt:lpwstr>0</vt:lpwstr>
  </property>
  <property fmtid="{D5CDD505-2E9C-101B-9397-08002B2CF9AE}" pid="20" name="MSIP_Label_f2acd28b-79a3-4a0f-b0ff-4b75658b1549_Tag">
    <vt:lpwstr>10, 3, 0, 1</vt:lpwstr>
  </property>
</Properties>
</file>